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DE" w:rsidRDefault="006509DE" w:rsidP="00206ABA">
      <w:r>
        <w:t>ПРОЕКТ</w:t>
      </w:r>
    </w:p>
    <w:p w:rsidR="006509DE" w:rsidRDefault="006509DE" w:rsidP="008807D2">
      <w:pPr>
        <w:jc w:val="center"/>
        <w:rPr>
          <w:sz w:val="26"/>
          <w:szCs w:val="26"/>
        </w:rPr>
      </w:pPr>
    </w:p>
    <w:p w:rsidR="006509DE" w:rsidRDefault="006509DE" w:rsidP="008807D2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 НАРОДНЫХ   ДЕПУТАТОВ</w:t>
      </w:r>
    </w:p>
    <w:p w:rsidR="006509DE" w:rsidRDefault="006509DE" w:rsidP="008807D2">
      <w:pPr>
        <w:jc w:val="center"/>
        <w:rPr>
          <w:sz w:val="26"/>
          <w:szCs w:val="26"/>
        </w:rPr>
      </w:pPr>
      <w:r>
        <w:rPr>
          <w:sz w:val="26"/>
          <w:szCs w:val="26"/>
        </w:rPr>
        <w:t>ЕЛАНЬ-КОЛЕНОВСКОГО ГОРОДСКОГО ПОСЕЛЕНИЯ</w:t>
      </w:r>
    </w:p>
    <w:p w:rsidR="006509DE" w:rsidRDefault="006509DE" w:rsidP="008807D2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НОВОХОПЁРСКОГО МУНИЦИПАЛЬНОГО РАЙОНА</w:t>
      </w:r>
    </w:p>
    <w:p w:rsidR="006509DE" w:rsidRDefault="006509DE" w:rsidP="008807D2">
      <w:pPr>
        <w:jc w:val="center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6509DE" w:rsidRDefault="006509DE" w:rsidP="008807D2">
      <w:pPr>
        <w:tabs>
          <w:tab w:val="left" w:pos="8160"/>
        </w:tabs>
        <w:jc w:val="center"/>
        <w:rPr>
          <w:sz w:val="26"/>
          <w:szCs w:val="26"/>
        </w:rPr>
      </w:pPr>
    </w:p>
    <w:p w:rsidR="006509DE" w:rsidRDefault="006509DE" w:rsidP="008807D2">
      <w:pPr>
        <w:tabs>
          <w:tab w:val="left" w:pos="8160"/>
        </w:tabs>
        <w:jc w:val="center"/>
        <w:rPr>
          <w:sz w:val="26"/>
          <w:szCs w:val="26"/>
        </w:rPr>
      </w:pPr>
    </w:p>
    <w:p w:rsidR="006509DE" w:rsidRDefault="006509DE" w:rsidP="008807D2">
      <w:pPr>
        <w:tabs>
          <w:tab w:val="left" w:pos="8160"/>
        </w:tabs>
        <w:jc w:val="center"/>
        <w:rPr>
          <w:sz w:val="26"/>
          <w:szCs w:val="26"/>
        </w:rPr>
      </w:pPr>
    </w:p>
    <w:p w:rsidR="006509DE" w:rsidRDefault="006509DE" w:rsidP="008807D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6509DE" w:rsidRDefault="006509DE" w:rsidP="008807D2">
      <w:pPr>
        <w:jc w:val="center"/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  <w:r>
        <w:rPr>
          <w:sz w:val="26"/>
          <w:szCs w:val="26"/>
        </w:rPr>
        <w:t xml:space="preserve">«    »              2020 года                                                                                   № </w:t>
      </w:r>
    </w:p>
    <w:p w:rsidR="006509DE" w:rsidRDefault="006509DE" w:rsidP="008807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р.п. Елань-Коленовский</w:t>
      </w: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  <w:r>
        <w:rPr>
          <w:sz w:val="26"/>
          <w:szCs w:val="26"/>
        </w:rPr>
        <w:t xml:space="preserve">«О бюджете Елань-Коленовского </w:t>
      </w:r>
    </w:p>
    <w:p w:rsidR="006509DE" w:rsidRDefault="006509DE" w:rsidP="008807D2">
      <w:pPr>
        <w:rPr>
          <w:sz w:val="26"/>
          <w:szCs w:val="26"/>
        </w:rPr>
      </w:pPr>
      <w:r>
        <w:rPr>
          <w:sz w:val="26"/>
          <w:szCs w:val="26"/>
        </w:rPr>
        <w:t>городского поселения на 2020 год</w:t>
      </w:r>
    </w:p>
    <w:p w:rsidR="006509DE" w:rsidRDefault="006509DE" w:rsidP="008807D2">
      <w:pPr>
        <w:rPr>
          <w:sz w:val="26"/>
          <w:szCs w:val="26"/>
        </w:rPr>
      </w:pPr>
      <w:r>
        <w:rPr>
          <w:sz w:val="26"/>
          <w:szCs w:val="26"/>
        </w:rPr>
        <w:t>и плановый период 2021 и 2022 годов»</w:t>
      </w:r>
    </w:p>
    <w:p w:rsidR="006509DE" w:rsidRDefault="006509DE" w:rsidP="008807D2">
      <w:pPr>
        <w:jc w:val="both"/>
        <w:rPr>
          <w:b/>
          <w:bCs/>
          <w:sz w:val="26"/>
          <w:szCs w:val="26"/>
        </w:rPr>
      </w:pPr>
    </w:p>
    <w:p w:rsidR="006509DE" w:rsidRDefault="006509DE" w:rsidP="008807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 соответствии  с Бюджетным  кодексом  РФ и Решением Совета народных депутатов Елань-Коленовского городского поселения Новохоперского муниципального района Воронежской области от 11.10.2016 г. № 68/7 «О бюджетном процессе Елань-Коленовского городского поселения Новохоперского муниципального района Воронежской области» Совет народных депутатов Елань-Коленовского городского поселения  решил: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Основные характеристики бюджета Елань-Коленовского городского поселения (далее - поселения) на 2020 год и на плановый период 2021 и 2022 годов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Утвердить основные характеристики бюджета поселения на 2020 год: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прогнозируемый общий объём доходов бюджета поселения в сумме  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42 567 448,69  рублей, в том числе безвозмездные поступления из областного и районного бюджетов в сумме  1 067 948,69 рублей;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общий объём расходов бюджета поселения в сумме 42 567 448,69    рублей;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источники внутреннего финансирования дефицита бюджета поселения согласно приложению 1 к настоящему Решению.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Утвердить основные характеристики бюджета поселения на 2021 год и на 2022 год: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прогнозируемый общий объём доходов бюджета поселения на 2021 год в сумме  42 525 468,69  рублей, в том числе безвозмездные поступления из областного и районного бюджетов в сумме 946 568,69 рублей, и на 2022 год в сумме 42 939 768,69  рублей, в том числе безвозмездные поступления из областного и районного бюджетов в сумме  962 168,69  рублей; 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общий объём расходов бюджета поселения на 2021 год в сумме 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42 525 468,69 рублей, в том числе условно утверждённые расходы в сумме 1 063 100,0 рублей и на 2022 год в сумме 42 939 768,69 рублей, в том числе условно утверждённые расходы в сумме 2 147 000,0  рублей.</w:t>
      </w:r>
    </w:p>
    <w:p w:rsidR="006509DE" w:rsidRDefault="006509DE" w:rsidP="008807D2">
      <w:pPr>
        <w:pStyle w:val="1"/>
        <w:ind w:left="0" w:firstLine="709"/>
        <w:rPr>
          <w:sz w:val="26"/>
          <w:szCs w:val="26"/>
        </w:rPr>
      </w:pPr>
      <w:r>
        <w:rPr>
          <w:sz w:val="26"/>
          <w:szCs w:val="26"/>
        </w:rPr>
        <w:t>2. Поступление доходов бюджета Елань-Коленовского городского поселения по кодам видов доходов, подвидов доходов на 2020 год и на плановый период 2021 и 2022 годов</w:t>
      </w:r>
    </w:p>
    <w:p w:rsidR="006509DE" w:rsidRDefault="006509DE" w:rsidP="008807D2">
      <w:pPr>
        <w:ind w:firstLine="709"/>
        <w:rPr>
          <w:sz w:val="26"/>
          <w:szCs w:val="26"/>
        </w:rPr>
      </w:pPr>
      <w:r>
        <w:rPr>
          <w:sz w:val="26"/>
          <w:szCs w:val="26"/>
        </w:rPr>
        <w:t>Утвердить поступление доходов бюджета Елань-Коленовского городского поселения по кодам видов доходов, подвидов доходов:</w:t>
      </w:r>
    </w:p>
    <w:p w:rsidR="006509DE" w:rsidRDefault="006509DE" w:rsidP="008807D2">
      <w:pPr>
        <w:ind w:firstLine="709"/>
        <w:rPr>
          <w:sz w:val="26"/>
          <w:szCs w:val="26"/>
        </w:rPr>
      </w:pPr>
      <w:r>
        <w:rPr>
          <w:sz w:val="26"/>
          <w:szCs w:val="26"/>
        </w:rPr>
        <w:t>1) на 2020 год согласно приложению 2 к настоящему решению.;</w:t>
      </w:r>
    </w:p>
    <w:p w:rsidR="006509DE" w:rsidRDefault="006509DE" w:rsidP="008807D2">
      <w:pPr>
        <w:ind w:firstLine="709"/>
        <w:rPr>
          <w:sz w:val="26"/>
          <w:szCs w:val="26"/>
        </w:rPr>
      </w:pPr>
      <w:r>
        <w:rPr>
          <w:sz w:val="26"/>
          <w:szCs w:val="26"/>
        </w:rPr>
        <w:t>2) на плановый период 2021 и 2022 годов согласно приложению 3 к настоящему решению.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Нормативы распределения доходов между бюджетами бюджетной системы Российской Федерации на 2020 год и плановый период 2021 и 2022 годов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Всоответствии с пунктом 2 статьи 184.1 Бюджетного кодекса Российской Федерации утвердить:</w:t>
      </w:r>
    </w:p>
    <w:p w:rsidR="006509DE" w:rsidRDefault="006509DE" w:rsidP="00880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нормативы отчислений от налогов и сборов в бюджет поселения на 2020год согласно приложению 4 к настоящему Решению.</w:t>
      </w:r>
    </w:p>
    <w:p w:rsidR="006509DE" w:rsidRDefault="006509DE" w:rsidP="00880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-нормативы отчислений неналоговых доходов в бюджет поселения на 2020год согласно приложению 5 к настоящему Решению.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Главные администраторы доходов бюджета поселения и главные администраторы источников финансирования дефицита  бюджета поселения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 Утвердить перечень главных администраторов доходов бюджета поселения согласно приложению 6 к настоящему Решению.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 Утвердить перечень главных администраторов источников внутреннего финансирования дефицита бюджета поселения согласно приложению 7 к настоящему Решению.</w:t>
      </w:r>
    </w:p>
    <w:p w:rsidR="006509DE" w:rsidRDefault="006509DE" w:rsidP="008807D2">
      <w:pPr>
        <w:ind w:firstLine="540"/>
        <w:jc w:val="both"/>
        <w:rPr>
          <w:b/>
          <w:sz w:val="26"/>
          <w:szCs w:val="26"/>
        </w:rPr>
      </w:pPr>
    </w:p>
    <w:p w:rsidR="006509DE" w:rsidRDefault="006509DE" w:rsidP="008807D2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5. Особенности администрирования доходов бюджета поселения в 2020 году и плановом периоде 2021 и 2022 годов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Установить, что в случаях, установленных законодательством Российской Федерации, органы государственной власти,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администрацией Елань-Коленовского городского поселения для осуществления соответствующих полномочий администраторами доходов бюджета поселения. </w:t>
      </w:r>
    </w:p>
    <w:p w:rsidR="006509DE" w:rsidRDefault="006509DE" w:rsidP="008807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 Установить, что в соответствии с частью 2 статьи 20 Бюджетного кодекса Российской Федерации в случае изменения состава и (или) функций главных администраторов доходов бюджета поселения,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поселения, а также в состав закрепленных за ними кодов классификации доходов бюджетов вносятся на основании порядка, установленного администрацией Елань-Коленовского городского поселения без внесения изменений в решение о бюджете.</w:t>
      </w:r>
    </w:p>
    <w:p w:rsidR="006509DE" w:rsidRDefault="006509DE" w:rsidP="008807D2">
      <w:pPr>
        <w:pStyle w:val="FR1"/>
        <w:spacing w:before="0"/>
        <w:ind w:firstLine="720"/>
        <w:jc w:val="both"/>
        <w:rPr>
          <w:bCs/>
          <w:noProof/>
          <w:sz w:val="26"/>
          <w:szCs w:val="26"/>
        </w:rPr>
      </w:pPr>
      <w:r>
        <w:rPr>
          <w:sz w:val="26"/>
          <w:szCs w:val="26"/>
        </w:rPr>
        <w:t xml:space="preserve">5.3.  </w:t>
      </w:r>
      <w:r>
        <w:rPr>
          <w:bCs/>
          <w:noProof/>
          <w:sz w:val="26"/>
          <w:szCs w:val="26"/>
        </w:rPr>
        <w:t xml:space="preserve">Установить, что в соответствии с частью 9 статьи 20 Бюджетного кодекса Российской Федерации  перечень кодов подвидов доходов по видам доходов, главными администраторами которых являются органы местного самоуправления и (или) находящиеся  в их ведении муниципальные казенные учреждения, утверждается </w:t>
      </w:r>
      <w:r>
        <w:rPr>
          <w:sz w:val="26"/>
          <w:szCs w:val="26"/>
        </w:rPr>
        <w:t xml:space="preserve">порядке, установленном администрацией Елань-Коленовского городского поселения </w:t>
      </w:r>
      <w:r>
        <w:rPr>
          <w:bCs/>
          <w:noProof/>
          <w:sz w:val="26"/>
          <w:szCs w:val="26"/>
        </w:rPr>
        <w:t>.</w:t>
      </w:r>
    </w:p>
    <w:p w:rsidR="006509DE" w:rsidRDefault="006509DE" w:rsidP="004C51BD">
      <w:pPr>
        <w:pStyle w:val="1"/>
        <w:ind w:left="0" w:firstLine="709"/>
        <w:rPr>
          <w:sz w:val="26"/>
          <w:szCs w:val="26"/>
        </w:rPr>
      </w:pPr>
      <w:r>
        <w:rPr>
          <w:sz w:val="26"/>
          <w:szCs w:val="26"/>
        </w:rPr>
        <w:t>6.Бюджетные ассигнования бюджета поселения на 2020 год и плановый                  период 2021 и 2022 годов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6.1. Утвердить ведомственную структуру расходов бюджета поселения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на 2020 год согласно приложению 8 к настоящему Решению;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на 2021 и 2022 годы согласно приложению 9 к настоящему Решению.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6.2. Утвердить распределение бюджетных ассигнований по разделам и подразделам, целевым статьям (муниципальным программам поселения), группам  видов расходов классификации расходов бюджета поселения: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  на 2020 год согласно приложению 10 к настоящему Решению;</w:t>
      </w:r>
    </w:p>
    <w:p w:rsidR="006509DE" w:rsidRDefault="006509DE" w:rsidP="008807D2">
      <w:pPr>
        <w:pStyle w:val="BodyTextIndent"/>
        <w:ind w:firstLine="4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на 2021 и 2022 годы согласно приложению 11 к настоящему Решению. </w:t>
      </w:r>
    </w:p>
    <w:p w:rsidR="006509DE" w:rsidRDefault="006509DE" w:rsidP="008807D2">
      <w:pPr>
        <w:pStyle w:val="BodyTextIndent"/>
        <w:ind w:firstLine="437"/>
        <w:jc w:val="both"/>
        <w:rPr>
          <w:b/>
          <w:sz w:val="26"/>
          <w:szCs w:val="26"/>
        </w:rPr>
      </w:pPr>
      <w:r>
        <w:rPr>
          <w:sz w:val="26"/>
          <w:szCs w:val="26"/>
        </w:rPr>
        <w:t>6.3.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поселения: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на 2020 год согласно приложению 12 к настоящему Решению;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на плановый период 2021 и 2022 годы согласно приложению 13 к настоящему Решению.</w:t>
      </w:r>
    </w:p>
    <w:p w:rsidR="006509DE" w:rsidRDefault="006509DE" w:rsidP="008807D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6.4.Утвердить объем бюджетных ассигнований дорожного фонда Елань-Коленовского городского поселения на 2020 год- 1 734 500 руб. и на плановый период 2021г – 1 828 900 руб., 2022г- 1 982 600 руб. </w:t>
      </w:r>
    </w:p>
    <w:p w:rsidR="006509DE" w:rsidRDefault="006509DE" w:rsidP="008807D2">
      <w:pPr>
        <w:spacing w:line="23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средства дорожного фонда Елань-Коленовского городского поселения  направляются на:</w:t>
      </w:r>
    </w:p>
    <w:p w:rsidR="006509DE" w:rsidRDefault="006509DE" w:rsidP="008807D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проектирование, строительство (реконструкцию) автомобильных дорог общего пользования муниципального значения ;</w:t>
      </w:r>
    </w:p>
    <w:p w:rsidR="006509DE" w:rsidRDefault="006509DE" w:rsidP="008807D2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капитальный ремонт, ремонт и содержание автомобильных дорог общего пользования муниципального значения;</w:t>
      </w:r>
    </w:p>
    <w:p w:rsidR="006509DE" w:rsidRDefault="006509DE" w:rsidP="008807D2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капитальный ремонт и ремонт дворовых территорий многоквартирных домов.</w:t>
      </w:r>
    </w:p>
    <w:p w:rsidR="006509DE" w:rsidRDefault="006509DE" w:rsidP="008807D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средств дорожного фонда Елань-Коленовского городского поселения осуществляется в порядке, установленном Советом народных депутатов Елань-Коленовского городского поселения.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Особенности использования бюджетных ассигнований по обеспечению деятельности органов местного самоуправления Елань-Коленовского городского поселения и муниципальных казенных учреждений поселения</w:t>
      </w:r>
    </w:p>
    <w:p w:rsidR="006509DE" w:rsidRDefault="006509DE" w:rsidP="008807D2">
      <w:pPr>
        <w:pStyle w:val="ConsNormal"/>
        <w:ind w:firstLine="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Органы исполнительной власти Елань-Коленовского городского поселения и казенные учреждения не вправе принимать решения, приводящие к увеличению в 2020 году численности муниципальных служащих Елань-Коленовского городского поселения и работников муниципальных казенных учреждений Елань-Коленовского городского поселения, за исключением случаев, связанных с изменением состава и (или) функций исполнительных органов Елань-Коленовского городского поселения и муниципальных казенных учреждений.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Муниципальные внутренние заимствования поселения, муниципальный внутренний долг поселения в валюте Российской Федерации 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8.1. Установить предельный объём муниципального долга поселения на 2020 год в сумме 0 рублей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8.2.Утвердить верхний предел муниципального внутреннего долга поселения на 1 января 2022 года в сумме 0 руб.,  в том числе верхний предел по муниципальным гарантиям  на 1 января 2023 года в сумме 0 руб.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8.3. Утвердить объем расходов на обслуживание муниципального долга поселения на 2020 год в сумме 0  рублей.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 Особенности исполнения бюджета поселения в 2020 году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9.1. Установить, что остатки средств бюджета поселения по состоянию на 1 января 2020 года, образовавшиеся в связи с неполным использованием бюджетных ассигнований по средствам, поступившим в 2019 году из областного бюджета, направляются в  2020 году в соответствии со статьей 242 Бюджетного кодекса Российской Федерации.</w:t>
      </w:r>
    </w:p>
    <w:p w:rsidR="006509DE" w:rsidRDefault="006509DE" w:rsidP="008807D2">
      <w:pPr>
        <w:pStyle w:val="ConsNormal"/>
        <w:ind w:firstLine="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 Установить, что остатки средств бюджета поселения на начало текущего финансового года могут направляться в текущем финансовом году на покрытие временных кассовых разрывов. </w:t>
      </w:r>
    </w:p>
    <w:p w:rsidR="006509DE" w:rsidRDefault="006509DE" w:rsidP="008807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9.3. Установить, что администрация Елань-Коленовского городского поселения Новохоперского муниципального района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 бюджета поселения сверх утвержденных Решением Совета народных депутатов Елань-Коленовского городского поселения Новохоперского муниципального района о бюджете поселения на сумму средств, поступивших в бюджет поселения от оказания платных услуг, прочих безвозмездных поступлений от юридических и физических лиц и иной приносящей доход деятельности, и остатков средств  бюджета поселения по состоянию на 1 января 2020 года, сложившихся от данных поступлений в 2019 году.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9.4. Внесение изменений в показатели сводной бюджетной росписи о бюджета поселения, связанные с особенностями исполнения  бюджета поселения и (или) распределения бюджетных ассигнований производятся в соответствии со статьей 217 Бюджетного кодекса Российской Федерации,  при направлении остатков средств бюджета поселения, предусмотренных пунктом 8.1. настоящего Решения, и при изменении бюджетной классификации Российской Федерации в соответствии с нормативными правовыми актами Российской Федерации.</w:t>
      </w:r>
    </w:p>
    <w:p w:rsidR="006509DE" w:rsidRDefault="006509DE" w:rsidP="008807D2">
      <w:pPr>
        <w:ind w:firstLine="720"/>
        <w:jc w:val="both"/>
        <w:rPr>
          <w:b/>
          <w:sz w:val="26"/>
          <w:szCs w:val="26"/>
        </w:rPr>
      </w:pPr>
    </w:p>
    <w:p w:rsidR="006509DE" w:rsidRDefault="006509DE" w:rsidP="008807D2">
      <w:pPr>
        <w:ind w:firstLine="720"/>
        <w:jc w:val="both"/>
        <w:rPr>
          <w:b/>
          <w:sz w:val="26"/>
          <w:szCs w:val="26"/>
        </w:rPr>
      </w:pPr>
    </w:p>
    <w:p w:rsidR="006509DE" w:rsidRDefault="006509DE" w:rsidP="008807D2">
      <w:pPr>
        <w:ind w:firstLine="720"/>
        <w:jc w:val="both"/>
        <w:rPr>
          <w:b/>
          <w:sz w:val="26"/>
          <w:szCs w:val="26"/>
        </w:rPr>
      </w:pPr>
    </w:p>
    <w:p w:rsidR="006509DE" w:rsidRDefault="006509DE" w:rsidP="008807D2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10.Особенности использования бюджетных ассигнований для финансирования договоров (муниципальных контрактов), заключаемых получателями  средств бюджета поселения.</w:t>
      </w:r>
    </w:p>
    <w:p w:rsidR="006509DE" w:rsidRDefault="006509DE" w:rsidP="008807D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10.1.Установить, что заключение и оплата получателями средств  бюджета поселения договоров (муниципальных контрактов) о поставке товаров, выполнении работ и оказании услуг, исполнение которых осуществляется за счет средств бюджета поселения, производятся в пределах доведенных лимитов бюджетных обязательств.</w:t>
      </w:r>
    </w:p>
    <w:p w:rsidR="006509DE" w:rsidRDefault="006509DE" w:rsidP="008807D2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10.2.Установить,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 в размере до 30 процентов суммы договора (контракта), если иное не предусмотрено законодательством Российской Федерации.</w:t>
      </w:r>
    </w:p>
    <w:p w:rsidR="006509DE" w:rsidRDefault="006509DE" w:rsidP="008807D2">
      <w:pPr>
        <w:tabs>
          <w:tab w:val="num" w:pos="0"/>
          <w:tab w:val="left" w:pos="993"/>
        </w:tabs>
        <w:ind w:firstLine="720"/>
        <w:rPr>
          <w:sz w:val="26"/>
          <w:szCs w:val="26"/>
        </w:rPr>
      </w:pP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 Вступление в силу настоящего Решения 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11.1. Настоящее Решение вступает в силу с 1 января 2020 года.</w:t>
      </w: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509DE" w:rsidRDefault="006509DE" w:rsidP="00880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  <w:r>
        <w:rPr>
          <w:sz w:val="26"/>
          <w:szCs w:val="26"/>
        </w:rPr>
        <w:t>Глава Елань-Коленовского</w:t>
      </w:r>
    </w:p>
    <w:p w:rsidR="006509DE" w:rsidRDefault="006509DE" w:rsidP="008807D2">
      <w:pPr>
        <w:rPr>
          <w:sz w:val="26"/>
          <w:szCs w:val="26"/>
        </w:rPr>
      </w:pPr>
      <w:r>
        <w:rPr>
          <w:sz w:val="26"/>
          <w:szCs w:val="26"/>
        </w:rPr>
        <w:t>городского поселения                                                                          Н.В.Селин</w:t>
      </w: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народных</w:t>
      </w:r>
    </w:p>
    <w:p w:rsidR="006509DE" w:rsidRDefault="006509DE" w:rsidP="008807D2">
      <w:pPr>
        <w:rPr>
          <w:sz w:val="26"/>
          <w:szCs w:val="26"/>
        </w:rPr>
      </w:pPr>
      <w:r>
        <w:rPr>
          <w:sz w:val="26"/>
          <w:szCs w:val="26"/>
        </w:rPr>
        <w:t>депутатов Елань-Коленовского</w:t>
      </w:r>
    </w:p>
    <w:p w:rsidR="006509DE" w:rsidRDefault="006509DE" w:rsidP="008807D2">
      <w:pPr>
        <w:rPr>
          <w:sz w:val="26"/>
          <w:szCs w:val="26"/>
        </w:rPr>
      </w:pPr>
      <w:r>
        <w:rPr>
          <w:sz w:val="26"/>
          <w:szCs w:val="26"/>
        </w:rPr>
        <w:t>городского поселения                                                                            В.А. Калинина</w:t>
      </w: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p w:rsidR="006509DE" w:rsidRDefault="006509DE" w:rsidP="008807D2">
      <w:pPr>
        <w:rPr>
          <w:sz w:val="26"/>
          <w:szCs w:val="26"/>
        </w:rPr>
      </w:pPr>
    </w:p>
    <w:tbl>
      <w:tblPr>
        <w:tblW w:w="10095" w:type="dxa"/>
        <w:tblInd w:w="93" w:type="dxa"/>
        <w:tblLayout w:type="fixed"/>
        <w:tblLook w:val="00A0"/>
      </w:tblPr>
      <w:tblGrid>
        <w:gridCol w:w="10095"/>
      </w:tblGrid>
      <w:tr w:rsidR="006509DE" w:rsidTr="008807D2">
        <w:trPr>
          <w:trHeight w:val="315"/>
        </w:trPr>
        <w:tc>
          <w:tcPr>
            <w:tcW w:w="10095" w:type="dxa"/>
            <w:vMerge w:val="restart"/>
            <w:noWrap/>
            <w:vAlign w:val="bottom"/>
          </w:tcPr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Приложение 1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"О бюджете Елань-Коленовского городского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поселения на 2020 год и плановый период 2021  и 2022 годов» 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от                    2019г.   №              </w:t>
            </w:r>
          </w:p>
        </w:tc>
      </w:tr>
      <w:tr w:rsidR="006509DE" w:rsidTr="008807D2">
        <w:trPr>
          <w:trHeight w:val="315"/>
        </w:trPr>
        <w:tc>
          <w:tcPr>
            <w:tcW w:w="10095" w:type="dxa"/>
            <w:vMerge/>
            <w:vAlign w:val="center"/>
          </w:tcPr>
          <w:p w:rsidR="006509DE" w:rsidRDefault="006509DE">
            <w:pPr>
              <w:rPr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10095" w:type="dxa"/>
            <w:vMerge/>
            <w:vAlign w:val="center"/>
          </w:tcPr>
          <w:p w:rsidR="006509DE" w:rsidRDefault="006509DE">
            <w:pPr>
              <w:rPr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10095" w:type="dxa"/>
            <w:vMerge/>
            <w:vAlign w:val="center"/>
          </w:tcPr>
          <w:p w:rsidR="006509DE" w:rsidRDefault="006509DE">
            <w:pPr>
              <w:rPr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10095" w:type="dxa"/>
            <w:vMerge/>
            <w:vAlign w:val="center"/>
          </w:tcPr>
          <w:p w:rsidR="006509DE" w:rsidRDefault="006509DE">
            <w:pPr>
              <w:rPr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10095" w:type="dxa"/>
            <w:vMerge/>
            <w:vAlign w:val="center"/>
          </w:tcPr>
          <w:p w:rsidR="006509DE" w:rsidRDefault="006509DE">
            <w:pPr>
              <w:rPr>
                <w:bCs/>
                <w:sz w:val="24"/>
                <w:szCs w:val="24"/>
              </w:rPr>
            </w:pPr>
          </w:p>
        </w:tc>
      </w:tr>
    </w:tbl>
    <w:p w:rsidR="006509DE" w:rsidRDefault="006509DE" w:rsidP="008807D2">
      <w:pPr>
        <w:pStyle w:val="BodyTextIndent"/>
        <w:rPr>
          <w:b/>
        </w:rPr>
      </w:pPr>
    </w:p>
    <w:p w:rsidR="006509DE" w:rsidRDefault="006509DE" w:rsidP="008807D2">
      <w:pPr>
        <w:pStyle w:val="BodyTextInden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Источники внутреннего финансирования дефицита бюджета Елань-Коленовского городского поселения на 2020 год и плановый период 2021 и 2022 годов</w:t>
      </w:r>
    </w:p>
    <w:p w:rsidR="006509DE" w:rsidRDefault="006509DE" w:rsidP="008807D2">
      <w:pPr>
        <w:pStyle w:val="BodyTextIndent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0080" w:type="dxa"/>
        <w:tblInd w:w="93" w:type="dxa"/>
        <w:tblLayout w:type="fixed"/>
        <w:tblLook w:val="00A0"/>
      </w:tblPr>
      <w:tblGrid>
        <w:gridCol w:w="2425"/>
        <w:gridCol w:w="2835"/>
        <w:gridCol w:w="1559"/>
        <w:gridCol w:w="1701"/>
        <w:gridCol w:w="1560"/>
      </w:tblGrid>
      <w:tr w:rsidR="006509DE" w:rsidTr="00206ABA">
        <w:trPr>
          <w:trHeight w:val="300"/>
          <w:tblHeader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</w:t>
            </w:r>
          </w:p>
        </w:tc>
      </w:tr>
      <w:tr w:rsidR="006509DE" w:rsidTr="00206ABA">
        <w:trPr>
          <w:trHeight w:val="1125"/>
          <w:tblHeader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509DE" w:rsidRDefault="006509DE" w:rsidP="00E02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2022год</w:t>
            </w:r>
          </w:p>
        </w:tc>
      </w:tr>
    </w:tbl>
    <w:p w:rsidR="006509DE" w:rsidRDefault="006509DE" w:rsidP="008807D2">
      <w:pPr>
        <w:pStyle w:val="BodyTextIndent"/>
        <w:ind w:left="0"/>
        <w:jc w:val="center"/>
        <w:rPr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25"/>
        <w:gridCol w:w="2835"/>
        <w:gridCol w:w="1559"/>
        <w:gridCol w:w="1701"/>
        <w:gridCol w:w="1560"/>
      </w:tblGrid>
      <w:tr w:rsidR="006509DE" w:rsidTr="00F256BD">
        <w:trPr>
          <w:trHeight w:val="311"/>
          <w:tblHeader/>
        </w:trPr>
        <w:tc>
          <w:tcPr>
            <w:tcW w:w="2425" w:type="dxa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  <w:vAlign w:val="bottom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6509DE" w:rsidRDefault="00650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6509DE" w:rsidRDefault="00650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bottom"/>
          </w:tcPr>
          <w:p w:rsidR="006509DE" w:rsidRDefault="00650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509DE" w:rsidTr="00F256BD">
        <w:trPr>
          <w:trHeight w:val="945"/>
        </w:trPr>
        <w:tc>
          <w:tcPr>
            <w:tcW w:w="2425" w:type="dxa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noWrap/>
            <w:vAlign w:val="bottom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559" w:type="dxa"/>
            <w:noWrap/>
            <w:vAlign w:val="bottom"/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</w:tc>
      </w:tr>
      <w:tr w:rsidR="006509DE" w:rsidTr="00F256BD">
        <w:trPr>
          <w:trHeight w:val="630"/>
        </w:trPr>
        <w:tc>
          <w:tcPr>
            <w:tcW w:w="2425" w:type="dxa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noWrap/>
            <w:vAlign w:val="bottom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559" w:type="dxa"/>
            <w:noWrap/>
            <w:vAlign w:val="bottom"/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</w:tc>
      </w:tr>
      <w:tr w:rsidR="006509DE" w:rsidTr="00F256BD">
        <w:trPr>
          <w:trHeight w:val="315"/>
        </w:trPr>
        <w:tc>
          <w:tcPr>
            <w:tcW w:w="2425" w:type="dxa"/>
          </w:tcPr>
          <w:p w:rsidR="006509DE" w:rsidRDefault="0065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noWrap/>
            <w:vAlign w:val="bottom"/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1559" w:type="dxa"/>
            <w:noWrap/>
            <w:vAlign w:val="bottom"/>
          </w:tcPr>
          <w:p w:rsidR="006509DE" w:rsidRDefault="006509DE" w:rsidP="00E02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42567448,69</w:t>
            </w:r>
          </w:p>
        </w:tc>
        <w:tc>
          <w:tcPr>
            <w:tcW w:w="1701" w:type="dxa"/>
            <w:vAlign w:val="bottom"/>
          </w:tcPr>
          <w:p w:rsidR="006509DE" w:rsidRDefault="006509DE" w:rsidP="00A9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42 525 468,69</w:t>
            </w:r>
          </w:p>
        </w:tc>
        <w:tc>
          <w:tcPr>
            <w:tcW w:w="1560" w:type="dxa"/>
            <w:vAlign w:val="bottom"/>
          </w:tcPr>
          <w:p w:rsidR="006509DE" w:rsidRDefault="006509DE" w:rsidP="00A9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42939768,69</w:t>
            </w:r>
          </w:p>
        </w:tc>
      </w:tr>
      <w:tr w:rsidR="006509DE" w:rsidTr="00F256BD">
        <w:trPr>
          <w:trHeight w:val="945"/>
        </w:trPr>
        <w:tc>
          <w:tcPr>
            <w:tcW w:w="2425" w:type="dxa"/>
          </w:tcPr>
          <w:p w:rsidR="006509DE" w:rsidRDefault="0065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35" w:type="dxa"/>
            <w:noWrap/>
            <w:vAlign w:val="bottom"/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01 05 02 01 13 0000 510</w:t>
            </w:r>
          </w:p>
        </w:tc>
        <w:tc>
          <w:tcPr>
            <w:tcW w:w="1559" w:type="dxa"/>
            <w:noWrap/>
            <w:vAlign w:val="bottom"/>
          </w:tcPr>
          <w:p w:rsidR="006509DE" w:rsidRDefault="006509DE" w:rsidP="00A9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42567448,69</w:t>
            </w:r>
          </w:p>
        </w:tc>
        <w:tc>
          <w:tcPr>
            <w:tcW w:w="1701" w:type="dxa"/>
            <w:vAlign w:val="bottom"/>
          </w:tcPr>
          <w:p w:rsidR="006509DE" w:rsidRDefault="006509DE" w:rsidP="00A9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42 525 468,69</w:t>
            </w:r>
          </w:p>
        </w:tc>
        <w:tc>
          <w:tcPr>
            <w:tcW w:w="1560" w:type="dxa"/>
            <w:vAlign w:val="bottom"/>
          </w:tcPr>
          <w:p w:rsidR="006509DE" w:rsidRDefault="006509DE" w:rsidP="00A9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42939768,69</w:t>
            </w:r>
          </w:p>
        </w:tc>
      </w:tr>
      <w:tr w:rsidR="006509DE" w:rsidTr="00F256BD">
        <w:trPr>
          <w:trHeight w:val="315"/>
        </w:trPr>
        <w:tc>
          <w:tcPr>
            <w:tcW w:w="2425" w:type="dxa"/>
          </w:tcPr>
          <w:p w:rsidR="006509DE" w:rsidRDefault="0065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noWrap/>
            <w:vAlign w:val="bottom"/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1559" w:type="dxa"/>
            <w:noWrap/>
            <w:vAlign w:val="bottom"/>
          </w:tcPr>
          <w:p w:rsidR="006509DE" w:rsidRDefault="006509DE" w:rsidP="00A9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42567448,69</w:t>
            </w:r>
          </w:p>
        </w:tc>
        <w:tc>
          <w:tcPr>
            <w:tcW w:w="1701" w:type="dxa"/>
            <w:vAlign w:val="bottom"/>
          </w:tcPr>
          <w:p w:rsidR="006509DE" w:rsidRDefault="006509DE" w:rsidP="00A9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42 525  468,69</w:t>
            </w:r>
          </w:p>
        </w:tc>
        <w:tc>
          <w:tcPr>
            <w:tcW w:w="1560" w:type="dxa"/>
            <w:vAlign w:val="bottom"/>
          </w:tcPr>
          <w:p w:rsidR="006509DE" w:rsidRDefault="006509DE" w:rsidP="00A9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42939768,69</w:t>
            </w:r>
          </w:p>
        </w:tc>
      </w:tr>
      <w:tr w:rsidR="006509DE" w:rsidTr="00F256BD">
        <w:trPr>
          <w:trHeight w:val="945"/>
        </w:trPr>
        <w:tc>
          <w:tcPr>
            <w:tcW w:w="2425" w:type="dxa"/>
          </w:tcPr>
          <w:p w:rsidR="006509DE" w:rsidRDefault="0065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35" w:type="dxa"/>
            <w:noWrap/>
            <w:vAlign w:val="bottom"/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01 05 02 01 13 0000 610</w:t>
            </w:r>
          </w:p>
        </w:tc>
        <w:tc>
          <w:tcPr>
            <w:tcW w:w="1559" w:type="dxa"/>
            <w:noWrap/>
            <w:vAlign w:val="bottom"/>
          </w:tcPr>
          <w:p w:rsidR="006509DE" w:rsidRDefault="006509DE" w:rsidP="00A9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42567448,69</w:t>
            </w:r>
          </w:p>
        </w:tc>
        <w:tc>
          <w:tcPr>
            <w:tcW w:w="1701" w:type="dxa"/>
            <w:vAlign w:val="bottom"/>
          </w:tcPr>
          <w:p w:rsidR="006509DE" w:rsidRDefault="006509DE" w:rsidP="00A9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42 525  468,69</w:t>
            </w:r>
          </w:p>
        </w:tc>
        <w:tc>
          <w:tcPr>
            <w:tcW w:w="1560" w:type="dxa"/>
            <w:vAlign w:val="bottom"/>
          </w:tcPr>
          <w:p w:rsidR="006509DE" w:rsidRDefault="006509DE" w:rsidP="00A9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42939768,69</w:t>
            </w:r>
          </w:p>
        </w:tc>
      </w:tr>
    </w:tbl>
    <w:p w:rsidR="006509DE" w:rsidRDefault="006509DE" w:rsidP="008807D2"/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tbl>
      <w:tblPr>
        <w:tblW w:w="10515" w:type="dxa"/>
        <w:tblInd w:w="-481" w:type="dxa"/>
        <w:tblLayout w:type="fixed"/>
        <w:tblLook w:val="00A0"/>
      </w:tblPr>
      <w:tblGrid>
        <w:gridCol w:w="10515"/>
      </w:tblGrid>
      <w:tr w:rsidR="006509DE" w:rsidTr="004C51BD">
        <w:trPr>
          <w:trHeight w:val="340"/>
        </w:trPr>
        <w:tc>
          <w:tcPr>
            <w:tcW w:w="10515" w:type="dxa"/>
            <w:vMerge w:val="restart"/>
            <w:noWrap/>
            <w:vAlign w:val="bottom"/>
          </w:tcPr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2</w:t>
            </w: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Решению Совета народных депутатов</w:t>
            </w: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«О бюджете Елань-Коленовского городского</w:t>
            </w: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поселения на 2020 год и плановый период</w:t>
            </w: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2021 и 2022 годов»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509DE" w:rsidRDefault="006509DE" w:rsidP="004C51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от             2019г.      №</w:t>
            </w:r>
          </w:p>
          <w:p w:rsidR="006509DE" w:rsidRDefault="006509DE" w:rsidP="004C51BD">
            <w:pPr>
              <w:jc w:val="center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09DE" w:rsidTr="004C51BD">
        <w:trPr>
          <w:trHeight w:val="340"/>
        </w:trPr>
        <w:tc>
          <w:tcPr>
            <w:tcW w:w="105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4C51BD">
        <w:trPr>
          <w:trHeight w:val="340"/>
        </w:trPr>
        <w:tc>
          <w:tcPr>
            <w:tcW w:w="105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4C51BD">
        <w:trPr>
          <w:trHeight w:val="340"/>
        </w:trPr>
        <w:tc>
          <w:tcPr>
            <w:tcW w:w="105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4C51BD">
        <w:trPr>
          <w:trHeight w:val="340"/>
        </w:trPr>
        <w:tc>
          <w:tcPr>
            <w:tcW w:w="105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4C51BD">
        <w:trPr>
          <w:trHeight w:val="340"/>
        </w:trPr>
        <w:tc>
          <w:tcPr>
            <w:tcW w:w="105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4C51BD">
        <w:trPr>
          <w:trHeight w:val="340"/>
        </w:trPr>
        <w:tc>
          <w:tcPr>
            <w:tcW w:w="10515" w:type="dxa"/>
            <w:noWrap/>
            <w:vAlign w:val="bottom"/>
          </w:tcPr>
          <w:p w:rsidR="006509DE" w:rsidRDefault="006509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509DE" w:rsidRDefault="006509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Поступление доходов бюджета Елань-Коленовского городского поселения по кодам видов доходов, подвидов доходов на 2020 год </w:t>
            </w:r>
          </w:p>
        </w:tc>
      </w:tr>
    </w:tbl>
    <w:p w:rsidR="006509DE" w:rsidRDefault="006509DE" w:rsidP="008807D2">
      <w:pPr>
        <w:jc w:val="right"/>
        <w:rPr>
          <w:color w:val="000000"/>
          <w:spacing w:val="-5"/>
          <w:sz w:val="24"/>
          <w:szCs w:val="24"/>
        </w:rPr>
      </w:pPr>
    </w:p>
    <w:p w:rsidR="006509DE" w:rsidRDefault="006509DE" w:rsidP="008807D2">
      <w:pPr>
        <w:jc w:val="right"/>
        <w:rPr>
          <w:b/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   рублей</w:t>
      </w:r>
    </w:p>
    <w:tbl>
      <w:tblPr>
        <w:tblW w:w="10581" w:type="dxa"/>
        <w:tblInd w:w="-540" w:type="dxa"/>
        <w:tblLook w:val="00A0"/>
      </w:tblPr>
      <w:tblGrid>
        <w:gridCol w:w="20"/>
        <w:gridCol w:w="3964"/>
        <w:gridCol w:w="4327"/>
        <w:gridCol w:w="1727"/>
        <w:gridCol w:w="543"/>
      </w:tblGrid>
      <w:tr w:rsidR="006509DE" w:rsidTr="00D37031">
        <w:trPr>
          <w:gridAfter w:val="1"/>
          <w:wAfter w:w="545" w:type="dxa"/>
          <w:trHeight w:val="797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509DE" w:rsidRDefault="006509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09DE" w:rsidRDefault="006509DE">
            <w:pPr>
              <w:ind w:firstLine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на 2020 год</w:t>
            </w:r>
          </w:p>
        </w:tc>
      </w:tr>
      <w:tr w:rsidR="006509DE" w:rsidTr="00D37031">
        <w:trPr>
          <w:gridAfter w:val="1"/>
          <w:wAfter w:w="545" w:type="dxa"/>
          <w:trHeight w:val="270"/>
        </w:trPr>
        <w:tc>
          <w:tcPr>
            <w:tcW w:w="39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509DE" w:rsidTr="00D37031">
        <w:trPr>
          <w:gridAfter w:val="1"/>
          <w:wAfter w:w="545" w:type="dxa"/>
          <w:trHeight w:val="285"/>
        </w:trPr>
        <w:tc>
          <w:tcPr>
            <w:tcW w:w="39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42 567 448,69</w:t>
            </w:r>
          </w:p>
        </w:tc>
      </w:tr>
      <w:tr w:rsidR="006509DE" w:rsidTr="00D37031">
        <w:trPr>
          <w:gridAfter w:val="1"/>
          <w:wAfter w:w="545" w:type="dxa"/>
          <w:trHeight w:val="285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41 399 500,0</w:t>
            </w:r>
          </w:p>
        </w:tc>
      </w:tr>
      <w:tr w:rsidR="006509DE" w:rsidTr="00D37031">
        <w:trPr>
          <w:gridAfter w:val="1"/>
          <w:wAfter w:w="545" w:type="dxa"/>
          <w:trHeight w:val="285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5 100 000,0</w:t>
            </w:r>
          </w:p>
        </w:tc>
      </w:tr>
      <w:tr w:rsidR="006509DE" w:rsidTr="00D37031">
        <w:trPr>
          <w:gridAfter w:val="1"/>
          <w:wAfter w:w="545" w:type="dxa"/>
          <w:trHeight w:val="285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000 1 01 02000 01 0000 110 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5 100 000,0</w:t>
            </w:r>
          </w:p>
        </w:tc>
      </w:tr>
      <w:tr w:rsidR="006509DE" w:rsidTr="00D37031">
        <w:trPr>
          <w:gridAfter w:val="1"/>
          <w:wAfter w:w="545" w:type="dxa"/>
          <w:trHeight w:val="645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 Налоги на товары (работы ,услуги), реализуемые на территории </w:t>
            </w:r>
            <w:r>
              <w:rPr>
                <w:b/>
                <w:bCs/>
                <w:iCs/>
                <w:szCs w:val="22"/>
              </w:rPr>
              <w:t>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1 734 500,0</w:t>
            </w:r>
          </w:p>
        </w:tc>
      </w:tr>
      <w:tr w:rsidR="006509DE" w:rsidTr="00D37031">
        <w:trPr>
          <w:gridAfter w:val="1"/>
          <w:wAfter w:w="545" w:type="dxa"/>
          <w:trHeight w:val="780"/>
        </w:trPr>
        <w:tc>
          <w:tcPr>
            <w:tcW w:w="3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000 1 03 02241 01 0000 110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1 734 5000</w:t>
            </w:r>
          </w:p>
        </w:tc>
      </w:tr>
      <w:tr w:rsidR="006509DE" w:rsidTr="00D37031">
        <w:trPr>
          <w:gridAfter w:val="1"/>
          <w:wAfter w:w="545" w:type="dxa"/>
          <w:trHeight w:val="300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555 000,0</w:t>
            </w:r>
          </w:p>
        </w:tc>
      </w:tr>
      <w:tr w:rsidR="006509DE" w:rsidTr="00D37031">
        <w:trPr>
          <w:gridAfter w:val="1"/>
          <w:wAfter w:w="545" w:type="dxa"/>
          <w:trHeight w:val="525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000 1 05 02000 02 0000 110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75 000,0</w:t>
            </w:r>
          </w:p>
        </w:tc>
      </w:tr>
      <w:tr w:rsidR="006509DE" w:rsidTr="00D37031">
        <w:trPr>
          <w:gridAfter w:val="1"/>
          <w:wAfter w:w="545" w:type="dxa"/>
          <w:trHeight w:val="525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t>000 1 05 03000 01 0000 110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t>Единый сельскохозяйственный налог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480 000,0</w:t>
            </w:r>
          </w:p>
        </w:tc>
      </w:tr>
      <w:tr w:rsidR="006509DE" w:rsidTr="00D37031">
        <w:trPr>
          <w:gridAfter w:val="1"/>
          <w:wAfter w:w="545" w:type="dxa"/>
          <w:trHeight w:val="302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32 200 000,0</w:t>
            </w:r>
          </w:p>
        </w:tc>
      </w:tr>
      <w:tr w:rsidR="006509DE" w:rsidTr="00D37031">
        <w:trPr>
          <w:gridAfter w:val="1"/>
          <w:wAfter w:w="545" w:type="dxa"/>
          <w:trHeight w:val="330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000 1 06 01000 00 0000110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350 000,0</w:t>
            </w:r>
          </w:p>
        </w:tc>
      </w:tr>
      <w:tr w:rsidR="006509DE" w:rsidTr="00D37031">
        <w:trPr>
          <w:gridAfter w:val="1"/>
          <w:wAfter w:w="545" w:type="dxa"/>
          <w:trHeight w:val="285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000 1 06 06000 00 0000 110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31 850 000,0</w:t>
            </w:r>
          </w:p>
        </w:tc>
      </w:tr>
      <w:tr w:rsidR="006509DE" w:rsidTr="00D37031">
        <w:trPr>
          <w:gridAfter w:val="1"/>
          <w:wAfter w:w="545" w:type="dxa"/>
          <w:trHeight w:val="285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25 000,0</w:t>
            </w:r>
          </w:p>
        </w:tc>
      </w:tr>
      <w:tr w:rsidR="006509DE" w:rsidTr="00D37031">
        <w:trPr>
          <w:gridAfter w:val="1"/>
          <w:wAfter w:w="545" w:type="dxa"/>
          <w:trHeight w:val="1179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000 1 08 04020 01 1000 110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25 000,0</w:t>
            </w:r>
          </w:p>
        </w:tc>
      </w:tr>
      <w:tr w:rsidR="006509DE" w:rsidTr="00D37031">
        <w:trPr>
          <w:gridAfter w:val="1"/>
          <w:wAfter w:w="545" w:type="dxa"/>
          <w:trHeight w:val="825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1 680 000,0</w:t>
            </w:r>
          </w:p>
        </w:tc>
      </w:tr>
      <w:tr w:rsidR="006509DE" w:rsidTr="00D37031">
        <w:trPr>
          <w:gridAfter w:val="1"/>
          <w:wAfter w:w="545" w:type="dxa"/>
          <w:trHeight w:val="1224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</w:pPr>
            <w:r>
              <w:t>000 1 11 05013 13 0000 120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1 350 000,0</w:t>
            </w:r>
          </w:p>
        </w:tc>
      </w:tr>
      <w:tr w:rsidR="006509DE" w:rsidTr="00071514">
        <w:trPr>
          <w:gridAfter w:val="1"/>
          <w:wAfter w:w="545" w:type="dxa"/>
          <w:trHeight w:val="1601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</w:pPr>
            <w:r>
              <w:t>000 1 11 05035 13 0000 120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 w:rsidP="00071514">
            <w:pPr>
              <w:rPr>
                <w:color w:val="000000"/>
              </w:rPr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 за исключением имущества муниципальных и автономных учреждений)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330 000,0</w:t>
            </w:r>
          </w:p>
        </w:tc>
      </w:tr>
      <w:tr w:rsidR="006509DE" w:rsidTr="00D37031">
        <w:trPr>
          <w:gridAfter w:val="1"/>
          <w:wAfter w:w="545" w:type="dxa"/>
          <w:trHeight w:val="510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80 000,0</w:t>
            </w:r>
          </w:p>
        </w:tc>
      </w:tr>
      <w:tr w:rsidR="006509DE" w:rsidTr="00D37031">
        <w:trPr>
          <w:gridAfter w:val="1"/>
          <w:wAfter w:w="545" w:type="dxa"/>
          <w:trHeight w:val="300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</w:pPr>
            <w:r>
              <w:t>000 1 13 01995 13 0000 130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80 000,0</w:t>
            </w:r>
          </w:p>
        </w:tc>
      </w:tr>
      <w:tr w:rsidR="006509DE" w:rsidTr="00D37031">
        <w:trPr>
          <w:gridAfter w:val="1"/>
          <w:wAfter w:w="545" w:type="dxa"/>
          <w:trHeight w:val="285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000 1 16 00000 00  0000 000</w:t>
            </w:r>
          </w:p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25 000,0</w:t>
            </w:r>
          </w:p>
        </w:tc>
      </w:tr>
      <w:tr w:rsidR="006509DE" w:rsidTr="00D37031">
        <w:trPr>
          <w:gridAfter w:val="1"/>
          <w:wAfter w:w="545" w:type="dxa"/>
          <w:trHeight w:val="889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000 1 16 90050 13 0000 140</w:t>
            </w:r>
          </w:p>
          <w:p w:rsidR="006509DE" w:rsidRDefault="006509DE">
            <w:pPr>
              <w:jc w:val="center"/>
              <w:rPr>
                <w:color w:val="000000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  <w:p w:rsidR="006509DE" w:rsidRDefault="006509DE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 w:rsidP="00BE47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25 000,0</w:t>
            </w:r>
          </w:p>
        </w:tc>
      </w:tr>
      <w:tr w:rsidR="006509DE" w:rsidTr="00D37031">
        <w:trPr>
          <w:gridAfter w:val="1"/>
          <w:wAfter w:w="545" w:type="dxa"/>
          <w:trHeight w:val="547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6509DE" w:rsidRDefault="006509DE" w:rsidP="00BE47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1 167 948,69</w:t>
            </w:r>
          </w:p>
          <w:p w:rsidR="006509DE" w:rsidRDefault="006509DE" w:rsidP="00BE47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509DE" w:rsidTr="00D37031">
        <w:trPr>
          <w:gridAfter w:val="1"/>
          <w:wAfter w:w="545" w:type="dxa"/>
          <w:trHeight w:val="765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09DE" w:rsidRDefault="006509DE">
            <w:pPr>
              <w:jc w:val="both"/>
              <w:rPr>
                <w:b/>
                <w:bCs/>
                <w:color w:val="000000"/>
                <w:szCs w:val="22"/>
              </w:rPr>
            </w:pPr>
          </w:p>
          <w:p w:rsidR="006509DE" w:rsidRDefault="006509DE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 w:rsidRPr="00D37031">
              <w:rPr>
                <w:b/>
                <w:bCs/>
                <w:iCs/>
                <w:szCs w:val="22"/>
              </w:rPr>
              <w:t>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BE47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1 067 948,69</w:t>
            </w:r>
          </w:p>
        </w:tc>
      </w:tr>
      <w:tr w:rsidR="006509DE" w:rsidTr="00D37031">
        <w:trPr>
          <w:gridAfter w:val="1"/>
          <w:wAfter w:w="545" w:type="dxa"/>
          <w:trHeight w:val="457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D37031" w:rsidRDefault="006509DE">
            <w:pPr>
              <w:jc w:val="center"/>
              <w:rPr>
                <w:b/>
                <w:bCs/>
              </w:rPr>
            </w:pPr>
            <w:r w:rsidRPr="00D37031">
              <w:rPr>
                <w:b/>
                <w:bCs/>
              </w:rPr>
              <w:t>000 2 02 10000 00 0000 150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szCs w:val="22"/>
              </w:rPr>
              <w:t>Дотации бюджетам бюджетной системы 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388 700,0</w:t>
            </w:r>
          </w:p>
        </w:tc>
      </w:tr>
      <w:tr w:rsidR="006509DE" w:rsidTr="00D37031">
        <w:trPr>
          <w:gridAfter w:val="1"/>
          <w:wAfter w:w="545" w:type="dxa"/>
          <w:trHeight w:val="763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D37031" w:rsidRDefault="006509DE">
            <w:pPr>
              <w:jc w:val="center"/>
            </w:pPr>
            <w:r w:rsidRPr="00D37031">
              <w:t>000 2 02 15001 13 0000 150</w:t>
            </w:r>
          </w:p>
          <w:p w:rsidR="006509DE" w:rsidRPr="00D37031" w:rsidRDefault="006509DE">
            <w:pPr>
              <w:jc w:val="center"/>
            </w:pP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  <w:p w:rsidR="006509DE" w:rsidRDefault="006509DE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388 700,0</w:t>
            </w:r>
          </w:p>
        </w:tc>
      </w:tr>
      <w:tr w:rsidR="006509DE" w:rsidRPr="00520334" w:rsidTr="00D37031">
        <w:trPr>
          <w:gridAfter w:val="1"/>
          <w:wAfter w:w="545" w:type="dxa"/>
          <w:trHeight w:val="763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D37031" w:rsidRDefault="006509DE">
            <w:pPr>
              <w:jc w:val="center"/>
              <w:rPr>
                <w:b/>
              </w:rPr>
            </w:pPr>
            <w:r w:rsidRPr="00D37031">
              <w:rPr>
                <w:b/>
              </w:rPr>
              <w:t>000 2 02 20000 00 0000 150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Pr="00D37031" w:rsidRDefault="006509D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520334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 w:rsidRPr="00520334">
              <w:rPr>
                <w:b/>
                <w:bCs/>
                <w:sz w:val="22"/>
                <w:szCs w:val="22"/>
              </w:rPr>
              <w:t>475 868,69</w:t>
            </w:r>
          </w:p>
        </w:tc>
      </w:tr>
      <w:tr w:rsidR="006509DE" w:rsidTr="00D37031">
        <w:trPr>
          <w:gridAfter w:val="1"/>
          <w:wAfter w:w="545" w:type="dxa"/>
          <w:trHeight w:val="763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520334" w:rsidRDefault="006509DE">
            <w:pPr>
              <w:jc w:val="center"/>
            </w:pPr>
            <w:r w:rsidRPr="00520334">
              <w:t>000 2 0</w:t>
            </w:r>
            <w:r>
              <w:t>2</w:t>
            </w:r>
            <w:r w:rsidRPr="00520334">
              <w:t xml:space="preserve"> 25555 13 0001 151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 городских поселений на реализацию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60 000,0</w:t>
            </w:r>
          </w:p>
        </w:tc>
      </w:tr>
      <w:tr w:rsidR="006509DE" w:rsidTr="00D37031">
        <w:trPr>
          <w:gridAfter w:val="1"/>
          <w:wAfter w:w="545" w:type="dxa"/>
          <w:trHeight w:val="763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520334" w:rsidRDefault="006509DE">
            <w:pPr>
              <w:jc w:val="center"/>
            </w:pPr>
            <w:r w:rsidRPr="00520334">
              <w:t>000 2 02 29999 13 0000 150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415 868,69</w:t>
            </w:r>
          </w:p>
        </w:tc>
      </w:tr>
      <w:tr w:rsidR="006509DE" w:rsidTr="00D37031">
        <w:trPr>
          <w:gridAfter w:val="1"/>
          <w:wAfter w:w="545" w:type="dxa"/>
          <w:trHeight w:val="427"/>
        </w:trPr>
        <w:tc>
          <w:tcPr>
            <w:tcW w:w="3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520334" w:rsidRDefault="006509DE">
            <w:pPr>
              <w:rPr>
                <w:b/>
                <w:bCs/>
              </w:rPr>
            </w:pPr>
          </w:p>
          <w:p w:rsidR="006509DE" w:rsidRPr="00520334" w:rsidRDefault="006509DE">
            <w:pPr>
              <w:spacing w:after="160" w:line="256" w:lineRule="auto"/>
            </w:pPr>
          </w:p>
          <w:p w:rsidR="006509DE" w:rsidRPr="00520334" w:rsidRDefault="006509DE">
            <w:pPr>
              <w:spacing w:after="160" w:line="256" w:lineRule="auto"/>
              <w:jc w:val="center"/>
              <w:rPr>
                <w:b/>
              </w:rPr>
            </w:pPr>
            <w:r w:rsidRPr="00520334">
              <w:rPr>
                <w:b/>
              </w:rPr>
              <w:t>000 2 02 30000 00 0000 150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rPr>
                <w:b/>
                <w:bCs/>
                <w:iCs/>
                <w:szCs w:val="22"/>
              </w:rPr>
            </w:pPr>
          </w:p>
          <w:p w:rsidR="006509DE" w:rsidRDefault="006509DE">
            <w:pPr>
              <w:rPr>
                <w:b/>
                <w:bCs/>
              </w:rPr>
            </w:pPr>
            <w:r>
              <w:rPr>
                <w:b/>
                <w:bCs/>
                <w:iCs/>
                <w:szCs w:val="22"/>
              </w:rPr>
              <w:t>Субвенции бюджетам бюджетной системы  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202 000,0</w:t>
            </w:r>
          </w:p>
        </w:tc>
      </w:tr>
      <w:tr w:rsidR="006509DE" w:rsidTr="00D37031">
        <w:trPr>
          <w:gridBefore w:val="1"/>
          <w:gridAfter w:val="1"/>
          <w:wAfter w:w="545" w:type="dxa"/>
          <w:trHeight w:val="1035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509DE" w:rsidRPr="00520334" w:rsidRDefault="006509DE">
            <w:pPr>
              <w:jc w:val="center"/>
            </w:pPr>
            <w:r w:rsidRPr="00520334">
              <w:t>000 2 02 35118 13 0000 150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r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202 000,0</w:t>
            </w:r>
          </w:p>
        </w:tc>
      </w:tr>
      <w:tr w:rsidR="006509DE" w:rsidTr="00D37031">
        <w:trPr>
          <w:gridBefore w:val="1"/>
          <w:gridAfter w:val="1"/>
          <w:wAfter w:w="545" w:type="dxa"/>
          <w:trHeight w:val="1035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509DE" w:rsidRPr="00520334" w:rsidRDefault="006509DE">
            <w:pPr>
              <w:jc w:val="center"/>
            </w:pPr>
            <w:r w:rsidRPr="00520334">
              <w:rPr>
                <w:b/>
              </w:rPr>
              <w:t xml:space="preserve">000 2 02 </w:t>
            </w:r>
            <w:r>
              <w:rPr>
                <w:b/>
              </w:rPr>
              <w:t>4</w:t>
            </w:r>
            <w:r w:rsidRPr="00520334">
              <w:rPr>
                <w:b/>
              </w:rPr>
              <w:t>0000 00 0000 150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D06E1A" w:rsidRDefault="006509DE">
            <w:pPr>
              <w:rPr>
                <w:b/>
                <w:color w:val="000000"/>
              </w:rPr>
            </w:pPr>
            <w:r w:rsidRPr="00D06E1A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D06E1A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 w:rsidRPr="00D06E1A">
              <w:rPr>
                <w:b/>
                <w:bCs/>
                <w:sz w:val="22"/>
                <w:szCs w:val="22"/>
              </w:rPr>
              <w:t>1380,00</w:t>
            </w:r>
          </w:p>
        </w:tc>
      </w:tr>
      <w:tr w:rsidR="006509DE" w:rsidTr="00D37031">
        <w:trPr>
          <w:gridBefore w:val="1"/>
          <w:gridAfter w:val="1"/>
          <w:wBefore w:w="33" w:type="dxa"/>
          <w:wAfter w:w="545" w:type="dxa"/>
          <w:trHeight w:val="330"/>
        </w:trPr>
        <w:tc>
          <w:tcPr>
            <w:tcW w:w="3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D06E1A" w:rsidRDefault="006509DE">
            <w:pPr>
              <w:jc w:val="center"/>
            </w:pPr>
            <w:r w:rsidRPr="00D06E1A">
              <w:t>000 2 02 49999 13 0000 150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Pr="00E83D36" w:rsidRDefault="006509DE" w:rsidP="00E83D36">
            <w:pPr>
              <w:spacing w:after="160" w:line="25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Прочие м</w:t>
            </w:r>
            <w:r w:rsidRPr="00E83D36">
              <w:rPr>
                <w:bCs/>
                <w:iCs/>
                <w:sz w:val="22"/>
                <w:szCs w:val="22"/>
                <w:lang w:eastAsia="en-US"/>
              </w:rPr>
              <w:t xml:space="preserve">ежбюджетные трансферты, передаваемые бюджетам </w:t>
            </w:r>
            <w:r>
              <w:rPr>
                <w:bCs/>
                <w:iCs/>
                <w:sz w:val="22"/>
                <w:szCs w:val="22"/>
                <w:lang w:eastAsia="en-US"/>
              </w:rPr>
              <w:t>городских поселений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E83D36" w:rsidRDefault="006509D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1 380,0</w:t>
            </w:r>
          </w:p>
        </w:tc>
      </w:tr>
      <w:tr w:rsidR="006509DE" w:rsidTr="00D37031">
        <w:trPr>
          <w:gridBefore w:val="1"/>
          <w:gridAfter w:val="1"/>
          <w:wBefore w:w="33" w:type="dxa"/>
          <w:wAfter w:w="545" w:type="dxa"/>
          <w:trHeight w:val="330"/>
        </w:trPr>
        <w:tc>
          <w:tcPr>
            <w:tcW w:w="3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520334" w:rsidRDefault="006509DE">
            <w:pPr>
              <w:jc w:val="center"/>
              <w:rPr>
                <w:b/>
              </w:rPr>
            </w:pPr>
            <w:r w:rsidRPr="00520334">
              <w:rPr>
                <w:b/>
              </w:rPr>
              <w:t>000 2 07 00000 00 0000 000</w:t>
            </w:r>
          </w:p>
          <w:p w:rsidR="006509DE" w:rsidRPr="00520334" w:rsidRDefault="006509DE">
            <w:pPr>
              <w:jc w:val="center"/>
              <w:rPr>
                <w:b/>
                <w:bCs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spacing w:after="160" w:line="25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Прочие безвозмездные поступления 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100 000,0</w:t>
            </w:r>
          </w:p>
        </w:tc>
      </w:tr>
      <w:tr w:rsidR="006509DE" w:rsidTr="00D37031">
        <w:trPr>
          <w:gridBefore w:val="1"/>
          <w:gridAfter w:val="1"/>
          <w:wBefore w:w="33" w:type="dxa"/>
          <w:wAfter w:w="545" w:type="dxa"/>
          <w:trHeight w:val="330"/>
        </w:trPr>
        <w:tc>
          <w:tcPr>
            <w:tcW w:w="3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520334" w:rsidRDefault="006509DE">
            <w:pPr>
              <w:jc w:val="center"/>
              <w:rPr>
                <w:b/>
                <w:bCs/>
              </w:rPr>
            </w:pPr>
            <w:r w:rsidRPr="00520334">
              <w:t>000 2 07 05030 13 0000 150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 w:rsidP="00A94D8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100 000,0</w:t>
            </w:r>
          </w:p>
        </w:tc>
      </w:tr>
      <w:tr w:rsidR="006509DE" w:rsidTr="00D37031">
        <w:trPr>
          <w:gridBefore w:val="1"/>
          <w:gridAfter w:val="1"/>
          <w:wBefore w:w="33" w:type="dxa"/>
          <w:wAfter w:w="545" w:type="dxa"/>
          <w:trHeight w:val="330"/>
        </w:trPr>
        <w:tc>
          <w:tcPr>
            <w:tcW w:w="3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</w:rPr>
            </w:pPr>
          </w:p>
        </w:tc>
        <w:tc>
          <w:tcPr>
            <w:tcW w:w="4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доходов: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42 567 448,69</w:t>
            </w:r>
          </w:p>
        </w:tc>
      </w:tr>
      <w:tr w:rsidR="006509DE" w:rsidTr="00D37031">
        <w:trPr>
          <w:gridBefore w:val="1"/>
          <w:wBefore w:w="33" w:type="dxa"/>
          <w:trHeight w:val="340"/>
        </w:trPr>
        <w:tc>
          <w:tcPr>
            <w:tcW w:w="10548" w:type="dxa"/>
            <w:gridSpan w:val="4"/>
            <w:vMerge w:val="restart"/>
            <w:noWrap/>
            <w:vAlign w:val="bottom"/>
          </w:tcPr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3</w:t>
            </w: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Решению Совета народных депутатов</w:t>
            </w: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«О бюджете Елань-Коленовского городского</w:t>
            </w: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поселения на 2020 годи плановый период</w:t>
            </w: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2021 и 2022 годов»</w:t>
            </w:r>
          </w:p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от                       2019 г. №                              </w:t>
            </w:r>
          </w:p>
        </w:tc>
      </w:tr>
      <w:tr w:rsidR="006509DE" w:rsidTr="008807D2">
        <w:trPr>
          <w:gridBefore w:val="1"/>
          <w:wBefore w:w="33" w:type="dxa"/>
          <w:trHeight w:val="34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gridBefore w:val="1"/>
          <w:wBefore w:w="33" w:type="dxa"/>
          <w:trHeight w:val="34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gridBefore w:val="1"/>
          <w:wBefore w:w="33" w:type="dxa"/>
          <w:trHeight w:val="34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gridBefore w:val="1"/>
          <w:wBefore w:w="33" w:type="dxa"/>
          <w:trHeight w:val="34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gridBefore w:val="1"/>
          <w:wBefore w:w="33" w:type="dxa"/>
          <w:trHeight w:val="34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D37031">
        <w:trPr>
          <w:gridBefore w:val="1"/>
          <w:wBefore w:w="33" w:type="dxa"/>
          <w:trHeight w:val="340"/>
        </w:trPr>
        <w:tc>
          <w:tcPr>
            <w:tcW w:w="10548" w:type="dxa"/>
            <w:gridSpan w:val="4"/>
            <w:noWrap/>
            <w:vAlign w:val="bottom"/>
          </w:tcPr>
          <w:p w:rsidR="006509DE" w:rsidRDefault="006509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509DE" w:rsidRDefault="006509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Поступление доходов бюджета Елань-Коленовского городского поселения по кодам видов доходов, подвидов доходов на плановый период 2021 и 2022 годов </w:t>
            </w:r>
          </w:p>
        </w:tc>
      </w:tr>
    </w:tbl>
    <w:p w:rsidR="006509DE" w:rsidRDefault="006509DE" w:rsidP="008807D2">
      <w:pPr>
        <w:jc w:val="right"/>
        <w:rPr>
          <w:color w:val="000000"/>
          <w:spacing w:val="-5"/>
          <w:sz w:val="24"/>
          <w:szCs w:val="24"/>
        </w:rPr>
      </w:pPr>
    </w:p>
    <w:p w:rsidR="006509DE" w:rsidRDefault="006509DE" w:rsidP="008807D2">
      <w:pPr>
        <w:jc w:val="right"/>
        <w:rPr>
          <w:b/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   рублей</w:t>
      </w:r>
    </w:p>
    <w:tbl>
      <w:tblPr>
        <w:tblW w:w="10548" w:type="dxa"/>
        <w:tblInd w:w="-540" w:type="dxa"/>
        <w:tblLook w:val="00A0"/>
      </w:tblPr>
      <w:tblGrid>
        <w:gridCol w:w="3125"/>
        <w:gridCol w:w="4044"/>
        <w:gridCol w:w="1407"/>
        <w:gridCol w:w="31"/>
        <w:gridCol w:w="1426"/>
        <w:gridCol w:w="515"/>
      </w:tblGrid>
      <w:tr w:rsidR="006509DE" w:rsidTr="00520334">
        <w:trPr>
          <w:gridAfter w:val="1"/>
          <w:wAfter w:w="515" w:type="dxa"/>
          <w:trHeight w:val="79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509DE" w:rsidRDefault="006509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09DE" w:rsidRDefault="006509DE">
            <w:pPr>
              <w:ind w:firstLine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на 2021 год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09DE" w:rsidRDefault="006509DE">
            <w:pPr>
              <w:ind w:firstLine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на 2022 год</w:t>
            </w:r>
          </w:p>
        </w:tc>
      </w:tr>
      <w:tr w:rsidR="006509DE" w:rsidTr="00520334">
        <w:trPr>
          <w:gridAfter w:val="1"/>
          <w:wAfter w:w="515" w:type="dxa"/>
          <w:trHeight w:val="27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509DE" w:rsidTr="00520334">
        <w:trPr>
          <w:gridAfter w:val="1"/>
          <w:wAfter w:w="515" w:type="dxa"/>
          <w:trHeight w:val="285"/>
        </w:trPr>
        <w:tc>
          <w:tcPr>
            <w:tcW w:w="3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40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42 525 500,0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42 939 800,0</w:t>
            </w:r>
          </w:p>
        </w:tc>
      </w:tr>
      <w:tr w:rsidR="006509DE" w:rsidTr="00520334">
        <w:trPr>
          <w:gridAfter w:val="1"/>
          <w:wAfter w:w="515" w:type="dxa"/>
          <w:trHeight w:val="28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A0D79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 w:rsidRPr="00CA0D79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1 478 900,0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41 877 600,0</w:t>
            </w:r>
          </w:p>
        </w:tc>
      </w:tr>
      <w:tr w:rsidR="006509DE" w:rsidTr="00520334">
        <w:trPr>
          <w:gridAfter w:val="1"/>
          <w:wAfter w:w="515" w:type="dxa"/>
          <w:trHeight w:val="28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5 155 000,0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5 400 000,0</w:t>
            </w:r>
          </w:p>
        </w:tc>
      </w:tr>
      <w:tr w:rsidR="006509DE" w:rsidTr="00520334">
        <w:trPr>
          <w:gridAfter w:val="1"/>
          <w:wAfter w:w="515" w:type="dxa"/>
          <w:trHeight w:val="28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000 1 01 02000 01 0000 110 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5 155 000,0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5 400 000,0</w:t>
            </w:r>
          </w:p>
        </w:tc>
      </w:tr>
      <w:tr w:rsidR="006509DE" w:rsidTr="00520334">
        <w:trPr>
          <w:gridAfter w:val="1"/>
          <w:wAfter w:w="515" w:type="dxa"/>
          <w:trHeight w:val="64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 Налоги на товары (работы ,услуги), реализуемые на территории </w:t>
            </w:r>
            <w:r>
              <w:rPr>
                <w:b/>
                <w:bCs/>
                <w:iCs/>
                <w:szCs w:val="22"/>
              </w:rPr>
              <w:t>Российской Федерации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1 828 900,0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1 982 600,0</w:t>
            </w:r>
          </w:p>
        </w:tc>
      </w:tr>
      <w:tr w:rsidR="006509DE" w:rsidTr="00520334">
        <w:trPr>
          <w:gridAfter w:val="1"/>
          <w:wAfter w:w="515" w:type="dxa"/>
          <w:trHeight w:val="78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000 1 03 02241 01 0000 110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1 828 900,0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1 982 600,0</w:t>
            </w:r>
          </w:p>
        </w:tc>
      </w:tr>
      <w:tr w:rsidR="006509DE" w:rsidTr="00520334">
        <w:trPr>
          <w:gridAfter w:val="1"/>
          <w:wAfter w:w="515" w:type="dxa"/>
          <w:trHeight w:val="30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480 000,0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480 000,0</w:t>
            </w:r>
          </w:p>
        </w:tc>
      </w:tr>
      <w:tr w:rsidR="006509DE" w:rsidTr="00520334">
        <w:trPr>
          <w:gridAfter w:val="1"/>
          <w:wAfter w:w="515" w:type="dxa"/>
          <w:trHeight w:val="52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000 1 05 02000 02 0000 110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509DE" w:rsidTr="00520334">
        <w:trPr>
          <w:gridAfter w:val="1"/>
          <w:wAfter w:w="515" w:type="dxa"/>
          <w:trHeight w:val="52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t>000 1 05 03000 01 0000 110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t>Единый сельскохозяйственный налог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480 000,0</w:t>
            </w:r>
          </w:p>
        </w:tc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480 000,0</w:t>
            </w:r>
          </w:p>
        </w:tc>
      </w:tr>
      <w:tr w:rsidR="006509DE" w:rsidTr="00520334">
        <w:trPr>
          <w:gridAfter w:val="1"/>
          <w:wAfter w:w="515" w:type="dxa"/>
          <w:trHeight w:val="302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32 200 000,0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32 200 000,0</w:t>
            </w:r>
          </w:p>
        </w:tc>
      </w:tr>
      <w:tr w:rsidR="006509DE" w:rsidTr="00520334">
        <w:trPr>
          <w:gridAfter w:val="1"/>
          <w:wAfter w:w="515" w:type="dxa"/>
          <w:trHeight w:val="33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000 1 06 01000 00 0000110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3F6E1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350 000,0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350 000,0</w:t>
            </w:r>
          </w:p>
        </w:tc>
      </w:tr>
      <w:tr w:rsidR="006509DE" w:rsidTr="00520334">
        <w:trPr>
          <w:gridAfter w:val="1"/>
          <w:wAfter w:w="515" w:type="dxa"/>
          <w:trHeight w:val="28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000 1 06 06000 00 0000 110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31 850 000,0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31 850 000,0</w:t>
            </w:r>
          </w:p>
        </w:tc>
      </w:tr>
      <w:tr w:rsidR="006509DE" w:rsidTr="00520334">
        <w:trPr>
          <w:gridAfter w:val="1"/>
          <w:wAfter w:w="515" w:type="dxa"/>
          <w:trHeight w:val="28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25 000,0</w:t>
            </w:r>
          </w:p>
        </w:tc>
      </w:tr>
      <w:tr w:rsidR="006509DE" w:rsidTr="00520334">
        <w:trPr>
          <w:gridAfter w:val="1"/>
          <w:wAfter w:w="515" w:type="dxa"/>
          <w:trHeight w:val="1681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000 1 08 04020 01 1000 110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25 000,0</w:t>
            </w:r>
          </w:p>
        </w:tc>
      </w:tr>
      <w:tr w:rsidR="006509DE" w:rsidTr="00520334">
        <w:trPr>
          <w:gridAfter w:val="1"/>
          <w:wAfter w:w="515" w:type="dxa"/>
          <w:trHeight w:val="82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1680 000,0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1680 000,0</w:t>
            </w:r>
          </w:p>
        </w:tc>
      </w:tr>
      <w:tr w:rsidR="006509DE" w:rsidTr="00520334">
        <w:trPr>
          <w:gridAfter w:val="1"/>
          <w:wAfter w:w="515" w:type="dxa"/>
          <w:trHeight w:val="140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</w:pPr>
            <w:r>
              <w:t>000 1 11 05013 13 0000 120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1350 000,0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C539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1350 000,0</w:t>
            </w:r>
          </w:p>
        </w:tc>
      </w:tr>
      <w:tr w:rsidR="006509DE" w:rsidTr="00520334">
        <w:trPr>
          <w:gridAfter w:val="1"/>
          <w:wAfter w:w="515" w:type="dxa"/>
          <w:trHeight w:val="125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</w:pPr>
            <w:r>
              <w:t>000 1 11 05035 13 0000 120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 w:rsidP="00677218">
            <w:pPr>
              <w:rPr>
                <w:color w:val="000000"/>
              </w:rPr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 за исключением имущества муниципальных и автономных учреждений)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330 000,0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330 000,0</w:t>
            </w:r>
          </w:p>
        </w:tc>
      </w:tr>
      <w:tr w:rsidR="006509DE" w:rsidTr="00520334">
        <w:trPr>
          <w:gridAfter w:val="1"/>
          <w:wAfter w:w="515" w:type="dxa"/>
          <w:trHeight w:val="51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85 000,0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85 000,0</w:t>
            </w:r>
          </w:p>
        </w:tc>
      </w:tr>
      <w:tr w:rsidR="006509DE" w:rsidTr="00520334">
        <w:trPr>
          <w:gridAfter w:val="1"/>
          <w:wAfter w:w="515" w:type="dxa"/>
          <w:trHeight w:val="30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</w:pPr>
            <w:r>
              <w:t>000 1 13 01995 13 0000 130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85 000,0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85 000,0</w:t>
            </w:r>
          </w:p>
        </w:tc>
      </w:tr>
      <w:tr w:rsidR="006509DE" w:rsidTr="00520334">
        <w:trPr>
          <w:gridAfter w:val="1"/>
          <w:wAfter w:w="515" w:type="dxa"/>
          <w:trHeight w:val="28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000 1 16 00000 00  0000 000</w:t>
            </w:r>
          </w:p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25 000,0</w:t>
            </w:r>
          </w:p>
        </w:tc>
      </w:tr>
      <w:tr w:rsidR="006509DE" w:rsidTr="00520334">
        <w:trPr>
          <w:gridAfter w:val="1"/>
          <w:wAfter w:w="515" w:type="dxa"/>
          <w:trHeight w:val="28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 w:rsidP="00165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000 1 16 90050 13 0000 140</w:t>
            </w:r>
          </w:p>
          <w:p w:rsidR="006509DE" w:rsidRDefault="006509DE">
            <w:pPr>
              <w:jc w:val="center"/>
              <w:rPr>
                <w:color w:val="000000"/>
              </w:rPr>
            </w:pPr>
          </w:p>
          <w:p w:rsidR="006509DE" w:rsidRDefault="006509DE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  <w:p w:rsidR="006509DE" w:rsidRDefault="006509DE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 w:rsidP="001D7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25 000,0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 w:rsidP="001D7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25 000,0</w:t>
            </w:r>
          </w:p>
        </w:tc>
      </w:tr>
      <w:tr w:rsidR="006509DE" w:rsidTr="00520334">
        <w:trPr>
          <w:gridAfter w:val="1"/>
          <w:wAfter w:w="515" w:type="dxa"/>
          <w:trHeight w:val="28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1 046 568,69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1 062 168,69</w:t>
            </w:r>
          </w:p>
        </w:tc>
      </w:tr>
      <w:tr w:rsidR="006509DE" w:rsidTr="00520334">
        <w:trPr>
          <w:gridAfter w:val="1"/>
          <w:wAfter w:w="515" w:type="dxa"/>
          <w:trHeight w:val="76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09DE" w:rsidRDefault="006509DE">
            <w:pPr>
              <w:jc w:val="both"/>
              <w:rPr>
                <w:b/>
                <w:bCs/>
                <w:color w:val="000000"/>
                <w:szCs w:val="22"/>
              </w:rPr>
            </w:pPr>
          </w:p>
          <w:p w:rsidR="006509DE" w:rsidRDefault="006509DE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iCs/>
                <w:szCs w:val="22"/>
              </w:rPr>
              <w:t>Российской Федерации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946 600,0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962 200,0</w:t>
            </w:r>
          </w:p>
        </w:tc>
      </w:tr>
      <w:tr w:rsidR="006509DE" w:rsidTr="00520334">
        <w:trPr>
          <w:gridAfter w:val="1"/>
          <w:wAfter w:w="515" w:type="dxa"/>
          <w:trHeight w:val="45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000 2 02 10000 00 0000 150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szCs w:val="22"/>
              </w:rPr>
              <w:t>Дотации бюджетам бюджетной системы  Российской Федерации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327 300,0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336 200,0</w:t>
            </w:r>
          </w:p>
        </w:tc>
      </w:tr>
      <w:tr w:rsidR="006509DE" w:rsidTr="00520334">
        <w:trPr>
          <w:gridAfter w:val="1"/>
          <w:wAfter w:w="515" w:type="dxa"/>
          <w:trHeight w:val="76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000 2 02 15001 13 0000 150</w:t>
            </w:r>
          </w:p>
          <w:p w:rsidR="006509DE" w:rsidRDefault="006509DE">
            <w:pPr>
              <w:jc w:val="center"/>
            </w:pP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  <w:p w:rsidR="006509DE" w:rsidRDefault="006509DE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327 300,0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336 200,0</w:t>
            </w:r>
          </w:p>
        </w:tc>
      </w:tr>
      <w:tr w:rsidR="006509DE" w:rsidTr="00520334">
        <w:trPr>
          <w:gridAfter w:val="1"/>
          <w:wAfter w:w="515" w:type="dxa"/>
          <w:trHeight w:val="76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D37031" w:rsidRDefault="006509DE" w:rsidP="001E4ADD">
            <w:pPr>
              <w:jc w:val="center"/>
              <w:rPr>
                <w:b/>
              </w:rPr>
            </w:pPr>
            <w:r w:rsidRPr="00D37031">
              <w:rPr>
                <w:b/>
              </w:rPr>
              <w:t>000 2 02 20000 00 0000 150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Pr="00D37031" w:rsidRDefault="006509DE" w:rsidP="001E4AD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677218" w:rsidRDefault="006509DE" w:rsidP="001E4ADD">
            <w:pPr>
              <w:jc w:val="right"/>
              <w:rPr>
                <w:b/>
                <w:bCs/>
                <w:sz w:val="22"/>
                <w:szCs w:val="22"/>
              </w:rPr>
            </w:pPr>
            <w:r w:rsidRPr="00677218">
              <w:rPr>
                <w:b/>
                <w:bCs/>
                <w:sz w:val="22"/>
                <w:szCs w:val="22"/>
              </w:rPr>
              <w:t>415 868,69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677218" w:rsidRDefault="006509DE" w:rsidP="001E4ADD">
            <w:pPr>
              <w:jc w:val="right"/>
              <w:rPr>
                <w:b/>
                <w:bCs/>
                <w:sz w:val="22"/>
                <w:szCs w:val="22"/>
              </w:rPr>
            </w:pPr>
            <w:r w:rsidRPr="00677218">
              <w:rPr>
                <w:b/>
                <w:bCs/>
                <w:sz w:val="22"/>
                <w:szCs w:val="22"/>
              </w:rPr>
              <w:t>415 868,69</w:t>
            </w:r>
          </w:p>
        </w:tc>
      </w:tr>
      <w:tr w:rsidR="006509DE" w:rsidTr="00520334">
        <w:trPr>
          <w:gridAfter w:val="1"/>
          <w:wAfter w:w="515" w:type="dxa"/>
          <w:trHeight w:val="76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520334" w:rsidRDefault="006509DE" w:rsidP="001E4ADD">
            <w:pPr>
              <w:jc w:val="center"/>
            </w:pPr>
            <w:r w:rsidRPr="00520334">
              <w:t>000 2 02 29999 13 0000 150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9DE" w:rsidRDefault="006509DE" w:rsidP="001E4A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E4AD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415 868,69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E4AD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415 868,69</w:t>
            </w:r>
          </w:p>
        </w:tc>
      </w:tr>
      <w:tr w:rsidR="006509DE" w:rsidTr="00520334">
        <w:trPr>
          <w:gridAfter w:val="1"/>
          <w:wAfter w:w="515" w:type="dxa"/>
          <w:trHeight w:val="79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rPr>
                <w:b/>
                <w:bCs/>
              </w:rPr>
            </w:pPr>
          </w:p>
          <w:p w:rsidR="006509DE" w:rsidRDefault="006509DE">
            <w:pPr>
              <w:spacing w:after="160" w:line="256" w:lineRule="auto"/>
            </w:pPr>
          </w:p>
          <w:p w:rsidR="006509DE" w:rsidRDefault="006509DE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000 2 02 03000 00 0000 150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rPr>
                <w:b/>
                <w:bCs/>
              </w:rPr>
            </w:pPr>
          </w:p>
          <w:p w:rsidR="006509DE" w:rsidRDefault="006509DE">
            <w:pPr>
              <w:rPr>
                <w:b/>
                <w:bCs/>
              </w:rPr>
            </w:pPr>
          </w:p>
          <w:p w:rsidR="006509DE" w:rsidRDefault="006509DE">
            <w:pPr>
              <w:rPr>
                <w:b/>
                <w:bCs/>
              </w:rPr>
            </w:pPr>
            <w:r>
              <w:rPr>
                <w:b/>
                <w:bCs/>
                <w:iCs/>
                <w:szCs w:val="22"/>
              </w:rPr>
              <w:t>Субвенции бюджетам бюджетной системы   Российской Федерации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203 400,0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210 100,0</w:t>
            </w:r>
          </w:p>
        </w:tc>
      </w:tr>
      <w:tr w:rsidR="006509DE" w:rsidTr="00520334">
        <w:trPr>
          <w:gridAfter w:val="1"/>
          <w:wAfter w:w="515" w:type="dxa"/>
          <w:trHeight w:val="103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</w:pPr>
            <w:r>
              <w:rPr>
                <w:color w:val="000000"/>
              </w:rPr>
              <w:t>000 2 02 35118 13 0000 150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r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203 400,0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1D7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210 100,0</w:t>
            </w:r>
          </w:p>
        </w:tc>
      </w:tr>
      <w:tr w:rsidR="006509DE" w:rsidTr="004366D2">
        <w:trPr>
          <w:gridAfter w:val="1"/>
          <w:wAfter w:w="515" w:type="dxa"/>
          <w:trHeight w:val="68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509DE" w:rsidRPr="00520334" w:rsidRDefault="006509DE" w:rsidP="001E4ADD">
            <w:pPr>
              <w:jc w:val="center"/>
              <w:rPr>
                <w:b/>
              </w:rPr>
            </w:pPr>
            <w:r w:rsidRPr="00520334">
              <w:rPr>
                <w:b/>
              </w:rPr>
              <w:t>000 2 07 00000 00 0000 000</w:t>
            </w:r>
          </w:p>
          <w:p w:rsidR="006509DE" w:rsidRPr="00520334" w:rsidRDefault="006509DE" w:rsidP="001E4ADD">
            <w:pPr>
              <w:jc w:val="center"/>
              <w:rPr>
                <w:b/>
                <w:bCs/>
              </w:rPr>
            </w:pP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677218" w:rsidRDefault="006509DE" w:rsidP="001E4ADD">
            <w:pPr>
              <w:spacing w:after="160" w:line="256" w:lineRule="auto"/>
              <w:jc w:val="both"/>
              <w:rPr>
                <w:b/>
                <w:bCs/>
                <w:iCs/>
                <w:lang w:eastAsia="en-US"/>
              </w:rPr>
            </w:pPr>
            <w:r w:rsidRPr="00677218">
              <w:rPr>
                <w:b/>
                <w:bCs/>
                <w:iCs/>
                <w:lang w:eastAsia="en-US"/>
              </w:rPr>
              <w:t xml:space="preserve">Прочие безвозмездные поступления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677218" w:rsidRDefault="006509DE" w:rsidP="00677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77218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677218" w:rsidRDefault="006509DE" w:rsidP="00677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77218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6509DE" w:rsidTr="00677218">
        <w:trPr>
          <w:gridAfter w:val="1"/>
          <w:wAfter w:w="515" w:type="dxa"/>
          <w:trHeight w:val="62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509DE" w:rsidRPr="00677218" w:rsidRDefault="006509DE" w:rsidP="00D06E1A">
            <w:pPr>
              <w:jc w:val="center"/>
              <w:rPr>
                <w:b/>
              </w:rPr>
            </w:pPr>
            <w:r w:rsidRPr="00D06E1A">
              <w:t>000 2 07 05030 13 0000 180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E83D36" w:rsidRDefault="006509DE" w:rsidP="00677218">
            <w:pPr>
              <w:spacing w:after="160" w:line="25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E83D36" w:rsidRDefault="006509DE" w:rsidP="006772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100 000,0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6772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100 000,0</w:t>
            </w:r>
          </w:p>
        </w:tc>
      </w:tr>
      <w:tr w:rsidR="006509DE" w:rsidTr="00520334">
        <w:trPr>
          <w:gridAfter w:val="1"/>
          <w:wAfter w:w="515" w:type="dxa"/>
          <w:trHeight w:val="330"/>
        </w:trPr>
        <w:tc>
          <w:tcPr>
            <w:tcW w:w="3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</w:rPr>
            </w:pPr>
          </w:p>
        </w:tc>
        <w:tc>
          <w:tcPr>
            <w:tcW w:w="40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доходов: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42 525468,69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Default="006509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42 939768,69</w:t>
            </w:r>
          </w:p>
        </w:tc>
      </w:tr>
      <w:tr w:rsidR="006509DE" w:rsidTr="00520334">
        <w:trPr>
          <w:trHeight w:val="315"/>
        </w:trPr>
        <w:tc>
          <w:tcPr>
            <w:tcW w:w="10548" w:type="dxa"/>
            <w:gridSpan w:val="6"/>
            <w:vMerge w:val="restart"/>
            <w:noWrap/>
            <w:vAlign w:val="bottom"/>
          </w:tcPr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Приложение 4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"О бюджете Елань-Коленовского городского 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поселения на 2020 год и плановый период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2021 и 2022 годов»</w:t>
            </w:r>
          </w:p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от                    2019 г. №</w:t>
            </w:r>
          </w:p>
        </w:tc>
      </w:tr>
      <w:tr w:rsidR="006509DE" w:rsidTr="00520334">
        <w:trPr>
          <w:trHeight w:val="315"/>
        </w:trPr>
        <w:tc>
          <w:tcPr>
            <w:tcW w:w="10548" w:type="dxa"/>
            <w:gridSpan w:val="6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520334">
        <w:trPr>
          <w:trHeight w:val="315"/>
        </w:trPr>
        <w:tc>
          <w:tcPr>
            <w:tcW w:w="10548" w:type="dxa"/>
            <w:gridSpan w:val="6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520334">
        <w:trPr>
          <w:trHeight w:val="315"/>
        </w:trPr>
        <w:tc>
          <w:tcPr>
            <w:tcW w:w="10548" w:type="dxa"/>
            <w:gridSpan w:val="6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520334">
        <w:trPr>
          <w:trHeight w:val="315"/>
        </w:trPr>
        <w:tc>
          <w:tcPr>
            <w:tcW w:w="10548" w:type="dxa"/>
            <w:gridSpan w:val="6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520334">
        <w:trPr>
          <w:trHeight w:val="315"/>
        </w:trPr>
        <w:tc>
          <w:tcPr>
            <w:tcW w:w="10548" w:type="dxa"/>
            <w:gridSpan w:val="6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509DE" w:rsidRDefault="006509DE" w:rsidP="008807D2">
      <w:pPr>
        <w:pStyle w:val="BodyText"/>
        <w:spacing w:after="0"/>
        <w:rPr>
          <w:b/>
        </w:rPr>
      </w:pPr>
    </w:p>
    <w:p w:rsidR="006509DE" w:rsidRDefault="006509DE" w:rsidP="008807D2">
      <w:pPr>
        <w:pStyle w:val="BodyText"/>
        <w:spacing w:after="0"/>
        <w:rPr>
          <w:b/>
        </w:rPr>
      </w:pPr>
    </w:p>
    <w:p w:rsidR="006509DE" w:rsidRDefault="006509DE" w:rsidP="008807D2">
      <w:pPr>
        <w:pStyle w:val="BodyText"/>
        <w:spacing w:after="0"/>
        <w:rPr>
          <w:b/>
        </w:rPr>
      </w:pPr>
    </w:p>
    <w:tbl>
      <w:tblPr>
        <w:tblW w:w="0" w:type="auto"/>
        <w:tblLook w:val="01E0"/>
      </w:tblPr>
      <w:tblGrid>
        <w:gridCol w:w="9570"/>
      </w:tblGrid>
      <w:tr w:rsidR="006509DE" w:rsidTr="008807D2">
        <w:tc>
          <w:tcPr>
            <w:tcW w:w="9831" w:type="dxa"/>
          </w:tcPr>
          <w:p w:rsidR="006509DE" w:rsidRDefault="006509DE">
            <w:pPr>
              <w:pStyle w:val="BodyText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</w:t>
            </w:r>
          </w:p>
          <w:p w:rsidR="006509DE" w:rsidRDefault="006509DE">
            <w:pPr>
              <w:pStyle w:val="BodyText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отчислений от налогов и сборов в бюджет Елань-Коленовского городского поселения  на 2020 год  и плановый период 2021 и 2022 годов</w:t>
            </w:r>
          </w:p>
        </w:tc>
      </w:tr>
    </w:tbl>
    <w:p w:rsidR="006509DE" w:rsidRDefault="006509DE" w:rsidP="008807D2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           (в процентах)</w:t>
      </w:r>
    </w:p>
    <w:tbl>
      <w:tblPr>
        <w:tblW w:w="9900" w:type="dxa"/>
        <w:tblInd w:w="-252" w:type="dxa"/>
        <w:tblLayout w:type="fixed"/>
        <w:tblLook w:val="00A0"/>
      </w:tblPr>
      <w:tblGrid>
        <w:gridCol w:w="3075"/>
        <w:gridCol w:w="5025"/>
        <w:gridCol w:w="1800"/>
      </w:tblGrid>
      <w:tr w:rsidR="006509DE" w:rsidTr="008807D2">
        <w:trPr>
          <w:trHeight w:val="252"/>
          <w:tblHeader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DE" w:rsidRDefault="006509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6509DE" w:rsidRDefault="006509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9DE" w:rsidRDefault="006509D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налога</w:t>
            </w:r>
          </w:p>
          <w:p w:rsidR="006509DE" w:rsidRDefault="006509DE">
            <w:pP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(сбора)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9DE" w:rsidRDefault="00650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поселения</w:t>
            </w:r>
          </w:p>
        </w:tc>
      </w:tr>
    </w:tbl>
    <w:p w:rsidR="006509DE" w:rsidRDefault="006509DE" w:rsidP="008807D2">
      <w:pPr>
        <w:rPr>
          <w:sz w:val="24"/>
          <w:szCs w:val="24"/>
        </w:rPr>
      </w:pPr>
    </w:p>
    <w:tbl>
      <w:tblPr>
        <w:tblW w:w="9900" w:type="dxa"/>
        <w:tblInd w:w="-252" w:type="dxa"/>
        <w:tblLayout w:type="fixed"/>
        <w:tblLook w:val="00A0"/>
      </w:tblPr>
      <w:tblGrid>
        <w:gridCol w:w="3075"/>
        <w:gridCol w:w="5025"/>
        <w:gridCol w:w="1800"/>
      </w:tblGrid>
      <w:tr w:rsidR="006509DE" w:rsidTr="008807D2">
        <w:trPr>
          <w:trHeight w:val="252"/>
          <w:tblHeader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509DE" w:rsidTr="008807D2">
        <w:trPr>
          <w:trHeight w:val="284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1 09 0405</w:t>
            </w:r>
            <w:r>
              <w:rPr>
                <w:color w:val="000000"/>
                <w:sz w:val="24"/>
                <w:szCs w:val="24"/>
              </w:rPr>
              <w:t>313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0000 110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tbl>
      <w:tblPr>
        <w:tblW w:w="9915" w:type="dxa"/>
        <w:tblInd w:w="93" w:type="dxa"/>
        <w:tblLayout w:type="fixed"/>
        <w:tblLook w:val="00A0"/>
      </w:tblPr>
      <w:tblGrid>
        <w:gridCol w:w="9915"/>
      </w:tblGrid>
      <w:tr w:rsidR="006509DE" w:rsidTr="008807D2">
        <w:trPr>
          <w:trHeight w:val="315"/>
        </w:trPr>
        <w:tc>
          <w:tcPr>
            <w:tcW w:w="9915" w:type="dxa"/>
            <w:vMerge w:val="restart"/>
            <w:noWrap/>
            <w:vAlign w:val="bottom"/>
          </w:tcPr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Приложение 5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"О бюджете Елань-Коленовского городского 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поселения на 2020 год и плановый период 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и 2022 годов»</w:t>
            </w:r>
          </w:p>
          <w:p w:rsidR="006509DE" w:rsidRDefault="006509DE" w:rsidP="00206A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от                  2019 г. №</w:t>
            </w:r>
          </w:p>
        </w:tc>
      </w:tr>
      <w:tr w:rsidR="006509DE" w:rsidTr="008807D2">
        <w:trPr>
          <w:trHeight w:val="315"/>
        </w:trPr>
        <w:tc>
          <w:tcPr>
            <w:tcW w:w="99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99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99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99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99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pStyle w:val="BodyText"/>
        <w:spacing w:after="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6509DE" w:rsidTr="008807D2">
        <w:tc>
          <w:tcPr>
            <w:tcW w:w="9831" w:type="dxa"/>
          </w:tcPr>
          <w:p w:rsidR="006509DE" w:rsidRDefault="006509DE">
            <w:pPr>
              <w:pStyle w:val="BodyText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</w:t>
            </w:r>
          </w:p>
          <w:p w:rsidR="006509DE" w:rsidRDefault="006509DE">
            <w:pPr>
              <w:pStyle w:val="BodyText"/>
              <w:tabs>
                <w:tab w:val="left" w:pos="397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отчислений неналоговых доходов  бюджета Елань-Коленовского городского поселения  на 2020 год и плановый период 2021 и 2022 годов </w:t>
            </w:r>
          </w:p>
        </w:tc>
      </w:tr>
    </w:tbl>
    <w:p w:rsidR="006509DE" w:rsidRDefault="006509DE" w:rsidP="008807D2">
      <w:pPr>
        <w:pStyle w:val="BodyTextIndent"/>
        <w:spacing w:line="228" w:lineRule="auto"/>
        <w:rPr>
          <w:b/>
          <w:szCs w:val="28"/>
        </w:rPr>
      </w:pPr>
    </w:p>
    <w:p w:rsidR="006509DE" w:rsidRDefault="006509DE" w:rsidP="008807D2">
      <w:pPr>
        <w:pStyle w:val="BodyTextIndent"/>
        <w:spacing w:line="228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(в процентах)</w:t>
      </w:r>
    </w:p>
    <w:tbl>
      <w:tblPr>
        <w:tblW w:w="10305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3689"/>
        <w:gridCol w:w="80"/>
        <w:gridCol w:w="4890"/>
        <w:gridCol w:w="1646"/>
      </w:tblGrid>
      <w:tr w:rsidR="006509DE" w:rsidTr="008807D2">
        <w:trPr>
          <w:trHeight w:val="350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6509DE" w:rsidRDefault="006509DE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9DE" w:rsidRDefault="006509DE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налога</w:t>
            </w:r>
          </w:p>
          <w:p w:rsidR="006509DE" w:rsidRDefault="00650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(сбора)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 поселения </w:t>
            </w:r>
          </w:p>
        </w:tc>
      </w:tr>
    </w:tbl>
    <w:p w:rsidR="006509DE" w:rsidRDefault="006509DE" w:rsidP="008807D2">
      <w:pPr>
        <w:pStyle w:val="BodyTextIndent"/>
        <w:ind w:left="0"/>
        <w:rPr>
          <w:sz w:val="24"/>
          <w:szCs w:val="24"/>
        </w:rPr>
      </w:pPr>
    </w:p>
    <w:tbl>
      <w:tblPr>
        <w:tblW w:w="10305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3689"/>
        <w:gridCol w:w="80"/>
        <w:gridCol w:w="4890"/>
        <w:gridCol w:w="1646"/>
      </w:tblGrid>
      <w:tr w:rsidR="006509DE" w:rsidTr="008807D2">
        <w:trPr>
          <w:trHeight w:val="350"/>
          <w:tblHeader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9DE" w:rsidRDefault="006509DE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09DE" w:rsidTr="008807D2">
        <w:trPr>
          <w:trHeight w:val="350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1 14 00000 00 0000 000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9DE" w:rsidRDefault="006509DE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rPr>
                <w:sz w:val="24"/>
                <w:szCs w:val="24"/>
              </w:rPr>
            </w:pPr>
          </w:p>
        </w:tc>
      </w:tr>
      <w:tr w:rsidR="006509DE" w:rsidTr="008807D2">
        <w:trPr>
          <w:trHeight w:val="350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1 14 03050 13 0000 410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9DE" w:rsidRDefault="006509D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09DE" w:rsidTr="008807D2">
        <w:trPr>
          <w:trHeight w:val="350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1 14 03050 13 0000 440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9DE" w:rsidRDefault="006509D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09DE" w:rsidTr="008807D2">
        <w:trPr>
          <w:trHeight w:val="350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1 17 00000 00 0000 000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9DE" w:rsidRDefault="006509DE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rPr>
                <w:b/>
              </w:rPr>
            </w:pPr>
            <w:r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</w:tc>
      </w:tr>
      <w:tr w:rsidR="006509DE" w:rsidTr="008807D2">
        <w:trPr>
          <w:trHeight w:val="350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1 17 01050 13 0000 180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9DE" w:rsidRDefault="006509DE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Невыясненные поступления,</w:t>
            </w:r>
            <w:r>
              <w:rPr>
                <w:sz w:val="24"/>
                <w:szCs w:val="24"/>
              </w:rPr>
              <w:t xml:space="preserve"> зачисляемые в бюджеты городских поселений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09DE" w:rsidTr="008807D2">
        <w:trPr>
          <w:trHeight w:val="350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1 17 05050 13 0000 180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9DE" w:rsidRDefault="006509D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Default="006509DE">
            <w:pPr>
              <w:jc w:val="center"/>
              <w:rPr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6509DE" w:rsidRDefault="006509DE" w:rsidP="008807D2">
      <w:pPr>
        <w:pStyle w:val="BodyTextIndent"/>
        <w:spacing w:line="228" w:lineRule="auto"/>
        <w:rPr>
          <w:b/>
          <w:szCs w:val="28"/>
        </w:rPr>
      </w:pPr>
    </w:p>
    <w:p w:rsidR="006509DE" w:rsidRDefault="006509DE" w:rsidP="008807D2">
      <w:pPr>
        <w:pStyle w:val="BodyTextIndent"/>
        <w:spacing w:line="228" w:lineRule="auto"/>
        <w:rPr>
          <w:b/>
          <w:szCs w:val="28"/>
        </w:rPr>
      </w:pPr>
    </w:p>
    <w:p w:rsidR="006509DE" w:rsidRDefault="006509DE" w:rsidP="008807D2">
      <w:pPr>
        <w:pStyle w:val="BodyTextIndent"/>
        <w:spacing w:line="228" w:lineRule="auto"/>
        <w:rPr>
          <w:b/>
          <w:szCs w:val="28"/>
        </w:rPr>
      </w:pPr>
    </w:p>
    <w:p w:rsidR="006509DE" w:rsidRDefault="006509DE" w:rsidP="008807D2">
      <w:pPr>
        <w:pStyle w:val="BodyTextIndent"/>
        <w:spacing w:line="228" w:lineRule="auto"/>
        <w:rPr>
          <w:b/>
          <w:szCs w:val="28"/>
        </w:rPr>
      </w:pPr>
    </w:p>
    <w:p w:rsidR="006509DE" w:rsidRDefault="006509DE" w:rsidP="008807D2">
      <w:pPr>
        <w:pStyle w:val="BodyTextIndent"/>
        <w:spacing w:line="228" w:lineRule="auto"/>
        <w:rPr>
          <w:b/>
          <w:szCs w:val="28"/>
        </w:rPr>
      </w:pPr>
    </w:p>
    <w:p w:rsidR="006509DE" w:rsidRDefault="006509DE" w:rsidP="008807D2">
      <w:pPr>
        <w:pStyle w:val="BodyTextIndent"/>
        <w:spacing w:line="228" w:lineRule="auto"/>
        <w:rPr>
          <w:b/>
          <w:szCs w:val="28"/>
        </w:rPr>
      </w:pPr>
    </w:p>
    <w:p w:rsidR="006509DE" w:rsidRDefault="006509DE" w:rsidP="008807D2">
      <w:pPr>
        <w:pStyle w:val="BodyTextIndent"/>
        <w:spacing w:line="228" w:lineRule="auto"/>
        <w:rPr>
          <w:b/>
          <w:szCs w:val="28"/>
        </w:rPr>
      </w:pPr>
    </w:p>
    <w:p w:rsidR="006509DE" w:rsidRDefault="006509DE" w:rsidP="008807D2">
      <w:pPr>
        <w:pStyle w:val="BodyTextIndent"/>
        <w:spacing w:line="228" w:lineRule="auto"/>
        <w:rPr>
          <w:b/>
          <w:szCs w:val="28"/>
        </w:rPr>
      </w:pPr>
    </w:p>
    <w:p w:rsidR="006509DE" w:rsidRDefault="006509DE" w:rsidP="008807D2">
      <w:pPr>
        <w:pStyle w:val="BodyTextIndent"/>
        <w:spacing w:line="228" w:lineRule="auto"/>
        <w:rPr>
          <w:b/>
          <w:szCs w:val="28"/>
        </w:rPr>
      </w:pPr>
    </w:p>
    <w:p w:rsidR="006509DE" w:rsidRDefault="006509DE" w:rsidP="008807D2">
      <w:pPr>
        <w:pStyle w:val="BodyTextIndent"/>
        <w:spacing w:line="228" w:lineRule="auto"/>
        <w:rPr>
          <w:b/>
          <w:szCs w:val="28"/>
        </w:rPr>
      </w:pPr>
    </w:p>
    <w:tbl>
      <w:tblPr>
        <w:tblW w:w="9915" w:type="dxa"/>
        <w:tblInd w:w="93" w:type="dxa"/>
        <w:tblLayout w:type="fixed"/>
        <w:tblLook w:val="00A0"/>
      </w:tblPr>
      <w:tblGrid>
        <w:gridCol w:w="9915"/>
      </w:tblGrid>
      <w:tr w:rsidR="006509DE" w:rsidTr="008807D2">
        <w:trPr>
          <w:trHeight w:val="315"/>
        </w:trPr>
        <w:tc>
          <w:tcPr>
            <w:tcW w:w="9915" w:type="dxa"/>
            <w:vMerge w:val="restart"/>
            <w:noWrap/>
            <w:vAlign w:val="bottom"/>
          </w:tcPr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Приложение 6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 Решению Совета народных депутатов 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"О бюджете Елань-Коленовского городского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поселения на 2020 год и плановый период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2021 и 2022 годов»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от                  2019 г. №</w:t>
            </w:r>
          </w:p>
        </w:tc>
      </w:tr>
      <w:tr w:rsidR="006509DE" w:rsidTr="008807D2">
        <w:trPr>
          <w:trHeight w:val="315"/>
        </w:trPr>
        <w:tc>
          <w:tcPr>
            <w:tcW w:w="99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99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99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99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991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rPr>
          <w:sz w:val="28"/>
          <w:szCs w:val="28"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 доходов </w:t>
      </w: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Елань-Коленовского городского поселения</w:t>
      </w: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240"/>
        <w:gridCol w:w="5760"/>
      </w:tblGrid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администратора</w:t>
            </w:r>
          </w:p>
          <w:p w:rsidR="006509DE" w:rsidRDefault="006509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доходов</w:t>
            </w:r>
          </w:p>
        </w:tc>
      </w:tr>
    </w:tbl>
    <w:p w:rsidR="006509DE" w:rsidRDefault="006509DE" w:rsidP="008807D2">
      <w:pPr>
        <w:autoSpaceDE w:val="0"/>
        <w:autoSpaceDN w:val="0"/>
        <w:adjustRightInd w:val="0"/>
        <w:jc w:val="both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240"/>
        <w:gridCol w:w="5760"/>
      </w:tblGrid>
      <w:tr w:rsidR="006509DE" w:rsidTr="008807D2">
        <w:trPr>
          <w:tblHeader/>
        </w:trPr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6509DE" w:rsidRDefault="006509DE" w:rsidP="001E4AD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Федеральное казначейство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6712">
              <w:rPr>
                <w:sz w:val="24"/>
                <w:szCs w:val="24"/>
              </w:rPr>
              <w:t>1 0</w:t>
            </w:r>
            <w:r>
              <w:rPr>
                <w:sz w:val="24"/>
                <w:szCs w:val="24"/>
              </w:rPr>
              <w:t>0</w:t>
            </w:r>
            <w:r w:rsidRPr="00CF6712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220001</w:t>
            </w:r>
            <w:r w:rsidRPr="00CF6712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760" w:type="dxa"/>
          </w:tcPr>
          <w:p w:rsidR="006509DE" w:rsidRPr="00CF6712" w:rsidRDefault="006509DE" w:rsidP="001E4A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6712">
              <w:rPr>
                <w:sz w:val="24"/>
                <w:szCs w:val="24"/>
              </w:rPr>
              <w:t>Акцизы на автомобильный бензин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509DE" w:rsidTr="008807D2">
        <w:tc>
          <w:tcPr>
            <w:tcW w:w="1440" w:type="dxa"/>
          </w:tcPr>
          <w:p w:rsidR="006509DE" w:rsidRDefault="006509DE" w:rsidP="001E4AD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240" w:type="dxa"/>
          </w:tcPr>
          <w:p w:rsidR="006509DE" w:rsidRDefault="006509DE" w:rsidP="001E4A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6509DE" w:rsidRPr="0066618B" w:rsidRDefault="006509DE" w:rsidP="001E4AD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 w:rsidP="001E4A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 w:rsidP="001E4A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5760" w:type="dxa"/>
          </w:tcPr>
          <w:p w:rsidR="006509DE" w:rsidRDefault="006509DE" w:rsidP="001E4A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1 05 02000 02 0000 110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1 06 01000 00 0000 110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1 06 06000 00 0000 110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Елань-Коленовского городского поселения Новохоперского муниципального района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1 08 04020 01 1000 110 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1 08 04020 01 4000 110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1 11 02085 13 0000 120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1 11 03050 13 0000 120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1 11 05025 13 0000 120</w:t>
            </w:r>
          </w:p>
        </w:tc>
        <w:tc>
          <w:tcPr>
            <w:tcW w:w="5760" w:type="dxa"/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1 11 05027 13 0000 120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1 11 05035 13 0000 120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1 11 07015 13 0000 120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1 11 08050 13 0000 120</w:t>
            </w:r>
          </w:p>
        </w:tc>
        <w:tc>
          <w:tcPr>
            <w:tcW w:w="5760" w:type="dxa"/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1 11 09035 13 0000 120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1 11 09045 13 0000 120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1 13 01995 13 0000 130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 (МКУКСК «Кристалл»)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1 13 02065 13 0000 130</w:t>
            </w:r>
          </w:p>
        </w:tc>
        <w:tc>
          <w:tcPr>
            <w:tcW w:w="5760" w:type="dxa"/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1 13 02995 13 0000 130</w:t>
            </w:r>
          </w:p>
        </w:tc>
        <w:tc>
          <w:tcPr>
            <w:tcW w:w="5760" w:type="dxa"/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1 14 02052 13 0000 410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1 14 02052 13 0000 440</w:t>
            </w:r>
          </w:p>
        </w:tc>
        <w:tc>
          <w:tcPr>
            <w:tcW w:w="5760" w:type="dxa"/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1 14 02053 13 0000 410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1 14 02053 13 0000 440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1 14 03050 13 0000 410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1 14 03050 13 0000 440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1 14 04050 13 0000 420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1 14 06025 13 0000 430</w:t>
            </w:r>
          </w:p>
        </w:tc>
        <w:tc>
          <w:tcPr>
            <w:tcW w:w="5760" w:type="dxa"/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165BB8" w:rsidRDefault="006509DE" w:rsidP="00165BB8">
            <w:pPr>
              <w:rPr>
                <w:color w:val="000000"/>
                <w:sz w:val="24"/>
                <w:szCs w:val="24"/>
              </w:rPr>
            </w:pPr>
            <w:r w:rsidRPr="00165BB8">
              <w:rPr>
                <w:color w:val="000000"/>
                <w:sz w:val="24"/>
                <w:szCs w:val="24"/>
              </w:rPr>
              <w:t>1 16 07090 13 0000 140</w:t>
            </w:r>
          </w:p>
          <w:p w:rsidR="006509DE" w:rsidRDefault="006509DE" w:rsidP="00165B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1 16 23051 13 0000 140</w:t>
            </w:r>
          </w:p>
        </w:tc>
        <w:tc>
          <w:tcPr>
            <w:tcW w:w="5760" w:type="dxa"/>
          </w:tcPr>
          <w:p w:rsidR="006509DE" w:rsidRDefault="00650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1 16 23052 13 0000 140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1 16 33050 13 0000 140</w:t>
            </w:r>
          </w:p>
        </w:tc>
        <w:tc>
          <w:tcPr>
            <w:tcW w:w="5760" w:type="dxa"/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1 16 90050 13 0000 140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1 17 01050 13 0000 180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1 17 05050 13 0000 180</w:t>
            </w:r>
          </w:p>
        </w:tc>
        <w:tc>
          <w:tcPr>
            <w:tcW w:w="5760" w:type="dxa"/>
            <w:vAlign w:val="center"/>
          </w:tcPr>
          <w:p w:rsidR="006509DE" w:rsidRDefault="006509DE">
            <w:pPr>
              <w:rPr>
                <w:vanish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 xml:space="preserve"> 2 02 15001 13 0000 150</w:t>
            </w:r>
          </w:p>
        </w:tc>
        <w:tc>
          <w:tcPr>
            <w:tcW w:w="5760" w:type="dxa"/>
          </w:tcPr>
          <w:p w:rsidR="006509DE" w:rsidRDefault="006509D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  <w:p w:rsidR="006509DE" w:rsidRDefault="006509D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 xml:space="preserve"> 2 02 15002 13 0000 150</w:t>
            </w:r>
          </w:p>
        </w:tc>
        <w:tc>
          <w:tcPr>
            <w:tcW w:w="5760" w:type="dxa"/>
          </w:tcPr>
          <w:p w:rsidR="006509DE" w:rsidRDefault="006509D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  <w:p w:rsidR="006509DE" w:rsidRDefault="006509DE">
            <w:pPr>
              <w:rPr>
                <w:sz w:val="24"/>
                <w:szCs w:val="24"/>
              </w:rPr>
            </w:pP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 xml:space="preserve"> 2 02 19999 13 0000 150</w:t>
            </w:r>
          </w:p>
        </w:tc>
        <w:tc>
          <w:tcPr>
            <w:tcW w:w="5760" w:type="dxa"/>
          </w:tcPr>
          <w:p w:rsidR="006509DE" w:rsidRDefault="006509D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дотации бюджетам городских поселений</w:t>
            </w:r>
          </w:p>
          <w:p w:rsidR="006509DE" w:rsidRDefault="006509DE">
            <w:pPr>
              <w:rPr>
                <w:sz w:val="24"/>
                <w:szCs w:val="24"/>
              </w:rPr>
            </w:pP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>2 02 20041 13 0000 150</w:t>
            </w:r>
          </w:p>
        </w:tc>
        <w:tc>
          <w:tcPr>
            <w:tcW w:w="5760" w:type="dxa"/>
          </w:tcPr>
          <w:p w:rsidR="006509DE" w:rsidRDefault="006509D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:rsidR="006509DE" w:rsidRDefault="006509DE">
            <w:pPr>
              <w:rPr>
                <w:sz w:val="24"/>
                <w:szCs w:val="24"/>
              </w:rPr>
            </w:pP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 xml:space="preserve"> 2 02 29999 13 0000 150</w:t>
            </w:r>
          </w:p>
        </w:tc>
        <w:tc>
          <w:tcPr>
            <w:tcW w:w="5760" w:type="dxa"/>
          </w:tcPr>
          <w:p w:rsidR="006509DE" w:rsidRDefault="006509D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>2 02 35118 13 0000 150</w:t>
            </w:r>
          </w:p>
        </w:tc>
        <w:tc>
          <w:tcPr>
            <w:tcW w:w="5760" w:type="dxa"/>
          </w:tcPr>
          <w:p w:rsidR="006509DE" w:rsidRDefault="006509D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 xml:space="preserve"> 2 02 39999 13 0000 150</w:t>
            </w:r>
          </w:p>
        </w:tc>
        <w:tc>
          <w:tcPr>
            <w:tcW w:w="5760" w:type="dxa"/>
          </w:tcPr>
          <w:p w:rsidR="006509DE" w:rsidRDefault="006509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 xml:space="preserve"> 2 02 40014 13 0000 150</w:t>
            </w:r>
          </w:p>
        </w:tc>
        <w:tc>
          <w:tcPr>
            <w:tcW w:w="5760" w:type="dxa"/>
          </w:tcPr>
          <w:p w:rsidR="006509DE" w:rsidRDefault="006509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>2 02 45144 13 0000 150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 w:rsidP="001E4A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 w:rsidP="001E4ADD">
            <w:pPr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 xml:space="preserve"> 2 02 45160 13 0000 150</w:t>
            </w:r>
          </w:p>
        </w:tc>
        <w:tc>
          <w:tcPr>
            <w:tcW w:w="5760" w:type="dxa"/>
          </w:tcPr>
          <w:p w:rsidR="006509DE" w:rsidRDefault="006509DE" w:rsidP="001E4AD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>2 02 49999 13 0000 150</w:t>
            </w:r>
          </w:p>
        </w:tc>
        <w:tc>
          <w:tcPr>
            <w:tcW w:w="5760" w:type="dxa"/>
          </w:tcPr>
          <w:p w:rsidR="006509DE" w:rsidRDefault="00650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>2 02 90024 13 0000 150</w:t>
            </w:r>
          </w:p>
        </w:tc>
        <w:tc>
          <w:tcPr>
            <w:tcW w:w="5760" w:type="dxa"/>
          </w:tcPr>
          <w:p w:rsidR="006509DE" w:rsidRDefault="00650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 xml:space="preserve"> 2 02 90054 13 0000 150</w:t>
            </w:r>
          </w:p>
        </w:tc>
        <w:tc>
          <w:tcPr>
            <w:tcW w:w="5760" w:type="dxa"/>
          </w:tcPr>
          <w:p w:rsidR="006509DE" w:rsidRDefault="006509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 xml:space="preserve"> 2 07 05030 13 0000 150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 xml:space="preserve"> 2 08 05000 13 0000 150</w:t>
            </w:r>
          </w:p>
        </w:tc>
        <w:tc>
          <w:tcPr>
            <w:tcW w:w="5760" w:type="dxa"/>
          </w:tcPr>
          <w:p w:rsidR="006509DE" w:rsidRDefault="00650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Pr="00040BB0" w:rsidRDefault="006509DE">
            <w:pPr>
              <w:rPr>
                <w:sz w:val="24"/>
                <w:szCs w:val="24"/>
              </w:rPr>
            </w:pPr>
            <w:r w:rsidRPr="00040BB0">
              <w:rPr>
                <w:sz w:val="24"/>
                <w:szCs w:val="24"/>
              </w:rPr>
              <w:t>2 19 60010 13 0000 150</w:t>
            </w:r>
          </w:p>
          <w:p w:rsidR="006509DE" w:rsidRPr="00040BB0" w:rsidRDefault="006509D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6509DE" w:rsidRDefault="00650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  <w:p w:rsidR="006509DE" w:rsidRDefault="006509DE">
            <w:pPr>
              <w:jc w:val="both"/>
              <w:rPr>
                <w:sz w:val="24"/>
                <w:szCs w:val="24"/>
              </w:rPr>
            </w:pP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</w:t>
            </w: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Новохоперского муниципального района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1 11 05013 13 0000 120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ind w:right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509DE" w:rsidTr="008807D2">
        <w:tc>
          <w:tcPr>
            <w:tcW w:w="14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1 14 06013 13 0000 430</w:t>
            </w:r>
          </w:p>
        </w:tc>
        <w:tc>
          <w:tcPr>
            <w:tcW w:w="5760" w:type="dxa"/>
          </w:tcPr>
          <w:p w:rsidR="006509DE" w:rsidRDefault="0065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.</w:t>
            </w:r>
          </w:p>
        </w:tc>
      </w:tr>
    </w:tbl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095" w:type="dxa"/>
        <w:tblInd w:w="93" w:type="dxa"/>
        <w:tblLayout w:type="fixed"/>
        <w:tblLook w:val="00A0"/>
      </w:tblPr>
      <w:tblGrid>
        <w:gridCol w:w="10095"/>
      </w:tblGrid>
      <w:tr w:rsidR="006509DE" w:rsidTr="008807D2">
        <w:trPr>
          <w:trHeight w:val="315"/>
        </w:trPr>
        <w:tc>
          <w:tcPr>
            <w:tcW w:w="10095" w:type="dxa"/>
            <w:vMerge w:val="restart"/>
            <w:noWrap/>
            <w:vAlign w:val="bottom"/>
          </w:tcPr>
          <w:p w:rsidR="006509DE" w:rsidRDefault="006509DE">
            <w:pPr>
              <w:jc w:val="right"/>
              <w:rPr>
                <w:bCs/>
                <w:sz w:val="24"/>
                <w:szCs w:val="24"/>
              </w:rPr>
            </w:pP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Приложение 7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 Решению Совета народных депутатов 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Елань-Коленовского городского поселения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"О бюджете Елань-Коленовского городского 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поселения на 2020 год и плановый период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2021 и 2022 годов»</w:t>
            </w:r>
          </w:p>
          <w:p w:rsidR="006509DE" w:rsidRDefault="006509DE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509DE" w:rsidRDefault="00650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от                2019 г. № </w:t>
            </w:r>
          </w:p>
        </w:tc>
      </w:tr>
      <w:tr w:rsidR="006509DE" w:rsidTr="008807D2">
        <w:trPr>
          <w:trHeight w:val="315"/>
        </w:trPr>
        <w:tc>
          <w:tcPr>
            <w:tcW w:w="1009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1009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1009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1009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9DE" w:rsidTr="008807D2">
        <w:trPr>
          <w:trHeight w:val="315"/>
        </w:trPr>
        <w:tc>
          <w:tcPr>
            <w:tcW w:w="10095" w:type="dxa"/>
            <w:vMerge/>
            <w:vAlign w:val="center"/>
          </w:tcPr>
          <w:p w:rsidR="006509DE" w:rsidRDefault="00650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509DE" w:rsidRDefault="006509DE" w:rsidP="008807D2">
      <w:pPr>
        <w:autoSpaceDE w:val="0"/>
        <w:autoSpaceDN w:val="0"/>
        <w:adjustRightInd w:val="0"/>
        <w:rPr>
          <w:b/>
        </w:rPr>
      </w:pPr>
    </w:p>
    <w:p w:rsidR="006509DE" w:rsidRDefault="006509DE" w:rsidP="008807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Администраторы  источников внутреннего финансирования дефицита бюджета Елань-Коленовского городского поселения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"/>
        <w:gridCol w:w="3215"/>
        <w:gridCol w:w="6147"/>
      </w:tblGrid>
      <w:tr w:rsidR="006509DE" w:rsidTr="008807D2">
        <w:trPr>
          <w:trHeight w:val="794"/>
        </w:trPr>
        <w:tc>
          <w:tcPr>
            <w:tcW w:w="927" w:type="dxa"/>
          </w:tcPr>
          <w:p w:rsidR="006509DE" w:rsidRDefault="006509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3213" w:type="dxa"/>
          </w:tcPr>
          <w:p w:rsidR="006509DE" w:rsidRDefault="006509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43" w:type="dxa"/>
          </w:tcPr>
          <w:p w:rsidR="006509DE" w:rsidRDefault="006509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администратора</w:t>
            </w:r>
          </w:p>
          <w:p w:rsidR="006509DE" w:rsidRDefault="006509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доходов</w:t>
            </w:r>
          </w:p>
        </w:tc>
      </w:tr>
      <w:tr w:rsidR="006509DE" w:rsidTr="008807D2">
        <w:tc>
          <w:tcPr>
            <w:tcW w:w="927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21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43" w:type="dxa"/>
          </w:tcPr>
          <w:p w:rsidR="006509DE" w:rsidRDefault="006509DE">
            <w:pPr>
              <w:autoSpaceDE w:val="0"/>
              <w:autoSpaceDN w:val="0"/>
              <w:adjustRightInd w:val="0"/>
              <w:ind w:firstLine="252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Елань-Коленовского городского поселения Новохоперского муниципального района</w:t>
            </w:r>
          </w:p>
        </w:tc>
      </w:tr>
      <w:tr w:rsidR="006509DE" w:rsidTr="008807D2">
        <w:tc>
          <w:tcPr>
            <w:tcW w:w="927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01 02 00 00 13 0000 710</w:t>
            </w:r>
          </w:p>
        </w:tc>
        <w:tc>
          <w:tcPr>
            <w:tcW w:w="614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6509DE" w:rsidTr="008807D2">
        <w:tc>
          <w:tcPr>
            <w:tcW w:w="927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01  02  00  00 13  0000 810</w:t>
            </w:r>
          </w:p>
        </w:tc>
        <w:tc>
          <w:tcPr>
            <w:tcW w:w="6143" w:type="dxa"/>
          </w:tcPr>
          <w:p w:rsidR="006509DE" w:rsidRDefault="006509D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6509DE" w:rsidTr="008807D2">
        <w:tc>
          <w:tcPr>
            <w:tcW w:w="927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01 03 01 00 13 0000 710</w:t>
            </w:r>
          </w:p>
        </w:tc>
        <w:tc>
          <w:tcPr>
            <w:tcW w:w="6143" w:type="dxa"/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6509DE" w:rsidTr="008807D2">
        <w:tc>
          <w:tcPr>
            <w:tcW w:w="927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01 03 01 00 13 0000 810</w:t>
            </w:r>
          </w:p>
        </w:tc>
        <w:tc>
          <w:tcPr>
            <w:tcW w:w="6143" w:type="dxa"/>
          </w:tcPr>
          <w:p w:rsidR="006509DE" w:rsidRDefault="0065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509DE" w:rsidTr="008807D2">
        <w:tc>
          <w:tcPr>
            <w:tcW w:w="927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01 05 02 01 13 0000 510</w:t>
            </w:r>
          </w:p>
        </w:tc>
        <w:tc>
          <w:tcPr>
            <w:tcW w:w="6143" w:type="dxa"/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6509DE" w:rsidTr="008807D2">
        <w:tc>
          <w:tcPr>
            <w:tcW w:w="927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01 05 02 01 13 0000 610</w:t>
            </w:r>
          </w:p>
        </w:tc>
        <w:tc>
          <w:tcPr>
            <w:tcW w:w="614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  <w:tr w:rsidR="006509DE" w:rsidTr="008807D2">
        <w:tc>
          <w:tcPr>
            <w:tcW w:w="927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01 06 06 00 13 0000 710</w:t>
            </w:r>
          </w:p>
        </w:tc>
        <w:tc>
          <w:tcPr>
            <w:tcW w:w="614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прочих источников внутреннего финансирования дефицитов бюджетов городских поселений</w:t>
            </w:r>
          </w:p>
        </w:tc>
      </w:tr>
      <w:tr w:rsidR="006509DE" w:rsidTr="008807D2">
        <w:tc>
          <w:tcPr>
            <w:tcW w:w="927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01 06 06 00 13 0000 810</w:t>
            </w:r>
          </w:p>
        </w:tc>
        <w:tc>
          <w:tcPr>
            <w:tcW w:w="6143" w:type="dxa"/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обязательств за счет прочих источников внутреннего финансирования дефицитов бюджетов городских поселений</w:t>
            </w:r>
          </w:p>
        </w:tc>
      </w:tr>
      <w:tr w:rsidR="006509DE" w:rsidTr="008807D2">
        <w:tc>
          <w:tcPr>
            <w:tcW w:w="927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01 06 08 00 13 0000 540</w:t>
            </w:r>
          </w:p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43" w:type="dxa"/>
          </w:tcPr>
          <w:p w:rsidR="006509DE" w:rsidRDefault="006509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прочих бюджетных кредитов бюджетами городских поселений</w:t>
            </w:r>
          </w:p>
        </w:tc>
      </w:tr>
      <w:tr w:rsidR="006509DE" w:rsidTr="008807D2">
        <w:tc>
          <w:tcPr>
            <w:tcW w:w="927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01 06 08 00 13 0000 640</w:t>
            </w:r>
          </w:p>
        </w:tc>
        <w:tc>
          <w:tcPr>
            <w:tcW w:w="6143" w:type="dxa"/>
          </w:tcPr>
          <w:p w:rsidR="006509DE" w:rsidRDefault="006509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бюджетных кредитов (ссуд), предоставленных бюджетами городских поселений внутри страны</w:t>
            </w:r>
          </w:p>
        </w:tc>
      </w:tr>
    </w:tbl>
    <w:p w:rsidR="006509DE" w:rsidRDefault="006509DE" w:rsidP="008807D2"/>
    <w:p w:rsidR="006509DE" w:rsidRDefault="006509DE" w:rsidP="008807D2">
      <w:pPr>
        <w:pStyle w:val="BodyTextIndent"/>
        <w:spacing w:line="228" w:lineRule="auto"/>
        <w:rPr>
          <w:b/>
          <w:szCs w:val="28"/>
        </w:rPr>
      </w:pPr>
    </w:p>
    <w:p w:rsidR="006509DE" w:rsidRDefault="006509DE"/>
    <w:p w:rsidR="006509DE" w:rsidRDefault="006509DE"/>
    <w:p w:rsidR="006509DE" w:rsidRDefault="006509DE"/>
    <w:p w:rsidR="006509DE" w:rsidRDefault="006509DE"/>
    <w:tbl>
      <w:tblPr>
        <w:tblW w:w="10065" w:type="dxa"/>
        <w:tblInd w:w="108" w:type="dxa"/>
        <w:tblLayout w:type="fixed"/>
        <w:tblLook w:val="0000"/>
      </w:tblPr>
      <w:tblGrid>
        <w:gridCol w:w="4036"/>
        <w:gridCol w:w="824"/>
        <w:gridCol w:w="527"/>
        <w:gridCol w:w="193"/>
        <w:gridCol w:w="516"/>
        <w:gridCol w:w="204"/>
        <w:gridCol w:w="1620"/>
        <w:gridCol w:w="585"/>
        <w:gridCol w:w="349"/>
        <w:gridCol w:w="1211"/>
      </w:tblGrid>
      <w:tr w:rsidR="006509DE" w:rsidRPr="00CD0624" w:rsidTr="003E53EA">
        <w:trPr>
          <w:trHeight w:val="330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</w:pPr>
          </w:p>
        </w:tc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Приложение 8 </w:t>
            </w:r>
          </w:p>
        </w:tc>
      </w:tr>
      <w:tr w:rsidR="006509DE" w:rsidRPr="00CD0624" w:rsidTr="003E53EA">
        <w:trPr>
          <w:trHeight w:val="206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520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</w:tc>
      </w:tr>
      <w:tr w:rsidR="006509DE" w:rsidRPr="00CD0624" w:rsidTr="003E53EA">
        <w:trPr>
          <w:trHeight w:val="230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520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</w:tc>
      </w:tr>
      <w:tr w:rsidR="006509DE" w:rsidRPr="00CD0624" w:rsidTr="003E53EA">
        <w:trPr>
          <w:trHeight w:val="267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520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</w:tc>
      </w:tr>
      <w:tr w:rsidR="006509DE" w:rsidRPr="00CD0624" w:rsidTr="003E53EA">
        <w:trPr>
          <w:trHeight w:val="33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«О бюджете Елань-Коленовского городского поселения </w:t>
            </w:r>
          </w:p>
        </w:tc>
      </w:tr>
      <w:tr w:rsidR="006509DE" w:rsidRPr="00CD0624" w:rsidTr="003E53EA">
        <w:trPr>
          <w:trHeight w:val="25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602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2020 год и плановый период 2021 и 2022</w:t>
            </w:r>
            <w:r w:rsidRPr="00CD0624">
              <w:rPr>
                <w:b/>
                <w:bCs/>
                <w:sz w:val="24"/>
                <w:szCs w:val="24"/>
              </w:rPr>
              <w:t xml:space="preserve"> годов»</w:t>
            </w:r>
          </w:p>
        </w:tc>
      </w:tr>
      <w:tr w:rsidR="006509DE" w:rsidRPr="00CD0624" w:rsidTr="003E53EA">
        <w:trPr>
          <w:trHeight w:val="330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520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от                   2019</w:t>
            </w:r>
            <w:r w:rsidRPr="00CD0624">
              <w:rPr>
                <w:b/>
                <w:bCs/>
                <w:sz w:val="24"/>
                <w:szCs w:val="24"/>
              </w:rPr>
              <w:t xml:space="preserve">г. №                </w:t>
            </w:r>
          </w:p>
        </w:tc>
      </w:tr>
      <w:tr w:rsidR="006509DE" w:rsidRPr="00CD0624" w:rsidTr="003E53EA">
        <w:trPr>
          <w:trHeight w:val="285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Default="006509DE" w:rsidP="003B30F0">
            <w:pPr>
              <w:outlineLvl w:val="0"/>
              <w:rPr>
                <w:b/>
                <w:bCs/>
              </w:rPr>
            </w:pPr>
          </w:p>
          <w:p w:rsidR="006509DE" w:rsidRPr="00CD0624" w:rsidRDefault="006509DE" w:rsidP="003B30F0">
            <w:pPr>
              <w:outlineLvl w:val="0"/>
              <w:rPr>
                <w:b/>
                <w:bCs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  <w:rPr>
                <w:rFonts w:ascii="Arial" w:hAnsi="Arial"/>
              </w:rPr>
            </w:pPr>
          </w:p>
        </w:tc>
      </w:tr>
      <w:tr w:rsidR="006509DE" w:rsidRPr="00CD0624" w:rsidTr="003E53EA">
        <w:trPr>
          <w:trHeight w:val="72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6"/>
                <w:szCs w:val="26"/>
              </w:rPr>
            </w:pPr>
            <w:r w:rsidRPr="00CD0624">
              <w:rPr>
                <w:b/>
                <w:bCs/>
                <w:sz w:val="26"/>
                <w:szCs w:val="26"/>
              </w:rPr>
              <w:t>Ведомственная структура расходов бюджета                                                                                                                                                                                                                                  Елань-Коленовск</w:t>
            </w:r>
            <w:r>
              <w:rPr>
                <w:b/>
                <w:bCs/>
                <w:sz w:val="26"/>
                <w:szCs w:val="26"/>
              </w:rPr>
              <w:t>ого городского поселения на 2020</w:t>
            </w:r>
            <w:r w:rsidRPr="00CD0624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6509DE" w:rsidRPr="00CD0624" w:rsidTr="003E53EA">
        <w:trPr>
          <w:trHeight w:val="315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Default="006509DE" w:rsidP="003B30F0">
            <w:pPr>
              <w:jc w:val="center"/>
              <w:rPr>
                <w:b/>
                <w:bCs/>
              </w:rPr>
            </w:pPr>
          </w:p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рублей</w:t>
            </w:r>
          </w:p>
        </w:tc>
      </w:tr>
      <w:tr w:rsidR="006509DE" w:rsidRPr="00CD0624" w:rsidTr="003E53EA">
        <w:trPr>
          <w:trHeight w:val="4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Наименование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ГРБС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ПР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rFonts w:ascii="Arial" w:hAnsi="Arial"/>
                <w:b/>
                <w:bCs/>
              </w:rPr>
            </w:pPr>
            <w:r w:rsidRPr="00CD0624">
              <w:rPr>
                <w:rFonts w:ascii="Arial" w:hAnsi="Arial"/>
                <w:b/>
                <w:bCs/>
              </w:rPr>
              <w:t>Сумма</w:t>
            </w:r>
          </w:p>
        </w:tc>
      </w:tr>
      <w:tr w:rsidR="006509DE" w:rsidRPr="00CD0624" w:rsidTr="003E53EA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ВСЕГО: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42 567 448,69</w:t>
            </w:r>
          </w:p>
        </w:tc>
      </w:tr>
      <w:tr w:rsidR="006509DE" w:rsidRPr="00CD0624" w:rsidTr="003E53EA">
        <w:trPr>
          <w:trHeight w:val="1313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21 045 588,69</w:t>
            </w:r>
          </w:p>
        </w:tc>
      </w:tr>
      <w:tr w:rsidR="006509DE" w:rsidRPr="00CD0624" w:rsidTr="003E53EA">
        <w:trPr>
          <w:trHeight w:val="359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11 094 900,0</w:t>
            </w:r>
          </w:p>
        </w:tc>
      </w:tr>
      <w:tr w:rsidR="006509DE" w:rsidRPr="00CD0624" w:rsidTr="003E53EA">
        <w:trPr>
          <w:trHeight w:val="61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F6564C" w:rsidRDefault="006509DE" w:rsidP="00780551">
            <w:pPr>
              <w:rPr>
                <w:b/>
                <w:bCs/>
                <w:sz w:val="24"/>
                <w:szCs w:val="24"/>
              </w:rPr>
            </w:pPr>
            <w:r w:rsidRPr="00F6564C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F6564C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F6564C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7805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1 535 800,0</w:t>
            </w:r>
          </w:p>
        </w:tc>
      </w:tr>
      <w:tr w:rsidR="006509DE" w:rsidRPr="00CD0624" w:rsidTr="003E53EA">
        <w:trPr>
          <w:trHeight w:val="61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F6564C" w:rsidRDefault="006509DE" w:rsidP="00780551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F6564C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F6564C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00100000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7805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1 535 800,0  </w:t>
            </w:r>
          </w:p>
        </w:tc>
      </w:tr>
      <w:tr w:rsidR="006509DE" w:rsidRPr="00CD0624" w:rsidTr="00C051F5">
        <w:trPr>
          <w:trHeight w:val="87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24E19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</w:t>
            </w:r>
            <w:r>
              <w:rPr>
                <w:b/>
                <w:bCs/>
                <w:sz w:val="24"/>
                <w:szCs w:val="24"/>
              </w:rPr>
              <w:t>Глава поселения»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01 0 01</w:t>
            </w:r>
            <w:r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7805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1 535 800,0</w:t>
            </w:r>
          </w:p>
          <w:p w:rsidR="006509DE" w:rsidRDefault="006509DE" w:rsidP="007805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9DE" w:rsidRPr="00CD0624" w:rsidTr="003E53EA">
        <w:trPr>
          <w:trHeight w:val="4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24E19">
            <w:pPr>
              <w:rPr>
                <w:bCs/>
              </w:rPr>
            </w:pPr>
            <w:r w:rsidRPr="00CD0624">
              <w:rPr>
                <w:bCs/>
              </w:rPr>
              <w:t xml:space="preserve">Расходы на обеспечение деятельности главы </w:t>
            </w:r>
            <w:r>
              <w:rPr>
                <w:bCs/>
              </w:rPr>
              <w:t>поселения</w:t>
            </w:r>
            <w:r w:rsidRPr="00CD0624"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01 0 01 92020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1 535 800,0</w:t>
            </w:r>
          </w:p>
        </w:tc>
      </w:tr>
      <w:tr w:rsidR="006509DE" w:rsidRPr="00CD0624" w:rsidTr="003E53EA">
        <w:trPr>
          <w:trHeight w:val="156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8 836 700,0</w:t>
            </w:r>
          </w:p>
        </w:tc>
      </w:tr>
      <w:tr w:rsidR="006509DE" w:rsidRPr="00CD0624" w:rsidTr="003E53EA">
        <w:trPr>
          <w:trHeight w:val="1889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00200000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8 836 700,0</w:t>
            </w:r>
          </w:p>
        </w:tc>
      </w:tr>
      <w:tr w:rsidR="006509DE" w:rsidRPr="00CD0624" w:rsidTr="003E53EA">
        <w:trPr>
          <w:trHeight w:val="1831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01 0 0</w:t>
            </w:r>
            <w:r>
              <w:rPr>
                <w:b/>
                <w:bCs/>
                <w:sz w:val="24"/>
                <w:szCs w:val="24"/>
              </w:rPr>
              <w:t>200000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8 836 700,0</w:t>
            </w:r>
          </w:p>
        </w:tc>
      </w:tr>
      <w:tr w:rsidR="006509DE" w:rsidRPr="00CD0624" w:rsidTr="003E53EA">
        <w:trPr>
          <w:trHeight w:val="268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7805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01 0 02</w:t>
            </w:r>
            <w:r w:rsidRPr="00CD0624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6 887 100,0</w:t>
            </w:r>
          </w:p>
        </w:tc>
      </w:tr>
      <w:tr w:rsidR="006509DE" w:rsidRPr="00CD0624" w:rsidTr="003E53EA">
        <w:trPr>
          <w:trHeight w:val="268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7805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01 0 02</w:t>
            </w:r>
            <w:r w:rsidRPr="00CD0624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1 941 500,0</w:t>
            </w:r>
          </w:p>
        </w:tc>
      </w:tr>
      <w:tr w:rsidR="006509DE" w:rsidRPr="00CD0624" w:rsidTr="003E53EA">
        <w:trPr>
          <w:trHeight w:val="62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78055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09DE" w:rsidRPr="00CD0624" w:rsidRDefault="006509DE" w:rsidP="007805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 xml:space="preserve">Расходы на обеспечение функций муниципальных органов местного самоуправления в рамках </w:t>
            </w:r>
            <w:r>
              <w:t xml:space="preserve">муниципальной </w:t>
            </w:r>
            <w:r w:rsidRPr="00CD0624">
              <w:t>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01 0 02</w:t>
            </w:r>
            <w:r w:rsidRPr="00CD0624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8 100,0</w:t>
            </w:r>
          </w:p>
        </w:tc>
      </w:tr>
      <w:tr w:rsidR="006509DE" w:rsidRPr="00CD0624" w:rsidTr="00A85BDD">
        <w:trPr>
          <w:trHeight w:val="62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50AC">
            <w:pPr>
              <w:jc w:val="both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20000,0</w:t>
            </w:r>
          </w:p>
        </w:tc>
      </w:tr>
      <w:tr w:rsidR="006509DE" w:rsidRPr="00CD0624" w:rsidTr="003E53EA">
        <w:trPr>
          <w:trHeight w:val="62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 000,0</w:t>
            </w:r>
          </w:p>
        </w:tc>
      </w:tr>
      <w:tr w:rsidR="006509DE" w:rsidRPr="00CD0624" w:rsidTr="003E53EA">
        <w:trPr>
          <w:trHeight w:val="62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both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01 0 0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 000,0</w:t>
            </w:r>
          </w:p>
        </w:tc>
      </w:tr>
      <w:tr w:rsidR="006509DE" w:rsidRPr="00CD0624" w:rsidTr="003E53EA">
        <w:trPr>
          <w:trHeight w:val="259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914 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01 0 03</w:t>
            </w:r>
            <w:r w:rsidRPr="00CD0624">
              <w:rPr>
                <w:sz w:val="24"/>
                <w:szCs w:val="24"/>
              </w:rPr>
              <w:t xml:space="preserve"> 90540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000,0</w:t>
            </w:r>
          </w:p>
        </w:tc>
      </w:tr>
      <w:tr w:rsidR="006509DE" w:rsidRPr="00CD0624" w:rsidTr="003E53EA">
        <w:trPr>
          <w:trHeight w:val="62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702 400,0</w:t>
            </w:r>
          </w:p>
        </w:tc>
      </w:tr>
      <w:tr w:rsidR="006509DE" w:rsidRPr="00CD0624" w:rsidTr="003E53EA">
        <w:trPr>
          <w:trHeight w:val="62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502 400,0</w:t>
            </w:r>
          </w:p>
        </w:tc>
      </w:tr>
      <w:tr w:rsidR="006509DE" w:rsidRPr="00CD0624" w:rsidTr="003E53EA">
        <w:trPr>
          <w:trHeight w:val="62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«Другие общегосударственные вопросы»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01 0 0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502 400,0</w:t>
            </w:r>
          </w:p>
        </w:tc>
      </w:tr>
      <w:tr w:rsidR="006509DE" w:rsidRPr="00CD0624" w:rsidTr="003E53EA">
        <w:trPr>
          <w:trHeight w:val="250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r w:rsidRPr="00CD0624"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E9066C" w:rsidRDefault="006509DE" w:rsidP="003B30F0">
            <w:pPr>
              <w:jc w:val="center"/>
              <w:rPr>
                <w:sz w:val="24"/>
                <w:szCs w:val="24"/>
              </w:rPr>
            </w:pPr>
            <w:r w:rsidRPr="00E9066C">
              <w:rPr>
                <w:sz w:val="24"/>
                <w:szCs w:val="24"/>
              </w:rPr>
              <w:t>13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E9066C" w:rsidRDefault="006509DE" w:rsidP="003B30F0">
            <w:pPr>
              <w:jc w:val="center"/>
              <w:rPr>
                <w:sz w:val="24"/>
                <w:szCs w:val="24"/>
              </w:rPr>
            </w:pPr>
            <w:r w:rsidRPr="00E9066C">
              <w:rPr>
                <w:sz w:val="24"/>
                <w:szCs w:val="24"/>
              </w:rPr>
              <w:t>01 0 0</w:t>
            </w:r>
            <w:r>
              <w:rPr>
                <w:sz w:val="24"/>
                <w:szCs w:val="24"/>
              </w:rPr>
              <w:t>7</w:t>
            </w:r>
            <w:r w:rsidRPr="00E9066C">
              <w:rPr>
                <w:sz w:val="24"/>
                <w:szCs w:val="24"/>
              </w:rPr>
              <w:t xml:space="preserve"> 920</w:t>
            </w:r>
            <w:r>
              <w:rPr>
                <w:sz w:val="24"/>
                <w:szCs w:val="24"/>
              </w:rPr>
              <w:t>1</w:t>
            </w:r>
            <w:r w:rsidRPr="00E9066C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502 400,0</w:t>
            </w:r>
          </w:p>
        </w:tc>
      </w:tr>
      <w:tr w:rsidR="006509DE" w:rsidRPr="00CD0624" w:rsidTr="00A40332">
        <w:trPr>
          <w:trHeight w:val="88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</w:t>
            </w:r>
          </w:p>
        </w:tc>
      </w:tr>
      <w:tr w:rsidR="006509DE" w:rsidRPr="00CD0624" w:rsidTr="003E53EA">
        <w:trPr>
          <w:trHeight w:val="188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02 </w:t>
            </w:r>
            <w:r>
              <w:rPr>
                <w:b/>
                <w:sz w:val="24"/>
                <w:szCs w:val="24"/>
              </w:rPr>
              <w:t>0</w:t>
            </w:r>
            <w:r w:rsidRPr="00CD06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107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200 000,0</w:t>
            </w:r>
          </w:p>
        </w:tc>
      </w:tr>
      <w:tr w:rsidR="006509DE" w:rsidRPr="00CD0624" w:rsidTr="003E53EA">
        <w:trPr>
          <w:trHeight w:val="188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02 01 01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</w:t>
            </w:r>
          </w:p>
        </w:tc>
      </w:tr>
      <w:tr w:rsidR="006509DE" w:rsidRPr="00CD0624" w:rsidTr="003E53EA">
        <w:trPr>
          <w:trHeight w:val="52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r w:rsidRPr="00CD0624"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</w:p>
          <w:p w:rsidR="006509DE" w:rsidRPr="00CD0624" w:rsidRDefault="006509DE" w:rsidP="003B30F0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02 01 01</w:t>
            </w:r>
            <w:r w:rsidRPr="00CD0624">
              <w:rPr>
                <w:sz w:val="24"/>
                <w:szCs w:val="24"/>
              </w:rPr>
              <w:t xml:space="preserve"> 90200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</w:tr>
      <w:tr w:rsidR="006509DE" w:rsidRPr="00CD0624" w:rsidTr="003E53EA">
        <w:trPr>
          <w:trHeight w:val="46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202 000,0</w:t>
            </w:r>
          </w:p>
        </w:tc>
      </w:tr>
      <w:tr w:rsidR="006509DE" w:rsidRPr="00CD0624" w:rsidTr="003E53EA">
        <w:trPr>
          <w:trHeight w:val="46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202 000,0</w:t>
            </w:r>
          </w:p>
        </w:tc>
      </w:tr>
      <w:tr w:rsidR="006509DE" w:rsidRPr="00CD0624" w:rsidTr="003E53EA">
        <w:trPr>
          <w:trHeight w:val="46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202 000,0</w:t>
            </w:r>
          </w:p>
        </w:tc>
      </w:tr>
      <w:tr w:rsidR="006509DE" w:rsidRPr="00CD0624" w:rsidTr="003E53EA">
        <w:trPr>
          <w:trHeight w:val="46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«Ведение первичного воинского учета»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01 0 04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202 000,0</w:t>
            </w:r>
          </w:p>
        </w:tc>
      </w:tr>
      <w:tr w:rsidR="006509DE" w:rsidRPr="00CD0624" w:rsidTr="003E53EA">
        <w:trPr>
          <w:trHeight w:val="388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BE6637"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</w:t>
            </w:r>
            <w:r w:rsidRPr="00CD0624">
      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914 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01 0 04 51180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189600,00</w:t>
            </w:r>
          </w:p>
        </w:tc>
      </w:tr>
      <w:tr w:rsidR="006509DE" w:rsidRPr="00CD0624" w:rsidTr="003E53EA">
        <w:trPr>
          <w:trHeight w:val="28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Осуществление первичного воинского учета на территориях, где отсутствуют военные комиссариаты</w:t>
            </w:r>
            <w:r>
              <w:t>,</w:t>
            </w:r>
            <w:r w:rsidRPr="00CD0624"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01 0 04 51180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10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12400,00</w:t>
            </w:r>
          </w:p>
        </w:tc>
      </w:tr>
      <w:tr w:rsidR="006509DE" w:rsidRPr="00CD0624" w:rsidTr="003E53EA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1 734 500,0</w:t>
            </w:r>
          </w:p>
        </w:tc>
      </w:tr>
      <w:tr w:rsidR="006509DE" w:rsidRPr="00CD0624" w:rsidTr="003E53EA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1 734 500,0</w:t>
            </w:r>
          </w:p>
        </w:tc>
      </w:tr>
      <w:tr w:rsidR="006509DE" w:rsidRPr="00CD0624" w:rsidTr="003E53EA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734 500,0</w:t>
            </w:r>
          </w:p>
        </w:tc>
      </w:tr>
      <w:tr w:rsidR="006509DE" w:rsidRPr="00CD0624" w:rsidTr="003E53EA">
        <w:trPr>
          <w:trHeight w:val="142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1 734 500,0</w:t>
            </w:r>
          </w:p>
        </w:tc>
      </w:tr>
      <w:tr w:rsidR="006509DE" w:rsidRPr="00CD0624" w:rsidTr="003E53EA">
        <w:trPr>
          <w:trHeight w:val="108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«Содержание автомобильных дорог»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02 4 01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10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1 734 500,0</w:t>
            </w:r>
          </w:p>
        </w:tc>
      </w:tr>
      <w:tr w:rsidR="006509DE" w:rsidRPr="00CD0624" w:rsidTr="003E53EA">
        <w:trPr>
          <w:trHeight w:val="357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Cs/>
                <w:sz w:val="24"/>
                <w:szCs w:val="24"/>
              </w:rPr>
            </w:pPr>
            <w:r w:rsidRPr="00CD0624">
              <w:rPr>
                <w:bCs/>
                <w:sz w:val="24"/>
                <w:szCs w:val="24"/>
              </w:rPr>
              <w:t>914 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О9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02 4 01 90020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1 734 500,0</w:t>
            </w:r>
          </w:p>
        </w:tc>
      </w:tr>
      <w:tr w:rsidR="006509DE" w:rsidRPr="00CD0624" w:rsidTr="003E53EA">
        <w:trPr>
          <w:trHeight w:val="862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6 504 088,69</w:t>
            </w:r>
          </w:p>
        </w:tc>
      </w:tr>
      <w:tr w:rsidR="006509DE" w:rsidRPr="00CD0624" w:rsidTr="003E53EA">
        <w:trPr>
          <w:trHeight w:val="54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264 000,0</w:t>
            </w:r>
          </w:p>
        </w:tc>
      </w:tr>
      <w:tr w:rsidR="006509DE" w:rsidRPr="00CD0624" w:rsidTr="003E53EA">
        <w:trPr>
          <w:trHeight w:val="54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264 000,0</w:t>
            </w:r>
          </w:p>
        </w:tc>
      </w:tr>
      <w:tr w:rsidR="006509DE" w:rsidRPr="00CD0624" w:rsidTr="003E53EA">
        <w:trPr>
          <w:trHeight w:val="1647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264 000,0</w:t>
            </w:r>
          </w:p>
        </w:tc>
      </w:tr>
      <w:tr w:rsidR="006509DE" w:rsidRPr="00CD0624" w:rsidTr="003E53EA">
        <w:trPr>
          <w:trHeight w:val="2209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02 2 01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264 000,0</w:t>
            </w:r>
          </w:p>
        </w:tc>
      </w:tr>
      <w:tr w:rsidR="006509DE" w:rsidRPr="00CD0624" w:rsidTr="003E53EA">
        <w:trPr>
          <w:trHeight w:val="395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914 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color w:val="000000"/>
                <w:sz w:val="24"/>
                <w:szCs w:val="24"/>
              </w:rPr>
            </w:pPr>
            <w:r w:rsidRPr="00CD0624">
              <w:rPr>
                <w:color w:val="000000"/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02 2 01 95010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10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264 000,0</w:t>
            </w:r>
          </w:p>
        </w:tc>
      </w:tr>
      <w:tr w:rsidR="006509DE" w:rsidRPr="00CD0624" w:rsidTr="003E53EA">
        <w:trPr>
          <w:trHeight w:val="53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062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</w:tr>
      <w:tr w:rsidR="006509DE" w:rsidRPr="00CD0624" w:rsidTr="003E53EA">
        <w:trPr>
          <w:trHeight w:val="53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062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</w:tr>
      <w:tr w:rsidR="006509DE" w:rsidRPr="00CD0624" w:rsidTr="003E53EA">
        <w:trPr>
          <w:trHeight w:val="53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062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</w:tr>
      <w:tr w:rsidR="006509DE" w:rsidRPr="00CD0624" w:rsidTr="003E53EA">
        <w:trPr>
          <w:trHeight w:val="53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«Текущий ремонт канализации»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062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02 3 01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</w:tr>
      <w:tr w:rsidR="006509DE" w:rsidRPr="00CD0624" w:rsidTr="003E53EA">
        <w:trPr>
          <w:trHeight w:val="340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Cs/>
                <w:sz w:val="24"/>
                <w:szCs w:val="24"/>
              </w:rPr>
            </w:pPr>
            <w:r w:rsidRPr="00CD0624">
              <w:rPr>
                <w:bCs/>
                <w:sz w:val="24"/>
                <w:szCs w:val="24"/>
              </w:rPr>
              <w:t>914 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02 3 01 90200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1000 000,0</w:t>
            </w:r>
          </w:p>
        </w:tc>
      </w:tr>
      <w:tr w:rsidR="006509DE" w:rsidRPr="00CD0624" w:rsidTr="003E53EA">
        <w:trPr>
          <w:trHeight w:val="67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5 240 088,69</w:t>
            </w:r>
          </w:p>
        </w:tc>
      </w:tr>
      <w:tr w:rsidR="006509DE" w:rsidRPr="00CD0624" w:rsidTr="003E53EA">
        <w:trPr>
          <w:trHeight w:val="67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5 240 088,69</w:t>
            </w:r>
          </w:p>
        </w:tc>
      </w:tr>
      <w:tr w:rsidR="006509DE" w:rsidRPr="00CD0624" w:rsidTr="003E53EA">
        <w:trPr>
          <w:trHeight w:val="67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5 240 088,69</w:t>
            </w:r>
          </w:p>
        </w:tc>
      </w:tr>
      <w:tr w:rsidR="006509DE" w:rsidRPr="00CD0624" w:rsidTr="003E53EA">
        <w:trPr>
          <w:trHeight w:val="67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02 4 02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3047 988,69</w:t>
            </w:r>
          </w:p>
        </w:tc>
      </w:tr>
      <w:tr w:rsidR="006509DE" w:rsidRPr="00CD0624" w:rsidTr="003E53EA">
        <w:trPr>
          <w:trHeight w:val="340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Cs/>
                <w:sz w:val="24"/>
                <w:szCs w:val="24"/>
              </w:rPr>
            </w:pPr>
            <w:r w:rsidRPr="00CD0624">
              <w:rPr>
                <w:bCs/>
                <w:sz w:val="24"/>
                <w:szCs w:val="24"/>
              </w:rPr>
              <w:t>914 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02 4 02 90010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2 590 500,0</w:t>
            </w:r>
          </w:p>
        </w:tc>
      </w:tr>
      <w:tr w:rsidR="006509DE" w:rsidRPr="00CD0624" w:rsidTr="003E53EA">
        <w:trPr>
          <w:trHeight w:val="340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5F5F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02 4 02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8670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457 488,69</w:t>
            </w:r>
          </w:p>
        </w:tc>
      </w:tr>
      <w:tr w:rsidR="006509DE" w:rsidRPr="00CD0624" w:rsidTr="003E53EA">
        <w:trPr>
          <w:trHeight w:val="10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02 4 03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2 192 100,0</w:t>
            </w:r>
          </w:p>
        </w:tc>
      </w:tr>
      <w:tr w:rsidR="006509DE" w:rsidRPr="00CD0624" w:rsidTr="003E53EA">
        <w:trPr>
          <w:trHeight w:val="10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Cs/>
                <w:sz w:val="24"/>
                <w:szCs w:val="24"/>
              </w:rPr>
            </w:pPr>
            <w:r w:rsidRPr="00CD0624">
              <w:rPr>
                <w:bCs/>
                <w:sz w:val="24"/>
                <w:szCs w:val="24"/>
              </w:rPr>
              <w:t>914 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02 4 03 90040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20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</w:t>
            </w:r>
          </w:p>
        </w:tc>
      </w:tr>
      <w:tr w:rsidR="006509DE" w:rsidRPr="00CD0624" w:rsidTr="003E53EA">
        <w:trPr>
          <w:trHeight w:val="283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Cs/>
                <w:sz w:val="24"/>
                <w:szCs w:val="24"/>
              </w:rPr>
            </w:pPr>
            <w:r w:rsidRPr="00CD0624">
              <w:rPr>
                <w:bCs/>
                <w:sz w:val="24"/>
                <w:szCs w:val="24"/>
              </w:rPr>
              <w:t>914 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02 4 03 90050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206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2 032 100,0</w:t>
            </w:r>
          </w:p>
        </w:tc>
      </w:tr>
      <w:tr w:rsidR="006509DE" w:rsidRPr="00CD0624" w:rsidTr="003E53EA">
        <w:trPr>
          <w:trHeight w:val="283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>
              <w:t>М</w:t>
            </w:r>
            <w:r w:rsidRPr="00CD0624">
              <w:t xml:space="preserve">ероприятия </w:t>
            </w:r>
            <w:r>
              <w:t>по</w:t>
            </w:r>
            <w:r w:rsidRPr="00CD0624">
              <w:t xml:space="preserve"> благоустройств</w:t>
            </w:r>
            <w:r>
              <w:t>у общественных территорий</w:t>
            </w:r>
            <w:r w:rsidRPr="00CD0624">
              <w:t xml:space="preserve">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1E4ADD">
            <w:pPr>
              <w:jc w:val="center"/>
              <w:rPr>
                <w:bCs/>
                <w:sz w:val="24"/>
                <w:szCs w:val="24"/>
              </w:rPr>
            </w:pPr>
            <w:r w:rsidRPr="00CD0624">
              <w:rPr>
                <w:bCs/>
                <w:sz w:val="24"/>
                <w:szCs w:val="24"/>
              </w:rPr>
              <w:t>914 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1E4ADD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1E4ADD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1E4ADD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 xml:space="preserve">02 4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2555</w:t>
            </w:r>
            <w:r w:rsidRPr="00CD0624">
              <w:rPr>
                <w:sz w:val="24"/>
                <w:szCs w:val="24"/>
              </w:rPr>
              <w:t>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1E4ADD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206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</w:tr>
      <w:tr w:rsidR="006509DE" w:rsidRPr="00CD0624" w:rsidTr="003E53EA">
        <w:trPr>
          <w:trHeight w:val="53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1 510 100,0</w:t>
            </w:r>
          </w:p>
        </w:tc>
      </w:tr>
      <w:tr w:rsidR="006509DE" w:rsidRPr="00CD0624" w:rsidTr="003E53EA">
        <w:trPr>
          <w:trHeight w:val="51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Pr="00CD062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 000,0</w:t>
            </w:r>
          </w:p>
        </w:tc>
      </w:tr>
      <w:tr w:rsidR="006509DE" w:rsidRPr="00CD0624" w:rsidTr="003E53EA">
        <w:trPr>
          <w:trHeight w:val="51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Pr="00CD062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 000,0</w:t>
            </w:r>
          </w:p>
        </w:tc>
      </w:tr>
      <w:tr w:rsidR="006509DE" w:rsidRPr="00CD0624" w:rsidTr="003E53EA">
        <w:trPr>
          <w:trHeight w:val="51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780 000,0</w:t>
            </w:r>
          </w:p>
        </w:tc>
      </w:tr>
      <w:tr w:rsidR="006509DE" w:rsidRPr="00CD0624" w:rsidTr="003E53EA">
        <w:trPr>
          <w:trHeight w:val="51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02 5 0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780 000,0</w:t>
            </w:r>
          </w:p>
        </w:tc>
      </w:tr>
      <w:tr w:rsidR="006509DE" w:rsidRPr="00CD0624" w:rsidTr="003E53EA">
        <w:trPr>
          <w:trHeight w:val="318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914 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02 5 01</w:t>
            </w:r>
            <w:r w:rsidRPr="00CD0624">
              <w:rPr>
                <w:sz w:val="24"/>
                <w:szCs w:val="24"/>
              </w:rPr>
              <w:t xml:space="preserve"> 90470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CD06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</w:t>
            </w:r>
          </w:p>
        </w:tc>
      </w:tr>
      <w:tr w:rsidR="006509DE" w:rsidRPr="00CD0624" w:rsidTr="003E53EA">
        <w:trPr>
          <w:trHeight w:val="82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730100,00</w:t>
            </w:r>
          </w:p>
        </w:tc>
      </w:tr>
      <w:tr w:rsidR="006509DE" w:rsidRPr="00CD0624" w:rsidTr="003E53EA">
        <w:trPr>
          <w:trHeight w:val="82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730100,00</w:t>
            </w:r>
          </w:p>
        </w:tc>
      </w:tr>
      <w:tr w:rsidR="006509DE" w:rsidRPr="00CD0624" w:rsidTr="003E53EA">
        <w:trPr>
          <w:trHeight w:val="82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730100,00</w:t>
            </w:r>
          </w:p>
        </w:tc>
      </w:tr>
      <w:tr w:rsidR="006509DE" w:rsidRPr="00CD0624" w:rsidTr="003E53EA">
        <w:trPr>
          <w:trHeight w:val="82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2E1932" w:rsidRDefault="006509DE" w:rsidP="003B30F0">
            <w:pPr>
              <w:rPr>
                <w:b/>
                <w:sz w:val="24"/>
                <w:szCs w:val="24"/>
              </w:rPr>
            </w:pPr>
            <w:r w:rsidRPr="002E1932">
              <w:rPr>
                <w:b/>
                <w:sz w:val="24"/>
                <w:szCs w:val="24"/>
              </w:rPr>
              <w:t>Основное мероприятие «Оказание материальной помощи отдельным категориям граждан Елань-Коленовсого городского поселения в трудной жизненной ситуации»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2E1932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2E193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E1932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2E19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E1932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2E193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E1932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2E1932">
              <w:rPr>
                <w:b/>
                <w:sz w:val="24"/>
                <w:szCs w:val="24"/>
              </w:rPr>
              <w:t>02 5 02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E1932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2E1932">
              <w:rPr>
                <w:b/>
                <w:sz w:val="24"/>
                <w:szCs w:val="24"/>
              </w:rPr>
              <w:t>12 000,0</w:t>
            </w:r>
          </w:p>
        </w:tc>
      </w:tr>
      <w:tr w:rsidR="006509DE" w:rsidRPr="00CD0624" w:rsidTr="003E53EA">
        <w:trPr>
          <w:trHeight w:val="301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914 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E1932" w:rsidRDefault="006509DE" w:rsidP="003B30F0">
            <w:pPr>
              <w:jc w:val="center"/>
              <w:rPr>
                <w:sz w:val="24"/>
                <w:szCs w:val="24"/>
              </w:rPr>
            </w:pPr>
            <w:r w:rsidRPr="002E1932">
              <w:rPr>
                <w:sz w:val="24"/>
                <w:szCs w:val="24"/>
              </w:rPr>
              <w:t>О3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E1932" w:rsidRDefault="006509DE" w:rsidP="003B30F0">
            <w:pPr>
              <w:jc w:val="center"/>
              <w:rPr>
                <w:sz w:val="24"/>
                <w:szCs w:val="24"/>
              </w:rPr>
            </w:pPr>
            <w:r w:rsidRPr="002E1932">
              <w:rPr>
                <w:sz w:val="24"/>
                <w:szCs w:val="24"/>
              </w:rPr>
              <w:t>02 5 02 90200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12 000,0</w:t>
            </w:r>
          </w:p>
        </w:tc>
      </w:tr>
      <w:tr w:rsidR="006509DE" w:rsidRPr="00CD0624" w:rsidTr="003E53EA">
        <w:trPr>
          <w:trHeight w:val="150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</w:t>
            </w:r>
            <w:r>
              <w:rPr>
                <w:b/>
                <w:sz w:val="24"/>
                <w:szCs w:val="24"/>
              </w:rPr>
              <w:t xml:space="preserve">Выплаты почетным </w:t>
            </w:r>
            <w:r w:rsidRPr="00CD0624">
              <w:rPr>
                <w:b/>
                <w:sz w:val="24"/>
                <w:szCs w:val="24"/>
              </w:rPr>
              <w:t>граждан</w:t>
            </w:r>
            <w:r>
              <w:rPr>
                <w:b/>
                <w:sz w:val="24"/>
                <w:szCs w:val="24"/>
              </w:rPr>
              <w:t>ам</w:t>
            </w:r>
            <w:r w:rsidRPr="00CD0624">
              <w:rPr>
                <w:b/>
                <w:sz w:val="24"/>
                <w:szCs w:val="24"/>
              </w:rPr>
              <w:t xml:space="preserve"> Елань-Коленовс</w:t>
            </w:r>
            <w:r>
              <w:rPr>
                <w:b/>
                <w:sz w:val="24"/>
                <w:szCs w:val="24"/>
              </w:rPr>
              <w:t>к</w:t>
            </w:r>
            <w:r w:rsidRPr="00CD0624">
              <w:rPr>
                <w:b/>
                <w:sz w:val="24"/>
                <w:szCs w:val="24"/>
              </w:rPr>
              <w:t>ого городского поселения 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02 5 0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26D4C" w:rsidRDefault="006509DE" w:rsidP="007805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121300,00</w:t>
            </w:r>
          </w:p>
        </w:tc>
      </w:tr>
      <w:tr w:rsidR="006509DE" w:rsidRPr="00CD0624" w:rsidTr="003E53EA">
        <w:trPr>
          <w:trHeight w:val="301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r w:rsidRPr="00CD0624"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  <w:r>
              <w:t>выплата почетный гражданин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914 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E1932" w:rsidRDefault="006509DE" w:rsidP="00780551">
            <w:pPr>
              <w:jc w:val="center"/>
              <w:rPr>
                <w:sz w:val="24"/>
                <w:szCs w:val="24"/>
              </w:rPr>
            </w:pPr>
            <w:r w:rsidRPr="002E1932">
              <w:rPr>
                <w:sz w:val="24"/>
                <w:szCs w:val="24"/>
              </w:rPr>
              <w:t>О3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E1932" w:rsidRDefault="006509DE" w:rsidP="00780551">
            <w:pPr>
              <w:jc w:val="center"/>
              <w:rPr>
                <w:sz w:val="24"/>
                <w:szCs w:val="24"/>
              </w:rPr>
            </w:pPr>
            <w:r w:rsidRPr="002E1932">
              <w:rPr>
                <w:sz w:val="24"/>
                <w:szCs w:val="24"/>
              </w:rPr>
              <w:t>02 5 03 90200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121 300,0</w:t>
            </w:r>
          </w:p>
        </w:tc>
      </w:tr>
      <w:tr w:rsidR="006509DE" w:rsidRPr="00CD0624" w:rsidTr="00226E03">
        <w:trPr>
          <w:trHeight w:val="677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r w:rsidRPr="00CD0624">
              <w:rPr>
                <w:b/>
                <w:sz w:val="24"/>
                <w:szCs w:val="24"/>
              </w:rPr>
              <w:t>Основное мероприятие «</w:t>
            </w:r>
            <w:r>
              <w:rPr>
                <w:b/>
                <w:sz w:val="24"/>
                <w:szCs w:val="24"/>
              </w:rPr>
              <w:t>Выплата единовременного поощрения</w:t>
            </w:r>
            <w:r w:rsidRPr="00CD0624">
              <w:rPr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226E03" w:rsidRDefault="006509DE" w:rsidP="001E4ADD">
            <w:pPr>
              <w:jc w:val="center"/>
              <w:rPr>
                <w:b/>
                <w:sz w:val="24"/>
                <w:szCs w:val="24"/>
              </w:rPr>
            </w:pPr>
            <w:r w:rsidRPr="00226E0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26E03" w:rsidRDefault="006509DE" w:rsidP="001E4ADD">
            <w:pPr>
              <w:jc w:val="center"/>
              <w:rPr>
                <w:b/>
                <w:sz w:val="24"/>
                <w:szCs w:val="24"/>
              </w:rPr>
            </w:pPr>
            <w:r w:rsidRPr="00226E0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26E03" w:rsidRDefault="006509DE" w:rsidP="001E4ADD">
            <w:pPr>
              <w:jc w:val="center"/>
              <w:rPr>
                <w:b/>
                <w:sz w:val="24"/>
                <w:szCs w:val="24"/>
              </w:rPr>
            </w:pPr>
            <w:r w:rsidRPr="00226E0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26E03" w:rsidRDefault="006509DE" w:rsidP="001E4ADD">
            <w:pPr>
              <w:jc w:val="center"/>
              <w:rPr>
                <w:b/>
                <w:sz w:val="24"/>
                <w:szCs w:val="24"/>
              </w:rPr>
            </w:pPr>
            <w:r w:rsidRPr="00226E03">
              <w:rPr>
                <w:b/>
                <w:sz w:val="24"/>
                <w:szCs w:val="24"/>
              </w:rPr>
              <w:t>02 5 04 90200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780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26E03" w:rsidRDefault="006509DE" w:rsidP="00780551">
            <w:pPr>
              <w:jc w:val="center"/>
              <w:rPr>
                <w:b/>
                <w:sz w:val="22"/>
                <w:szCs w:val="22"/>
              </w:rPr>
            </w:pPr>
            <w:r w:rsidRPr="00226E03">
              <w:rPr>
                <w:b/>
                <w:sz w:val="22"/>
                <w:szCs w:val="22"/>
              </w:rPr>
              <w:t>596800,00</w:t>
            </w:r>
          </w:p>
        </w:tc>
      </w:tr>
      <w:tr w:rsidR="006509DE" w:rsidRPr="00CD0624" w:rsidTr="003E53EA">
        <w:trPr>
          <w:trHeight w:val="301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r w:rsidRPr="00CD0624"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  <w:r>
              <w:t xml:space="preserve">Выплата единовременного поощрение в связи с выходом на пенсию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E1932" w:rsidRDefault="006509DE" w:rsidP="00780551">
            <w:pPr>
              <w:jc w:val="center"/>
              <w:rPr>
                <w:sz w:val="24"/>
                <w:szCs w:val="24"/>
              </w:rPr>
            </w:pPr>
            <w:r w:rsidRPr="002E1932">
              <w:rPr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E1932" w:rsidRDefault="006509DE" w:rsidP="0078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02 5 04</w:t>
            </w:r>
            <w:r w:rsidRPr="002E1932">
              <w:rPr>
                <w:sz w:val="24"/>
                <w:szCs w:val="24"/>
              </w:rPr>
              <w:t xml:space="preserve">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78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780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596 800,0</w:t>
            </w:r>
          </w:p>
        </w:tc>
      </w:tr>
      <w:tr w:rsidR="006509DE" w:rsidRPr="00CD0624" w:rsidTr="003E53EA">
        <w:trPr>
          <w:trHeight w:val="169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МКУ Елань-Коленовского городского поселения "Хозяйственно-эксплуатационная служба по обслуживанию городского поселения"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10 862 700,0</w:t>
            </w:r>
          </w:p>
        </w:tc>
      </w:tr>
      <w:tr w:rsidR="006509DE" w:rsidRPr="00CD0624" w:rsidTr="003E53EA">
        <w:trPr>
          <w:trHeight w:val="126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Учреждение по обеспечению благоустройства городского поселения</w:t>
            </w:r>
          </w:p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10 862 700,0</w:t>
            </w:r>
          </w:p>
        </w:tc>
      </w:tr>
      <w:tr w:rsidR="006509DE" w:rsidRPr="00CD0624" w:rsidTr="003E53EA">
        <w:trPr>
          <w:trHeight w:val="126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10 862 700,0</w:t>
            </w:r>
          </w:p>
        </w:tc>
      </w:tr>
      <w:tr w:rsidR="006509DE" w:rsidRPr="00CD0624" w:rsidTr="003E53EA">
        <w:trPr>
          <w:trHeight w:val="126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10 862 700,0</w:t>
            </w:r>
          </w:p>
        </w:tc>
      </w:tr>
      <w:tr w:rsidR="006509DE" w:rsidRPr="00CD0624" w:rsidTr="003E53EA">
        <w:trPr>
          <w:trHeight w:val="183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snapToGrid w:val="0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6509DE" w:rsidRPr="00CD0624" w:rsidRDefault="006509DE" w:rsidP="003B30F0">
            <w:pPr>
              <w:snapToGrid w:val="0"/>
              <w:rPr>
                <w:sz w:val="24"/>
                <w:szCs w:val="24"/>
              </w:rPr>
            </w:pPr>
          </w:p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02 4 04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10 862 700,0</w:t>
            </w:r>
          </w:p>
        </w:tc>
      </w:tr>
      <w:tr w:rsidR="006509DE" w:rsidRPr="00CD0624" w:rsidTr="003E53EA">
        <w:trPr>
          <w:trHeight w:val="140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Cs/>
                <w:sz w:val="24"/>
                <w:szCs w:val="24"/>
              </w:rPr>
            </w:pPr>
            <w:r w:rsidRPr="00CD062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02 4 04 90050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7 393 700,0</w:t>
            </w:r>
          </w:p>
        </w:tc>
      </w:tr>
      <w:tr w:rsidR="006509DE" w:rsidRPr="00CD0624" w:rsidTr="003E53EA">
        <w:trPr>
          <w:trHeight w:val="3014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Cs/>
                <w:sz w:val="24"/>
                <w:szCs w:val="24"/>
              </w:rPr>
            </w:pPr>
            <w:r w:rsidRPr="00CD062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02 4 04 90050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206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3 469 000,0</w:t>
            </w:r>
          </w:p>
        </w:tc>
      </w:tr>
      <w:tr w:rsidR="006509DE" w:rsidRPr="00CD0624" w:rsidTr="003E53EA">
        <w:trPr>
          <w:trHeight w:val="43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МКУ КСК "Кристалл"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503D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10 659 160,0</w:t>
            </w:r>
          </w:p>
        </w:tc>
      </w:tr>
      <w:tr w:rsidR="006509DE" w:rsidRPr="00CD0624" w:rsidTr="003E53EA">
        <w:trPr>
          <w:trHeight w:val="43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9 635 260,0</w:t>
            </w:r>
          </w:p>
        </w:tc>
      </w:tr>
      <w:tr w:rsidR="006509DE" w:rsidRPr="00CD0624" w:rsidTr="003E53EA">
        <w:trPr>
          <w:trHeight w:val="3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09DE" w:rsidRPr="00CD0624" w:rsidTr="003E53EA">
        <w:trPr>
          <w:trHeight w:val="3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«Развитие культуры, физической культуры и спорта»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9 635 260,0</w:t>
            </w:r>
          </w:p>
        </w:tc>
      </w:tr>
      <w:tr w:rsidR="006509DE" w:rsidRPr="00CD0624" w:rsidTr="003E53EA">
        <w:trPr>
          <w:trHeight w:val="3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«Культурно- досуговая деятельность на территории Елань-Коленовского городского поселения»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03 0 01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9 635 260,0</w:t>
            </w:r>
          </w:p>
        </w:tc>
      </w:tr>
      <w:tr w:rsidR="006509DE" w:rsidRPr="00CD0624" w:rsidTr="00BE6637">
        <w:trPr>
          <w:trHeight w:val="187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BE6637" w:rsidRDefault="006509DE" w:rsidP="00BE6637">
            <w:pPr>
              <w:autoSpaceDE w:val="0"/>
              <w:autoSpaceDN w:val="0"/>
              <w:adjustRightInd w:val="0"/>
              <w:spacing w:after="240"/>
              <w:jc w:val="both"/>
            </w:pPr>
            <w:r w:rsidRPr="00BE6637">
              <w:t>Поддержка отрасли культуры (Межбюджетные трансферты) (Комплектование книжных фондов библиотек муниципальных образований) (Закупка товаров, работ и услуг для государственных (муниципальных)  нужд) межбюджетные трансферты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03 0 01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51190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1 380,0</w:t>
            </w:r>
          </w:p>
        </w:tc>
      </w:tr>
      <w:tr w:rsidR="006509DE" w:rsidRPr="00CD0624" w:rsidTr="003E53EA">
        <w:trPr>
          <w:trHeight w:val="265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03 0 01</w:t>
            </w:r>
            <w:r w:rsidRPr="00CD0624">
              <w:rPr>
                <w:sz w:val="24"/>
                <w:szCs w:val="24"/>
              </w:rPr>
              <w:t xml:space="preserve"> 90590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5 170000,0</w:t>
            </w:r>
          </w:p>
        </w:tc>
      </w:tr>
      <w:tr w:rsidR="006509DE" w:rsidRPr="00CD0624" w:rsidTr="003E53EA">
        <w:trPr>
          <w:trHeight w:val="208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</w:t>
            </w:r>
            <w:r>
              <w:t xml:space="preserve"> государственных (муниципальных</w:t>
            </w:r>
            <w:r w:rsidRPr="00CD0624">
              <w:t xml:space="preserve">  нужд)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03 0 01</w:t>
            </w:r>
            <w:r w:rsidRPr="00CD0624">
              <w:rPr>
                <w:sz w:val="24"/>
                <w:szCs w:val="24"/>
              </w:rPr>
              <w:t xml:space="preserve"> 90590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4 235 700,0</w:t>
            </w:r>
          </w:p>
        </w:tc>
      </w:tr>
      <w:tr w:rsidR="006509DE" w:rsidRPr="00CD0624" w:rsidTr="00BE6637">
        <w:trPr>
          <w:trHeight w:val="96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BE6637" w:rsidRDefault="006509DE" w:rsidP="00887863">
            <w:r w:rsidRPr="00BE6637">
              <w:t>Поддержка отрасли культуры (межбюджетные трансферты)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BD29D5" w:rsidRDefault="006509DE" w:rsidP="0088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03 0 01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5190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887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6509DE" w:rsidRPr="00CD0624" w:rsidTr="003E53EA">
        <w:trPr>
          <w:trHeight w:val="187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87863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03 0 01</w:t>
            </w:r>
            <w:r w:rsidRPr="00CD0624">
              <w:rPr>
                <w:sz w:val="24"/>
                <w:szCs w:val="24"/>
              </w:rPr>
              <w:t xml:space="preserve"> 90590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228 000,0</w:t>
            </w:r>
          </w:p>
        </w:tc>
      </w:tr>
      <w:tr w:rsidR="006509DE" w:rsidRPr="00CD0624" w:rsidTr="003E53EA">
        <w:trPr>
          <w:trHeight w:val="3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887863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515 000,0</w:t>
            </w:r>
          </w:p>
        </w:tc>
      </w:tr>
      <w:tr w:rsidR="006509DE" w:rsidRPr="00CD0624" w:rsidTr="003E53EA">
        <w:trPr>
          <w:trHeight w:val="3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887863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515 000,0</w:t>
            </w:r>
          </w:p>
        </w:tc>
      </w:tr>
      <w:tr w:rsidR="006509DE" w:rsidRPr="00CD0624" w:rsidTr="003E53EA">
        <w:trPr>
          <w:trHeight w:val="3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887863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«Развитие культуры, физической культуры и спорта»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515 000,0</w:t>
            </w:r>
          </w:p>
        </w:tc>
      </w:tr>
      <w:tr w:rsidR="006509DE" w:rsidRPr="00CD0624" w:rsidTr="00113BF2">
        <w:trPr>
          <w:trHeight w:val="3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887863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03 0 02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515 000,0</w:t>
            </w:r>
          </w:p>
        </w:tc>
      </w:tr>
      <w:tr w:rsidR="006509DE" w:rsidRPr="00CD0624" w:rsidTr="00113BF2">
        <w:trPr>
          <w:trHeight w:val="34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87863">
            <w:r w:rsidRPr="00CD0624"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</w:t>
            </w:r>
            <w:r>
              <w:t xml:space="preserve"> государственных (муниципальных</w:t>
            </w:r>
            <w:r w:rsidRPr="00CD0624">
              <w:t xml:space="preserve">  нужд)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914 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03 0 02 90200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515 000,0</w:t>
            </w:r>
          </w:p>
        </w:tc>
      </w:tr>
      <w:tr w:rsidR="006509DE" w:rsidRPr="00CD0624" w:rsidTr="00113BF2">
        <w:trPr>
          <w:trHeight w:val="55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87863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508 900,0</w:t>
            </w:r>
          </w:p>
        </w:tc>
      </w:tr>
      <w:tr w:rsidR="006509DE" w:rsidRPr="00CD0624" w:rsidTr="003E53EA">
        <w:trPr>
          <w:trHeight w:val="3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87863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«Развитие культуры, физической культуры и спорта»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508 900,0</w:t>
            </w:r>
          </w:p>
        </w:tc>
      </w:tr>
      <w:tr w:rsidR="006509DE" w:rsidRPr="00CD0624" w:rsidTr="003E53EA">
        <w:trPr>
          <w:trHeight w:val="137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87863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03 0 03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508 900,0</w:t>
            </w:r>
          </w:p>
        </w:tc>
      </w:tr>
      <w:tr w:rsidR="006509DE" w:rsidRPr="00CD0624" w:rsidTr="003E53EA">
        <w:trPr>
          <w:trHeight w:val="187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87863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03 0 03 90590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433 600,0</w:t>
            </w:r>
          </w:p>
        </w:tc>
      </w:tr>
      <w:tr w:rsidR="006509DE" w:rsidRPr="00CD0624" w:rsidTr="003E53EA">
        <w:trPr>
          <w:trHeight w:val="187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87863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</w:t>
            </w:r>
            <w:r>
              <w:t xml:space="preserve"> государственных (муниципальных</w:t>
            </w:r>
            <w:r w:rsidRPr="00CD0624">
              <w:t xml:space="preserve">  нужд)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914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03 0 03 90590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75 300,0</w:t>
            </w:r>
          </w:p>
        </w:tc>
      </w:tr>
    </w:tbl>
    <w:p w:rsidR="006509DE" w:rsidRPr="00CD0624" w:rsidRDefault="006509DE" w:rsidP="003B30F0">
      <w:pPr>
        <w:rPr>
          <w:sz w:val="24"/>
          <w:szCs w:val="24"/>
        </w:rPr>
      </w:pPr>
    </w:p>
    <w:p w:rsidR="006509DE" w:rsidRPr="00CD0624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tbl>
      <w:tblPr>
        <w:tblW w:w="11435" w:type="dxa"/>
        <w:tblInd w:w="-1026" w:type="dxa"/>
        <w:tblLayout w:type="fixed"/>
        <w:tblLook w:val="0000"/>
      </w:tblPr>
      <w:tblGrid>
        <w:gridCol w:w="3828"/>
        <w:gridCol w:w="982"/>
        <w:gridCol w:w="152"/>
        <w:gridCol w:w="559"/>
        <w:gridCol w:w="149"/>
        <w:gridCol w:w="559"/>
        <w:gridCol w:w="150"/>
        <w:gridCol w:w="559"/>
        <w:gridCol w:w="1000"/>
        <w:gridCol w:w="416"/>
        <w:gridCol w:w="293"/>
        <w:gridCol w:w="415"/>
        <w:gridCol w:w="861"/>
        <w:gridCol w:w="1276"/>
        <w:gridCol w:w="236"/>
      </w:tblGrid>
      <w:tr w:rsidR="006509DE" w:rsidRPr="00CD0624" w:rsidTr="009B27D7">
        <w:trPr>
          <w:gridAfter w:val="1"/>
          <w:wAfter w:w="236" w:type="dxa"/>
          <w:trHeight w:val="330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</w:pPr>
          </w:p>
        </w:tc>
        <w:tc>
          <w:tcPr>
            <w:tcW w:w="426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6509DE" w:rsidRPr="00CD0624" w:rsidTr="009B27D7">
        <w:trPr>
          <w:gridAfter w:val="1"/>
          <w:wAfter w:w="236" w:type="dxa"/>
          <w:trHeight w:val="206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56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</w:tc>
      </w:tr>
      <w:tr w:rsidR="006509DE" w:rsidRPr="00CD0624" w:rsidTr="009B27D7">
        <w:trPr>
          <w:gridAfter w:val="1"/>
          <w:wAfter w:w="236" w:type="dxa"/>
          <w:trHeight w:val="230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56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</w:tc>
      </w:tr>
      <w:tr w:rsidR="006509DE" w:rsidRPr="00CD0624" w:rsidTr="009B27D7">
        <w:trPr>
          <w:gridAfter w:val="1"/>
          <w:wAfter w:w="236" w:type="dxa"/>
          <w:trHeight w:val="267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56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</w:tc>
      </w:tr>
      <w:tr w:rsidR="006509DE" w:rsidRPr="00CD0624" w:rsidTr="009B27D7">
        <w:trPr>
          <w:gridAfter w:val="1"/>
          <w:wAfter w:w="236" w:type="dxa"/>
          <w:trHeight w:val="330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«О бюджете Елань-Коленовского городского поселения </w:t>
            </w:r>
          </w:p>
        </w:tc>
      </w:tr>
      <w:tr w:rsidR="006509DE" w:rsidRPr="00CD0624" w:rsidTr="009B27D7">
        <w:trPr>
          <w:gridAfter w:val="1"/>
          <w:wAfter w:w="236" w:type="dxa"/>
          <w:trHeight w:val="253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63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2020 год и плановый период 2021 и 2022</w:t>
            </w:r>
            <w:r w:rsidRPr="00CD0624">
              <w:rPr>
                <w:b/>
                <w:bCs/>
                <w:sz w:val="24"/>
                <w:szCs w:val="24"/>
              </w:rPr>
              <w:t xml:space="preserve"> годов»</w:t>
            </w:r>
          </w:p>
        </w:tc>
      </w:tr>
      <w:tr w:rsidR="006509DE" w:rsidRPr="00CD0624" w:rsidTr="009B27D7">
        <w:trPr>
          <w:gridAfter w:val="1"/>
          <w:wAfter w:w="236" w:type="dxa"/>
          <w:trHeight w:val="330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56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от                     2019 </w:t>
            </w:r>
            <w:r w:rsidRPr="00CD0624">
              <w:rPr>
                <w:b/>
                <w:bCs/>
                <w:sz w:val="24"/>
                <w:szCs w:val="24"/>
              </w:rPr>
              <w:t xml:space="preserve">г. №                </w:t>
            </w:r>
          </w:p>
        </w:tc>
      </w:tr>
      <w:tr w:rsidR="006509DE" w:rsidRPr="00CD0624" w:rsidTr="009B27D7">
        <w:trPr>
          <w:gridAfter w:val="1"/>
          <w:wAfter w:w="236" w:type="dxa"/>
          <w:trHeight w:val="285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  <w:rPr>
                <w:rFonts w:ascii="Arial" w:hAnsi="Arial"/>
              </w:rPr>
            </w:pPr>
          </w:p>
        </w:tc>
      </w:tr>
      <w:tr w:rsidR="006509DE" w:rsidRPr="00CD0624" w:rsidTr="009B27D7">
        <w:trPr>
          <w:gridAfter w:val="1"/>
          <w:wAfter w:w="236" w:type="dxa"/>
          <w:trHeight w:val="720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6"/>
                <w:szCs w:val="26"/>
              </w:rPr>
            </w:pPr>
            <w:r w:rsidRPr="00CD0624">
              <w:rPr>
                <w:b/>
                <w:bCs/>
                <w:sz w:val="26"/>
                <w:szCs w:val="26"/>
              </w:rPr>
              <w:t>Ведомственная структура расходов бюджета                                                                                                                                                                                                                                  Елань-Коленовского городского п</w:t>
            </w:r>
            <w:r>
              <w:rPr>
                <w:b/>
                <w:bCs/>
                <w:sz w:val="26"/>
                <w:szCs w:val="26"/>
              </w:rPr>
              <w:t>оселения на плановый период 2021</w:t>
            </w:r>
            <w:r w:rsidRPr="00CD0624">
              <w:rPr>
                <w:b/>
                <w:bCs/>
                <w:sz w:val="26"/>
                <w:szCs w:val="26"/>
              </w:rPr>
              <w:t xml:space="preserve"> и </w:t>
            </w:r>
            <w:r>
              <w:rPr>
                <w:b/>
                <w:bCs/>
                <w:sz w:val="26"/>
                <w:szCs w:val="26"/>
              </w:rPr>
              <w:t>2022</w:t>
            </w:r>
            <w:r w:rsidRPr="00CD0624">
              <w:rPr>
                <w:b/>
                <w:bCs/>
                <w:sz w:val="26"/>
                <w:szCs w:val="26"/>
              </w:rPr>
              <w:t>годов</w:t>
            </w:r>
          </w:p>
        </w:tc>
      </w:tr>
      <w:tr w:rsidR="006509DE" w:rsidRPr="00CD0624" w:rsidTr="009B27D7">
        <w:trPr>
          <w:gridAfter w:val="1"/>
          <w:wAfter w:w="236" w:type="dxa"/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рублей</w:t>
            </w:r>
          </w:p>
        </w:tc>
      </w:tr>
      <w:tr w:rsidR="006509DE" w:rsidRPr="00CD0624" w:rsidTr="009B27D7">
        <w:trPr>
          <w:gridAfter w:val="1"/>
          <w:wAfter w:w="236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ПР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597024" w:rsidRDefault="006509DE" w:rsidP="003B30F0">
            <w:pPr>
              <w:jc w:val="right"/>
              <w:rPr>
                <w:b/>
                <w:bCs/>
              </w:rPr>
            </w:pPr>
            <w:r w:rsidRPr="00597024">
              <w:rPr>
                <w:b/>
                <w:bCs/>
              </w:rPr>
              <w:t>2021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597024" w:rsidRDefault="006509DE" w:rsidP="003B30F0">
            <w:pPr>
              <w:jc w:val="right"/>
              <w:rPr>
                <w:b/>
                <w:bCs/>
              </w:rPr>
            </w:pPr>
            <w:r w:rsidRPr="00597024">
              <w:rPr>
                <w:b/>
                <w:bCs/>
              </w:rPr>
              <w:t>2022 г</w:t>
            </w:r>
          </w:p>
        </w:tc>
      </w:tr>
      <w:tr w:rsidR="006509DE" w:rsidRPr="00CD0624" w:rsidTr="009B27D7">
        <w:trPr>
          <w:gridAfter w:val="1"/>
          <w:wAfter w:w="236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41462368,69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40792768,69</w:t>
            </w:r>
          </w:p>
        </w:tc>
      </w:tr>
      <w:tr w:rsidR="006509DE" w:rsidRPr="00CD0624" w:rsidTr="009B27D7">
        <w:trPr>
          <w:gridAfter w:val="1"/>
          <w:wAfter w:w="236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ЕЛАНЬ-КОЛЕНОВСКОГО ГОРОДСКОГО ПОСЕЛЕНИЯ НОВОХОПЕРСКОГО МУНИЦИПАЛЬНОГО РАЙОНАВОРОНЕЖСКОЙ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52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D079C2" w:rsidRDefault="006509DE" w:rsidP="0035237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19978268,69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523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19069268,69</w:t>
            </w:r>
          </w:p>
        </w:tc>
      </w:tr>
      <w:tr w:rsidR="006509DE" w:rsidRPr="00CD0624" w:rsidTr="009B27D7">
        <w:trPr>
          <w:gridAfter w:val="1"/>
          <w:wAfter w:w="236" w:type="dxa"/>
          <w:trHeight w:val="6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523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11 223 800,0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352379">
            <w:pPr>
              <w:rPr>
                <w:b/>
                <w:bCs/>
              </w:rPr>
            </w:pPr>
          </w:p>
          <w:p w:rsidR="006509DE" w:rsidRPr="00CD0624" w:rsidRDefault="006509DE" w:rsidP="00352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11 588 900,0</w:t>
            </w:r>
          </w:p>
        </w:tc>
      </w:tr>
      <w:tr w:rsidR="006509DE" w:rsidRPr="00CD0624" w:rsidTr="009B27D7">
        <w:trPr>
          <w:gridAfter w:val="1"/>
          <w:wAfter w:w="236" w:type="dxa"/>
          <w:trHeight w:val="6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352379" w:rsidRDefault="006509DE" w:rsidP="003B30F0">
            <w:pPr>
              <w:rPr>
                <w:b/>
                <w:bCs/>
              </w:rPr>
            </w:pPr>
            <w:r w:rsidRPr="0035237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1597200,0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5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1660900,0</w:t>
            </w:r>
          </w:p>
        </w:tc>
      </w:tr>
      <w:tr w:rsidR="006509DE" w:rsidRPr="00CD0624" w:rsidTr="009B27D7">
        <w:trPr>
          <w:gridAfter w:val="1"/>
          <w:wAfter w:w="236" w:type="dxa"/>
          <w:trHeight w:val="6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 xml:space="preserve">Муниципальная  программа </w:t>
            </w:r>
            <w:r w:rsidRPr="00CD0624">
              <w:rPr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1597200,0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5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1660900,0</w:t>
            </w:r>
          </w:p>
        </w:tc>
      </w:tr>
      <w:tr w:rsidR="006509DE" w:rsidRPr="00CD0624" w:rsidTr="009B27D7">
        <w:trPr>
          <w:gridAfter w:val="1"/>
          <w:wAfter w:w="236" w:type="dxa"/>
          <w:trHeight w:val="6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Основное мероприятие «</w:t>
            </w:r>
            <w:r>
              <w:rPr>
                <w:b/>
                <w:bCs/>
              </w:rPr>
              <w:t>Глава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01 0 01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1597200,0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1660900,0</w:t>
            </w:r>
          </w:p>
        </w:tc>
      </w:tr>
      <w:tr w:rsidR="006509DE" w:rsidRPr="00CD0624" w:rsidTr="009B27D7">
        <w:trPr>
          <w:gridAfter w:val="1"/>
          <w:wAfter w:w="236" w:type="dxa"/>
          <w:trHeight w:val="6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Cs/>
              </w:rPr>
              <w:t xml:space="preserve">Расходы на обеспечение деятельности главы </w:t>
            </w:r>
            <w:r>
              <w:rPr>
                <w:bCs/>
              </w:rPr>
              <w:t>поселения</w:t>
            </w:r>
            <w:r w:rsidRPr="00CD0624"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9B27D7" w:rsidRDefault="006509DE" w:rsidP="003B30F0">
            <w:pPr>
              <w:jc w:val="center"/>
              <w:rPr>
                <w:bCs/>
              </w:rPr>
            </w:pPr>
            <w:r w:rsidRPr="009B27D7">
              <w:rPr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9B27D7" w:rsidRDefault="006509DE" w:rsidP="003B30F0">
            <w:pPr>
              <w:jc w:val="center"/>
              <w:rPr>
                <w:bCs/>
              </w:rPr>
            </w:pPr>
            <w:r w:rsidRPr="009B27D7">
              <w:rPr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9B27D7" w:rsidRDefault="006509DE" w:rsidP="003B30F0">
            <w:pPr>
              <w:jc w:val="center"/>
              <w:rPr>
                <w:bCs/>
              </w:rPr>
            </w:pPr>
            <w:r w:rsidRPr="009B27D7">
              <w:rPr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9B27D7" w:rsidRDefault="006509DE" w:rsidP="003B30F0">
            <w:pPr>
              <w:jc w:val="center"/>
              <w:rPr>
                <w:bCs/>
              </w:rPr>
            </w:pPr>
            <w:r w:rsidRPr="009B27D7">
              <w:rPr>
                <w:bCs/>
              </w:rPr>
              <w:t>0100192020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9B27D7" w:rsidRDefault="006509DE" w:rsidP="003B30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9B27D7" w:rsidRDefault="006509DE" w:rsidP="003B30F0">
            <w:pPr>
              <w:jc w:val="right"/>
              <w:rPr>
                <w:bCs/>
              </w:rPr>
            </w:pPr>
            <w:r w:rsidRPr="009B27D7">
              <w:rPr>
                <w:bCs/>
              </w:rPr>
              <w:t>1 597 200,0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9B27D7" w:rsidRDefault="006509DE" w:rsidP="003B30F0">
            <w:pPr>
              <w:jc w:val="right"/>
              <w:rPr>
                <w:bCs/>
              </w:rPr>
            </w:pPr>
            <w:r w:rsidRPr="009B27D7">
              <w:rPr>
                <w:bCs/>
              </w:rPr>
              <w:t>1  660 900,0</w:t>
            </w:r>
          </w:p>
        </w:tc>
      </w:tr>
      <w:tr w:rsidR="006509DE" w:rsidRPr="00CD0624" w:rsidTr="009B27D7">
        <w:trPr>
          <w:gridAfter w:val="1"/>
          <w:wAfter w:w="236" w:type="dxa"/>
          <w:trHeight w:val="6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50AC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9B27D7" w:rsidRDefault="006509DE" w:rsidP="003B30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05EF0" w:rsidRDefault="006509DE" w:rsidP="006850AC">
            <w:pPr>
              <w:jc w:val="right"/>
              <w:rPr>
                <w:b/>
                <w:bCs/>
              </w:rPr>
            </w:pPr>
            <w:r w:rsidRPr="00205EF0">
              <w:rPr>
                <w:b/>
                <w:bCs/>
              </w:rPr>
              <w:t>8919600,0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205EF0" w:rsidRDefault="006509DE" w:rsidP="00685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9221000,0</w:t>
            </w:r>
          </w:p>
        </w:tc>
      </w:tr>
      <w:tr w:rsidR="006509DE" w:rsidRPr="00CD0624" w:rsidTr="009B27D7">
        <w:trPr>
          <w:gridAfter w:val="1"/>
          <w:wAfter w:w="236" w:type="dxa"/>
          <w:trHeight w:val="6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50AC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9B27D7" w:rsidRDefault="006509DE" w:rsidP="003B30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05EF0" w:rsidRDefault="006509DE" w:rsidP="006850AC">
            <w:pPr>
              <w:jc w:val="right"/>
              <w:rPr>
                <w:b/>
                <w:bCs/>
              </w:rPr>
            </w:pPr>
            <w:r w:rsidRPr="00205EF0">
              <w:rPr>
                <w:b/>
                <w:bCs/>
              </w:rPr>
              <w:t>8919600,0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205EF0" w:rsidRDefault="006509DE" w:rsidP="00685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9221000,0</w:t>
            </w:r>
          </w:p>
        </w:tc>
      </w:tr>
      <w:tr w:rsidR="006509DE" w:rsidRPr="00CD0624" w:rsidTr="009B27D7">
        <w:trPr>
          <w:gridAfter w:val="1"/>
          <w:wAfter w:w="236" w:type="dxa"/>
          <w:trHeight w:val="6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50AC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01 0 0</w:t>
            </w:r>
            <w:r>
              <w:rPr>
                <w:b/>
                <w:bCs/>
                <w:sz w:val="24"/>
                <w:szCs w:val="24"/>
              </w:rPr>
              <w:t>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9B27D7" w:rsidRDefault="006509DE" w:rsidP="003B30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05EF0" w:rsidRDefault="006509DE" w:rsidP="003B30F0">
            <w:pPr>
              <w:jc w:val="right"/>
              <w:rPr>
                <w:b/>
                <w:bCs/>
              </w:rPr>
            </w:pPr>
            <w:r w:rsidRPr="00205EF0">
              <w:rPr>
                <w:b/>
                <w:bCs/>
              </w:rPr>
              <w:t>8919600,0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205EF0" w:rsidRDefault="006509DE" w:rsidP="003B3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9221000,0</w:t>
            </w:r>
          </w:p>
        </w:tc>
      </w:tr>
      <w:tr w:rsidR="006509DE" w:rsidRPr="00CD0624" w:rsidTr="009B27D7">
        <w:trPr>
          <w:gridAfter w:val="1"/>
          <w:wAfter w:w="236" w:type="dxa"/>
          <w:trHeight w:val="3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 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>
              <w:t>01 0 02</w:t>
            </w:r>
            <w:r w:rsidRPr="00CD0624">
              <w:t xml:space="preserve">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</w:pPr>
            <w:r>
              <w:t>7 162 400,0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</w:pPr>
            <w:r>
              <w:t>7 448 700,0</w:t>
            </w:r>
          </w:p>
        </w:tc>
      </w:tr>
      <w:tr w:rsidR="006509DE" w:rsidRPr="00CD0624" w:rsidTr="009B27D7">
        <w:trPr>
          <w:gridAfter w:val="1"/>
          <w:wAfter w:w="236" w:type="dxa"/>
          <w:trHeight w:val="28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206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</w:t>
            </w:r>
            <w:r>
              <w:t xml:space="preserve"> государственных (муниципальных</w:t>
            </w:r>
            <w:r w:rsidRPr="00CD0624">
              <w:t xml:space="preserve"> 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 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>
              <w:t>01 0 02</w:t>
            </w:r>
            <w:r w:rsidRPr="00CD0624">
              <w:t xml:space="preserve">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</w:pPr>
            <w:r>
              <w:t>1 750 100,0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</w:pPr>
            <w:r>
              <w:t xml:space="preserve">1 765 200,0 </w:t>
            </w:r>
          </w:p>
        </w:tc>
      </w:tr>
      <w:tr w:rsidR="006509DE" w:rsidRPr="00CD0624" w:rsidTr="009B27D7">
        <w:trPr>
          <w:gridAfter w:val="1"/>
          <w:wAfter w:w="236" w:type="dxa"/>
          <w:trHeight w:val="26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09DE" w:rsidRPr="00CD0624" w:rsidRDefault="006509DE" w:rsidP="003B30F0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 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>
              <w:t>01 0 02</w:t>
            </w:r>
            <w:r w:rsidRPr="00CD0624">
              <w:t xml:space="preserve">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</w:pPr>
            <w:r>
              <w:t>7 100,0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</w:pPr>
            <w:r>
              <w:t>7 100,0</w:t>
            </w:r>
          </w:p>
        </w:tc>
      </w:tr>
      <w:tr w:rsidR="006509DE" w:rsidRPr="00CD0624" w:rsidTr="009B27D7">
        <w:trPr>
          <w:gridAfter w:val="1"/>
          <w:wAfter w:w="236" w:type="dxa"/>
          <w:trHeight w:val="6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both"/>
              <w:rPr>
                <w:b/>
                <w:bCs/>
              </w:rPr>
            </w:pPr>
            <w:r w:rsidRPr="00CD0624">
              <w:rPr>
                <w:b/>
                <w:bCs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 w:rsidRPr="00CD0624">
              <w:rPr>
                <w:b/>
              </w:rPr>
              <w:t>20</w:t>
            </w:r>
            <w:r>
              <w:rPr>
                <w:b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20 000,0</w:t>
            </w:r>
          </w:p>
        </w:tc>
      </w:tr>
      <w:tr w:rsidR="006509DE" w:rsidRPr="00CD0624" w:rsidTr="009B27D7">
        <w:trPr>
          <w:gridAfter w:val="1"/>
          <w:wAfter w:w="236" w:type="dxa"/>
          <w:trHeight w:val="6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 xml:space="preserve">Муниципальная программа </w:t>
            </w:r>
            <w:r w:rsidRPr="00CD0624">
              <w:rPr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20 000,0</w:t>
            </w:r>
          </w:p>
        </w:tc>
      </w:tr>
      <w:tr w:rsidR="006509DE" w:rsidRPr="00CD0624" w:rsidTr="009B27D7">
        <w:trPr>
          <w:gridAfter w:val="1"/>
          <w:wAfter w:w="236" w:type="dxa"/>
          <w:trHeight w:val="6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both"/>
              <w:rPr>
                <w:b/>
                <w:bCs/>
              </w:rPr>
            </w:pPr>
            <w:r w:rsidRPr="00CD0624">
              <w:rPr>
                <w:b/>
                <w:bCs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01 0 0</w:t>
            </w:r>
            <w:r>
              <w:rPr>
                <w:b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20 000,0</w:t>
            </w:r>
          </w:p>
        </w:tc>
      </w:tr>
      <w:tr w:rsidR="006509DE" w:rsidRPr="00CD0624" w:rsidTr="009B27D7">
        <w:trPr>
          <w:gridAfter w:val="1"/>
          <w:wAfter w:w="236" w:type="dxa"/>
          <w:trHeight w:val="25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914 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>
              <w:t>01 0 03</w:t>
            </w:r>
            <w:r w:rsidRPr="00CD0624">
              <w:t xml:space="preserve"> 90540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</w:pPr>
            <w:r>
              <w:t>20 000,0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</w:pPr>
            <w:r>
              <w:t>20 000,0</w:t>
            </w:r>
          </w:p>
        </w:tc>
      </w:tr>
      <w:tr w:rsidR="006509DE" w:rsidRPr="00CD0624" w:rsidTr="009B27D7">
        <w:trPr>
          <w:gridAfter w:val="1"/>
          <w:wAfter w:w="236" w:type="dxa"/>
          <w:trHeight w:val="6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О1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687 000,0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687 000,0</w:t>
            </w:r>
          </w:p>
        </w:tc>
      </w:tr>
      <w:tr w:rsidR="006509DE" w:rsidRPr="00CD0624" w:rsidTr="009B27D7">
        <w:trPr>
          <w:gridAfter w:val="1"/>
          <w:wAfter w:w="236" w:type="dxa"/>
          <w:trHeight w:val="6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 xml:space="preserve">Муниципальная программа </w:t>
            </w:r>
            <w:r w:rsidRPr="00CD0624">
              <w:rPr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О1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487 000,0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487 000,0</w:t>
            </w:r>
          </w:p>
        </w:tc>
      </w:tr>
      <w:tr w:rsidR="006509DE" w:rsidRPr="00CD0624" w:rsidTr="009B27D7">
        <w:trPr>
          <w:gridAfter w:val="1"/>
          <w:wAfter w:w="236" w:type="dxa"/>
          <w:trHeight w:val="6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Основное мероприятие «Другие общегосударственные вопросы»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О1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01 0 0</w:t>
            </w:r>
            <w:r>
              <w:rPr>
                <w:b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487 000,0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487 000,0</w:t>
            </w:r>
          </w:p>
        </w:tc>
      </w:tr>
      <w:tr w:rsidR="006509DE" w:rsidRPr="00CD0624" w:rsidTr="009B27D7">
        <w:trPr>
          <w:gridAfter w:val="1"/>
          <w:wAfter w:w="236" w:type="dxa"/>
          <w:trHeight w:val="25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r w:rsidRPr="00CD0624"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234858">
              <w:t>01 0 0</w:t>
            </w:r>
            <w:r>
              <w:t>7</w:t>
            </w:r>
            <w:r w:rsidRPr="00234858">
              <w:t xml:space="preserve"> 9</w:t>
            </w:r>
            <w:r>
              <w:t>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</w:pPr>
            <w:r>
              <w:t>487 000,0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</w:pPr>
            <w:r>
              <w:t>487 000,0</w:t>
            </w:r>
          </w:p>
        </w:tc>
      </w:tr>
      <w:tr w:rsidR="006509DE" w:rsidRPr="00CD0624" w:rsidTr="009B27D7">
        <w:trPr>
          <w:gridAfter w:val="1"/>
          <w:wAfter w:w="236" w:type="dxa"/>
          <w:trHeight w:val="24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200 000,0</w:t>
            </w:r>
          </w:p>
        </w:tc>
      </w:tr>
      <w:tr w:rsidR="006509DE" w:rsidRPr="00CD0624" w:rsidTr="009B27D7">
        <w:trPr>
          <w:gridAfter w:val="1"/>
          <w:wAfter w:w="236" w:type="dxa"/>
          <w:trHeight w:val="1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200 000,0</w:t>
            </w:r>
          </w:p>
        </w:tc>
      </w:tr>
      <w:tr w:rsidR="006509DE" w:rsidRPr="00CD0624" w:rsidTr="009B27D7">
        <w:trPr>
          <w:gridAfter w:val="1"/>
          <w:wAfter w:w="236" w:type="dxa"/>
          <w:trHeight w:val="11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 xml:space="preserve">02 1 01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200 000,0</w:t>
            </w:r>
          </w:p>
        </w:tc>
      </w:tr>
      <w:tr w:rsidR="006509DE" w:rsidRPr="00CD0624" w:rsidTr="009B27D7">
        <w:trPr>
          <w:gridAfter w:val="1"/>
          <w:wAfter w:w="236" w:type="dxa"/>
          <w:trHeight w:val="5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r w:rsidRPr="00CD0624"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</w:p>
          <w:p w:rsidR="006509DE" w:rsidRPr="00CD0624" w:rsidRDefault="006509DE" w:rsidP="003B30F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02 1 01 90200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</w:pPr>
            <w:r>
              <w:t>200 000,0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</w:pPr>
            <w:r>
              <w:t>200 000,0</w:t>
            </w:r>
          </w:p>
        </w:tc>
      </w:tr>
      <w:tr w:rsidR="006509DE" w:rsidRPr="00CD0624" w:rsidTr="009B27D7">
        <w:trPr>
          <w:gridAfter w:val="1"/>
          <w:wAfter w:w="236" w:type="dxa"/>
          <w:trHeight w:val="4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203 400,0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210 100,0</w:t>
            </w:r>
          </w:p>
        </w:tc>
      </w:tr>
      <w:tr w:rsidR="006509DE" w:rsidRPr="00CD0624" w:rsidTr="009B27D7">
        <w:trPr>
          <w:gridAfter w:val="1"/>
          <w:wAfter w:w="236" w:type="dxa"/>
          <w:trHeight w:val="4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Мобилизация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AC1379" w:rsidRDefault="006509DE" w:rsidP="007C4A21">
            <w:pPr>
              <w:jc w:val="center"/>
              <w:rPr>
                <w:b/>
              </w:rPr>
            </w:pPr>
            <w:r w:rsidRPr="00AC1379">
              <w:rPr>
                <w:b/>
              </w:rPr>
              <w:t>203</w:t>
            </w:r>
            <w:r>
              <w:rPr>
                <w:b/>
              </w:rPr>
              <w:t>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AC1379" w:rsidRDefault="006509DE" w:rsidP="007C4A21">
            <w:pPr>
              <w:jc w:val="center"/>
              <w:rPr>
                <w:b/>
              </w:rPr>
            </w:pPr>
            <w:r w:rsidRPr="00AC1379">
              <w:rPr>
                <w:b/>
              </w:rPr>
              <w:t>210</w:t>
            </w:r>
            <w:r>
              <w:rPr>
                <w:b/>
              </w:rPr>
              <w:t> 100,0</w:t>
            </w:r>
          </w:p>
        </w:tc>
      </w:tr>
      <w:tr w:rsidR="006509DE" w:rsidRPr="00CD0624" w:rsidTr="009B27D7">
        <w:trPr>
          <w:gridAfter w:val="1"/>
          <w:wAfter w:w="236" w:type="dxa"/>
          <w:trHeight w:val="4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  <w:bCs/>
              </w:rPr>
              <w:t xml:space="preserve">Муниципальная программа </w:t>
            </w:r>
            <w:r w:rsidRPr="00CD0624">
              <w:rPr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203 400,0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210 100,0</w:t>
            </w:r>
          </w:p>
        </w:tc>
      </w:tr>
      <w:tr w:rsidR="006509DE" w:rsidRPr="00CD0624" w:rsidTr="009B27D7">
        <w:trPr>
          <w:gridAfter w:val="1"/>
          <w:wAfter w:w="236" w:type="dxa"/>
          <w:trHeight w:val="4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Основное мероприятие «Ведение первичного воинского учета»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01 0 04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203 400,0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210 100,0</w:t>
            </w:r>
          </w:p>
        </w:tc>
      </w:tr>
      <w:tr w:rsidR="006509DE" w:rsidRPr="00CD0624" w:rsidTr="009B27D7">
        <w:trPr>
          <w:gridAfter w:val="1"/>
          <w:wAfter w:w="236" w:type="dxa"/>
          <w:trHeight w:val="38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BE6637" w:rsidRDefault="006509DE" w:rsidP="003B30F0">
            <w:r w:rsidRPr="00BE6637"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914 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01 0 04 51180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</w:pPr>
            <w:r>
              <w:t>187 200,0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</w:pPr>
            <w:r>
              <w:t>191 600,0</w:t>
            </w:r>
          </w:p>
        </w:tc>
      </w:tr>
      <w:tr w:rsidR="006509DE" w:rsidRPr="00CD0624" w:rsidTr="009B27D7">
        <w:trPr>
          <w:gridAfter w:val="1"/>
          <w:wAfter w:w="236" w:type="dxa"/>
          <w:trHeight w:val="28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</w:t>
            </w:r>
            <w:r>
              <w:t xml:space="preserve"> государственных (муниципальных</w:t>
            </w:r>
            <w:r w:rsidRPr="00CD0624">
              <w:t xml:space="preserve"> 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 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01 0 04 51180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</w:pPr>
            <w:r>
              <w:t>16 200,0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</w:pPr>
            <w:r>
              <w:t>18 500,0</w:t>
            </w:r>
          </w:p>
        </w:tc>
      </w:tr>
      <w:tr w:rsidR="006509DE" w:rsidRPr="00CD0624" w:rsidTr="009B27D7">
        <w:trPr>
          <w:gridAfter w:val="1"/>
          <w:wAfter w:w="236" w:type="dxa"/>
          <w:trHeight w:val="5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 xml:space="preserve">1 828 900,0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1 982 600,0</w:t>
            </w:r>
          </w:p>
        </w:tc>
      </w:tr>
      <w:tr w:rsidR="006509DE" w:rsidRPr="00CD0624" w:rsidTr="009B27D7">
        <w:trPr>
          <w:gridAfter w:val="1"/>
          <w:wAfter w:w="236" w:type="dxa"/>
          <w:trHeight w:val="5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1 828 900,0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1 982 600,0</w:t>
            </w:r>
          </w:p>
        </w:tc>
      </w:tr>
      <w:tr w:rsidR="006509DE" w:rsidRPr="00CD0624" w:rsidTr="009B27D7">
        <w:trPr>
          <w:gridAfter w:val="1"/>
          <w:wAfter w:w="236" w:type="dxa"/>
          <w:trHeight w:val="5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1 828 900,0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1 982 600,0</w:t>
            </w:r>
          </w:p>
        </w:tc>
      </w:tr>
      <w:tr w:rsidR="006509DE" w:rsidRPr="00CD0624" w:rsidTr="009B27D7">
        <w:trPr>
          <w:gridAfter w:val="1"/>
          <w:wAfter w:w="236" w:type="dxa"/>
          <w:trHeight w:val="8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 w:rsidRPr="00CD0624">
              <w:rPr>
                <w:b/>
              </w:rPr>
              <w:t>1</w:t>
            </w:r>
            <w:r>
              <w:rPr>
                <w:b/>
              </w:rPr>
              <w:t> 828 900,0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1 982 600,0</w:t>
            </w:r>
          </w:p>
        </w:tc>
      </w:tr>
      <w:tr w:rsidR="006509DE" w:rsidRPr="00CD0624" w:rsidTr="009B27D7">
        <w:trPr>
          <w:gridAfter w:val="1"/>
          <w:wAfter w:w="236" w:type="dxa"/>
          <w:trHeight w:val="6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Основное мероприятие «Содержание автомобильных дорог»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02 4 01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1 828 900,0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1 982 600,0</w:t>
            </w:r>
          </w:p>
        </w:tc>
      </w:tr>
      <w:tr w:rsidR="006509DE" w:rsidRPr="00CD0624" w:rsidTr="009B27D7">
        <w:trPr>
          <w:gridAfter w:val="1"/>
          <w:wAfter w:w="236" w:type="dxa"/>
          <w:trHeight w:val="35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</w:t>
            </w:r>
            <w:r>
              <w:t xml:space="preserve"> государственных (муниципальных</w:t>
            </w:r>
            <w:r w:rsidRPr="00CD0624">
              <w:t xml:space="preserve"> 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Cs/>
              </w:rPr>
            </w:pPr>
            <w:r w:rsidRPr="00CD0624">
              <w:rPr>
                <w:bCs/>
              </w:rPr>
              <w:t>914 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02 4 01 90020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</w:pPr>
            <w:r>
              <w:t>1 828 900,0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</w:pPr>
            <w:r>
              <w:t>1 982 600,0</w:t>
            </w:r>
          </w:p>
        </w:tc>
      </w:tr>
      <w:tr w:rsidR="006509DE" w:rsidRPr="00CD0624" w:rsidTr="009B27D7">
        <w:trPr>
          <w:gridAfter w:val="1"/>
          <w:wAfter w:w="236" w:type="dxa"/>
          <w:trHeight w:val="7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5 800 868,69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4 366 368,69</w:t>
            </w:r>
          </w:p>
        </w:tc>
      </w:tr>
      <w:tr w:rsidR="006509DE" w:rsidRPr="00CD0624" w:rsidTr="009B27D7">
        <w:trPr>
          <w:gridAfter w:val="1"/>
          <w:wAfter w:w="236" w:type="dxa"/>
          <w:trHeight w:val="5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264 000,0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264 000,0</w:t>
            </w:r>
          </w:p>
        </w:tc>
      </w:tr>
      <w:tr w:rsidR="006509DE" w:rsidRPr="00CD0624" w:rsidTr="009B27D7">
        <w:trPr>
          <w:gridAfter w:val="1"/>
          <w:wAfter w:w="236" w:type="dxa"/>
          <w:trHeight w:val="5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264 000,0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264 000,0</w:t>
            </w:r>
          </w:p>
        </w:tc>
      </w:tr>
      <w:tr w:rsidR="006509DE" w:rsidRPr="00CD0624" w:rsidTr="009B27D7">
        <w:trPr>
          <w:gridAfter w:val="1"/>
          <w:wAfter w:w="236" w:type="dxa"/>
          <w:trHeight w:val="1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AC1379">
            <w:pPr>
              <w:jc w:val="center"/>
              <w:rPr>
                <w:b/>
              </w:rPr>
            </w:pPr>
          </w:p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264000,0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264 000,0</w:t>
            </w:r>
          </w:p>
        </w:tc>
      </w:tr>
      <w:tr w:rsidR="006509DE" w:rsidRPr="00CD0624" w:rsidTr="009B27D7">
        <w:trPr>
          <w:gridAfter w:val="1"/>
          <w:wAfter w:w="236" w:type="dxa"/>
          <w:trHeight w:val="11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02 2 01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264 000,0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264 000,0</w:t>
            </w:r>
          </w:p>
        </w:tc>
      </w:tr>
      <w:tr w:rsidR="006509DE" w:rsidRPr="00CD0624" w:rsidTr="009B27D7">
        <w:trPr>
          <w:gridAfter w:val="1"/>
          <w:wAfter w:w="236" w:type="dxa"/>
          <w:trHeight w:val="39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914 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color w:val="000000"/>
              </w:rPr>
            </w:pPr>
            <w:r w:rsidRPr="00CD0624">
              <w:rPr>
                <w:color w:val="000000"/>
              </w:rPr>
              <w:t>О1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02 2 01 95010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</w:pPr>
            <w:r>
              <w:t>264 000,0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</w:pPr>
            <w:r>
              <w:t>264 000,0</w:t>
            </w:r>
          </w:p>
        </w:tc>
      </w:tr>
      <w:tr w:rsidR="006509DE" w:rsidRPr="00CD0624" w:rsidTr="009B27D7">
        <w:trPr>
          <w:gridAfter w:val="1"/>
          <w:wAfter w:w="236" w:type="dxa"/>
          <w:trHeight w:val="5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color w:val="000000"/>
              </w:rPr>
            </w:pPr>
            <w:r w:rsidRPr="00CD0624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1000 000,0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1000 000,0</w:t>
            </w:r>
          </w:p>
        </w:tc>
      </w:tr>
      <w:tr w:rsidR="006509DE" w:rsidRPr="00CD0624" w:rsidTr="009B27D7">
        <w:trPr>
          <w:gridAfter w:val="1"/>
          <w:wAfter w:w="236" w:type="dxa"/>
          <w:trHeight w:val="5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color w:val="000000"/>
              </w:rPr>
            </w:pPr>
            <w:r w:rsidRPr="00CD0624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1000 000,0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1000 000,0</w:t>
            </w:r>
          </w:p>
        </w:tc>
      </w:tr>
      <w:tr w:rsidR="006509DE" w:rsidRPr="00CD0624" w:rsidTr="009B27D7">
        <w:trPr>
          <w:gridAfter w:val="1"/>
          <w:wAfter w:w="236" w:type="dxa"/>
          <w:trHeight w:val="5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color w:val="000000"/>
              </w:rPr>
            </w:pPr>
            <w:r w:rsidRPr="00CD0624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>
              <w:rPr>
                <w:b/>
              </w:rPr>
              <w:t>1000 000,0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1000 000,0</w:t>
            </w:r>
          </w:p>
        </w:tc>
      </w:tr>
      <w:tr w:rsidR="006509DE" w:rsidRPr="00CD0624" w:rsidTr="009B27D7">
        <w:trPr>
          <w:gridAfter w:val="1"/>
          <w:wAfter w:w="236" w:type="dxa"/>
          <w:trHeight w:val="5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Основное мероприятие «Текущий ремонт канализации»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color w:val="000000"/>
              </w:rPr>
            </w:pPr>
            <w:r w:rsidRPr="00CD0624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02 3 01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1000 000,0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1000 000,0</w:t>
            </w:r>
          </w:p>
        </w:tc>
      </w:tr>
      <w:tr w:rsidR="006509DE" w:rsidRPr="00CD0624" w:rsidTr="009B27D7">
        <w:trPr>
          <w:gridAfter w:val="1"/>
          <w:wAfter w:w="236" w:type="dxa"/>
          <w:trHeight w:val="34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</w:t>
            </w:r>
            <w:r>
              <w:t xml:space="preserve"> государственных (муниципальных</w:t>
            </w:r>
            <w:r w:rsidRPr="00CD0624">
              <w:t xml:space="preserve"> 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Cs/>
              </w:rPr>
            </w:pPr>
            <w:r w:rsidRPr="00CD0624">
              <w:rPr>
                <w:bCs/>
              </w:rPr>
              <w:t>914 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02 3 01 90200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</w:pPr>
            <w:r>
              <w:t>1000 000,0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</w:pPr>
            <w:r>
              <w:t>1000 000,0</w:t>
            </w:r>
          </w:p>
        </w:tc>
      </w:tr>
      <w:tr w:rsidR="006509DE" w:rsidRPr="00CD0624" w:rsidTr="009B27D7">
        <w:trPr>
          <w:gridAfter w:val="1"/>
          <w:wAfter w:w="236" w:type="dxa"/>
          <w:trHeight w:val="6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4 536 868,69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3 102 368,69</w:t>
            </w:r>
          </w:p>
        </w:tc>
      </w:tr>
      <w:tr w:rsidR="006509DE" w:rsidRPr="00CD0624" w:rsidTr="009B27D7">
        <w:trPr>
          <w:trHeight w:val="6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 xml:space="preserve"> 4 536 868,69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3 102 368,69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</w:rPr>
            </w:pPr>
          </w:p>
        </w:tc>
      </w:tr>
      <w:tr w:rsidR="006509DE" w:rsidRPr="00CD0624" w:rsidTr="009B27D7">
        <w:trPr>
          <w:gridAfter w:val="1"/>
          <w:wAfter w:w="236" w:type="dxa"/>
          <w:trHeight w:val="6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4 536 868,69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3 102 368,69</w:t>
            </w:r>
          </w:p>
        </w:tc>
      </w:tr>
      <w:tr w:rsidR="006509DE" w:rsidRPr="00CD0624" w:rsidTr="009B27D7">
        <w:trPr>
          <w:gridAfter w:val="1"/>
          <w:wAfter w:w="236" w:type="dxa"/>
          <w:trHeight w:val="6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Основное мероприятие «Организация уличного освещения»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02 4 02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2 847 968,69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2 877 968,69</w:t>
            </w:r>
          </w:p>
        </w:tc>
      </w:tr>
      <w:tr w:rsidR="006509DE" w:rsidRPr="00CD0624" w:rsidTr="009B27D7">
        <w:trPr>
          <w:gridAfter w:val="1"/>
          <w:wAfter w:w="236" w:type="dxa"/>
          <w:trHeight w:val="3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</w:t>
            </w:r>
            <w:r>
              <w:t xml:space="preserve"> государственных (муниципальных</w:t>
            </w:r>
            <w:r w:rsidRPr="00CD0624">
              <w:t xml:space="preserve"> 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Cs/>
              </w:rPr>
            </w:pPr>
            <w:r w:rsidRPr="00CD0624">
              <w:rPr>
                <w:bCs/>
              </w:rPr>
              <w:t>914 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02 4 02 90010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</w:pPr>
            <w:r>
              <w:t>2 390 500,0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</w:pPr>
            <w:r>
              <w:t>2 420 500,0</w:t>
            </w:r>
          </w:p>
        </w:tc>
      </w:tr>
      <w:tr w:rsidR="006509DE" w:rsidRPr="00CD0624" w:rsidTr="009B27D7">
        <w:trPr>
          <w:gridAfter w:val="1"/>
          <w:wAfter w:w="236" w:type="dxa"/>
          <w:trHeight w:val="10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4590">
            <w:r w:rsidRPr="00CD0624"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</w:t>
            </w:r>
            <w:r>
              <w:t>ых (муниципальных)</w:t>
            </w:r>
            <w:r w:rsidRPr="00CD0624">
              <w:t xml:space="preserve"> 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45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34858" w:rsidRDefault="006509DE" w:rsidP="00684590">
            <w:pPr>
              <w:jc w:val="center"/>
            </w:pPr>
            <w:r w:rsidRPr="00234858">
              <w:t xml:space="preserve">02 4 02 </w:t>
            </w:r>
            <w:r w:rsidRPr="00234858">
              <w:rPr>
                <w:lang w:val="en-US"/>
              </w:rPr>
              <w:t>S</w:t>
            </w:r>
            <w:r w:rsidRPr="00234858">
              <w:t>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D92C34" w:rsidRDefault="006509DE" w:rsidP="007C4A21">
            <w:pPr>
              <w:jc w:val="center"/>
            </w:pPr>
            <w:r w:rsidRPr="00D92C34">
              <w:t>457</w:t>
            </w:r>
            <w:r>
              <w:t> 468,69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656B8A" w:rsidRDefault="006509DE" w:rsidP="007C4A21">
            <w:pPr>
              <w:jc w:val="center"/>
            </w:pPr>
            <w:r>
              <w:t>457 468,69</w:t>
            </w:r>
          </w:p>
        </w:tc>
      </w:tr>
      <w:tr w:rsidR="006509DE" w:rsidRPr="00CD0624" w:rsidTr="009B27D7">
        <w:trPr>
          <w:gridAfter w:val="1"/>
          <w:wAfter w:w="236" w:type="dxa"/>
          <w:trHeight w:val="10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02 4 03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CB3555">
            <w:pPr>
              <w:rPr>
                <w:b/>
              </w:rPr>
            </w:pPr>
            <w:r>
              <w:rPr>
                <w:b/>
              </w:rPr>
              <w:t>1 688 900,0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B117E0" w:rsidRDefault="006509DE" w:rsidP="007C4A21">
            <w:pPr>
              <w:jc w:val="center"/>
              <w:rPr>
                <w:b/>
              </w:rPr>
            </w:pPr>
            <w:r w:rsidRPr="00B117E0">
              <w:rPr>
                <w:b/>
              </w:rPr>
              <w:t>224 </w:t>
            </w:r>
            <w:r>
              <w:rPr>
                <w:b/>
              </w:rPr>
              <w:t>400,0</w:t>
            </w:r>
          </w:p>
        </w:tc>
      </w:tr>
      <w:tr w:rsidR="006509DE" w:rsidRPr="00CD0624" w:rsidTr="009B27D7">
        <w:trPr>
          <w:gridAfter w:val="1"/>
          <w:wAfter w:w="236" w:type="dxa"/>
          <w:trHeight w:val="1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</w:t>
            </w:r>
            <w:r>
              <w:t xml:space="preserve"> государственных (муниципальных)</w:t>
            </w:r>
            <w:r w:rsidRPr="00CD0624">
              <w:t xml:space="preserve"> 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Cs/>
              </w:rPr>
            </w:pPr>
            <w:r w:rsidRPr="00CD0624">
              <w:rPr>
                <w:bCs/>
              </w:rPr>
              <w:t>914 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02 4 03 90050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006639" w:rsidRDefault="006509DE" w:rsidP="00684590">
            <w:r w:rsidRPr="00006639">
              <w:t>1 688 900,0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006639" w:rsidRDefault="006509DE" w:rsidP="007C4A21">
            <w:pPr>
              <w:jc w:val="center"/>
            </w:pPr>
            <w:r w:rsidRPr="00006639">
              <w:t>224 400,0</w:t>
            </w:r>
          </w:p>
        </w:tc>
      </w:tr>
      <w:tr w:rsidR="006509DE" w:rsidRPr="00CD0624" w:rsidTr="009B27D7">
        <w:trPr>
          <w:gridAfter w:val="1"/>
          <w:wAfter w:w="236" w:type="dxa"/>
          <w:trHeight w:val="5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921 300,0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921 300,0</w:t>
            </w:r>
          </w:p>
        </w:tc>
      </w:tr>
      <w:tr w:rsidR="006509DE" w:rsidRPr="00CD0624" w:rsidTr="009B27D7">
        <w:trPr>
          <w:gridAfter w:val="1"/>
          <w:wAfter w:w="236" w:type="dxa"/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780 000,0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780 000,0</w:t>
            </w:r>
          </w:p>
        </w:tc>
      </w:tr>
      <w:tr w:rsidR="006509DE" w:rsidRPr="00CD0624" w:rsidTr="009B27D7">
        <w:trPr>
          <w:gridAfter w:val="1"/>
          <w:wAfter w:w="236" w:type="dxa"/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780 000,0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780 000,0</w:t>
            </w:r>
          </w:p>
        </w:tc>
      </w:tr>
      <w:tr w:rsidR="006509DE" w:rsidRPr="00CD0624" w:rsidTr="009B27D7">
        <w:trPr>
          <w:gridAfter w:val="1"/>
          <w:wAfter w:w="236" w:type="dxa"/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780 000,0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780 000,0</w:t>
            </w:r>
          </w:p>
        </w:tc>
      </w:tr>
      <w:tr w:rsidR="006509DE" w:rsidRPr="00CD0624" w:rsidTr="009B27D7">
        <w:trPr>
          <w:gridAfter w:val="1"/>
          <w:wAfter w:w="236" w:type="dxa"/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02 5 02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780 000,0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780 000,0</w:t>
            </w:r>
          </w:p>
        </w:tc>
      </w:tr>
      <w:tr w:rsidR="006509DE" w:rsidRPr="00CD0624" w:rsidTr="009B27D7">
        <w:trPr>
          <w:gridAfter w:val="1"/>
          <w:wAfter w:w="236" w:type="dxa"/>
          <w:trHeight w:val="31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914 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02 5 02 90470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</w:pPr>
            <w:r>
              <w:t>780 000,0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</w:pPr>
            <w:r>
              <w:t>780 000,0</w:t>
            </w:r>
          </w:p>
        </w:tc>
      </w:tr>
      <w:tr w:rsidR="006509DE" w:rsidRPr="00CD0624" w:rsidTr="009B27D7">
        <w:trPr>
          <w:gridAfter w:val="1"/>
          <w:wAfter w:w="236" w:type="dxa"/>
          <w:trHeight w:val="8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</w:rPr>
            </w:pPr>
            <w:r>
              <w:rPr>
                <w:b/>
              </w:rPr>
              <w:t>141300,0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50AC">
            <w:pPr>
              <w:jc w:val="center"/>
              <w:rPr>
                <w:b/>
              </w:rPr>
            </w:pPr>
            <w:r>
              <w:rPr>
                <w:b/>
              </w:rPr>
              <w:t>141300,0</w:t>
            </w:r>
          </w:p>
        </w:tc>
      </w:tr>
      <w:tr w:rsidR="006509DE" w:rsidRPr="00CD0624" w:rsidTr="009B27D7">
        <w:trPr>
          <w:gridAfter w:val="1"/>
          <w:wAfter w:w="236" w:type="dxa"/>
          <w:trHeight w:val="8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</w:rPr>
            </w:pPr>
            <w:r>
              <w:rPr>
                <w:b/>
              </w:rPr>
              <w:t>141300,0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50AC">
            <w:pPr>
              <w:jc w:val="center"/>
              <w:rPr>
                <w:b/>
              </w:rPr>
            </w:pPr>
            <w:r>
              <w:rPr>
                <w:b/>
              </w:rPr>
              <w:t>141300,0</w:t>
            </w:r>
          </w:p>
        </w:tc>
      </w:tr>
      <w:tr w:rsidR="006509DE" w:rsidRPr="00CD0624" w:rsidTr="009B27D7">
        <w:trPr>
          <w:gridAfter w:val="1"/>
          <w:wAfter w:w="236" w:type="dxa"/>
          <w:trHeight w:val="8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141300,0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141300,0</w:t>
            </w:r>
          </w:p>
        </w:tc>
      </w:tr>
      <w:tr w:rsidR="006509DE" w:rsidRPr="00CD0624" w:rsidTr="009B27D7">
        <w:trPr>
          <w:gridAfter w:val="1"/>
          <w:wAfter w:w="236" w:type="dxa"/>
          <w:trHeight w:val="8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Основное мероприятие «Оказание материальной помощи отдельным категориям граждан Елань-Коленовсого городского поселения в трудной жизненной ситуации»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02 5 02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20 000,0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20 000,0</w:t>
            </w:r>
          </w:p>
        </w:tc>
      </w:tr>
      <w:tr w:rsidR="006509DE" w:rsidRPr="00CD0624" w:rsidTr="009B27D7">
        <w:trPr>
          <w:gridAfter w:val="1"/>
          <w:wAfter w:w="236" w:type="dxa"/>
          <w:trHeight w:val="30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914 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02 5 02 90200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</w:pPr>
            <w:r>
              <w:t>20 000,0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</w:pPr>
            <w:r>
              <w:t>20 000,0</w:t>
            </w:r>
          </w:p>
        </w:tc>
      </w:tr>
      <w:tr w:rsidR="006509DE" w:rsidRPr="00CD0624" w:rsidTr="00593398">
        <w:trPr>
          <w:gridAfter w:val="1"/>
          <w:wAfter w:w="236" w:type="dxa"/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50A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</w:t>
            </w:r>
            <w:r>
              <w:rPr>
                <w:b/>
                <w:sz w:val="24"/>
                <w:szCs w:val="24"/>
              </w:rPr>
              <w:t xml:space="preserve">Выплаты почетным </w:t>
            </w:r>
            <w:r w:rsidRPr="00CD0624">
              <w:rPr>
                <w:b/>
                <w:sz w:val="24"/>
                <w:szCs w:val="24"/>
              </w:rPr>
              <w:t>граждан</w:t>
            </w:r>
            <w:r>
              <w:rPr>
                <w:b/>
                <w:sz w:val="24"/>
                <w:szCs w:val="24"/>
              </w:rPr>
              <w:t>ам</w:t>
            </w:r>
            <w:r w:rsidRPr="00CD0624">
              <w:rPr>
                <w:b/>
                <w:sz w:val="24"/>
                <w:szCs w:val="24"/>
              </w:rPr>
              <w:t xml:space="preserve"> Елань-Коленовс</w:t>
            </w:r>
            <w:r>
              <w:rPr>
                <w:b/>
                <w:sz w:val="24"/>
                <w:szCs w:val="24"/>
              </w:rPr>
              <w:t>к</w:t>
            </w:r>
            <w:r w:rsidRPr="00CD0624">
              <w:rPr>
                <w:b/>
                <w:sz w:val="24"/>
                <w:szCs w:val="24"/>
              </w:rPr>
              <w:t>ого городского поселения 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6850A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02 5 0</w:t>
            </w:r>
            <w:r>
              <w:rPr>
                <w:b/>
                <w:sz w:val="24"/>
                <w:szCs w:val="24"/>
              </w:rPr>
              <w:t>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93398" w:rsidRDefault="006509DE" w:rsidP="007C4A21">
            <w:pPr>
              <w:jc w:val="center"/>
              <w:rPr>
                <w:b/>
              </w:rPr>
            </w:pPr>
            <w:r w:rsidRPr="00593398">
              <w:rPr>
                <w:b/>
              </w:rPr>
              <w:t>121300,0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593398" w:rsidRDefault="006509DE" w:rsidP="007C4A21">
            <w:pPr>
              <w:jc w:val="center"/>
              <w:rPr>
                <w:b/>
              </w:rPr>
            </w:pPr>
            <w:r w:rsidRPr="00593398">
              <w:rPr>
                <w:b/>
              </w:rPr>
              <w:t>121300,0</w:t>
            </w:r>
          </w:p>
        </w:tc>
      </w:tr>
      <w:tr w:rsidR="006509DE" w:rsidRPr="00CD0624" w:rsidTr="009B27D7">
        <w:trPr>
          <w:gridAfter w:val="1"/>
          <w:wAfter w:w="236" w:type="dxa"/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9249D">
            <w:r w:rsidRPr="00CD0624"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  <w:r>
              <w:t>выплата почетный гражданин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09249D" w:rsidRDefault="006509DE" w:rsidP="0009249D">
            <w:pPr>
              <w:jc w:val="center"/>
            </w:pPr>
            <w:r w:rsidRPr="0009249D">
              <w:t>914 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09249D" w:rsidRDefault="006509DE" w:rsidP="0009249D">
            <w:pPr>
              <w:jc w:val="center"/>
            </w:pPr>
            <w:r w:rsidRPr="0009249D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09249D" w:rsidRDefault="006509DE" w:rsidP="0009249D">
            <w:pPr>
              <w:jc w:val="center"/>
            </w:pPr>
            <w:r w:rsidRPr="0009249D">
              <w:t>О3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09249D" w:rsidRDefault="006509DE" w:rsidP="0009249D">
            <w:pPr>
              <w:jc w:val="center"/>
            </w:pPr>
            <w:r>
              <w:t>02 5 03</w:t>
            </w:r>
            <w:r w:rsidRPr="0009249D">
              <w:t xml:space="preserve">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09249D" w:rsidRDefault="006509DE" w:rsidP="0009249D">
            <w:pPr>
              <w:jc w:val="center"/>
            </w:pPr>
            <w:r w:rsidRPr="0009249D"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09249D" w:rsidRDefault="006509DE" w:rsidP="007C4A21">
            <w:pPr>
              <w:jc w:val="center"/>
            </w:pPr>
            <w:r>
              <w:t>121 300,0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09249D" w:rsidRDefault="006509DE" w:rsidP="007C4A21">
            <w:pPr>
              <w:jc w:val="center"/>
            </w:pPr>
            <w:r>
              <w:t>121 300,0</w:t>
            </w:r>
          </w:p>
        </w:tc>
      </w:tr>
      <w:tr w:rsidR="006509DE" w:rsidRPr="00CD0624" w:rsidTr="009B27D7">
        <w:trPr>
          <w:gridAfter w:val="1"/>
          <w:wAfter w:w="236" w:type="dxa"/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МКУ Елань-Коленовского городского поселения "Хозяйственно-эксплуатационная служба по обслуживанию городского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11 358 500,0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11 379 900,0</w:t>
            </w:r>
          </w:p>
        </w:tc>
      </w:tr>
      <w:tr w:rsidR="006509DE" w:rsidRPr="00CD0624" w:rsidTr="009B27D7">
        <w:trPr>
          <w:gridAfter w:val="1"/>
          <w:wAfter w:w="236" w:type="dxa"/>
          <w:trHeight w:val="1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Учреждение по обеспечению благоустройства городского поселения</w:t>
            </w:r>
          </w:p>
          <w:p w:rsidR="006509DE" w:rsidRPr="00CD0624" w:rsidRDefault="006509DE" w:rsidP="003B30F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О3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11 358 500,0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11 379 900,0</w:t>
            </w:r>
          </w:p>
        </w:tc>
      </w:tr>
      <w:tr w:rsidR="006509DE" w:rsidRPr="00CD0624" w:rsidTr="009B27D7">
        <w:trPr>
          <w:gridAfter w:val="1"/>
          <w:wAfter w:w="236" w:type="dxa"/>
          <w:trHeight w:val="1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11 358 500,0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11 379 900,0</w:t>
            </w:r>
          </w:p>
        </w:tc>
      </w:tr>
      <w:tr w:rsidR="006509DE" w:rsidRPr="00CD0624" w:rsidTr="009B27D7">
        <w:trPr>
          <w:gridAfter w:val="1"/>
          <w:wAfter w:w="236" w:type="dxa"/>
          <w:trHeight w:val="1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11 358 500,0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11 379 900,0</w:t>
            </w:r>
          </w:p>
        </w:tc>
      </w:tr>
      <w:tr w:rsidR="006509DE" w:rsidRPr="00CD0624" w:rsidTr="009B27D7">
        <w:trPr>
          <w:gridAfter w:val="1"/>
          <w:wAfter w:w="236" w:type="dxa"/>
          <w:trHeight w:val="1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snapToGrid w:val="0"/>
              <w:rPr>
                <w:b/>
              </w:rPr>
            </w:pPr>
            <w:r w:rsidRPr="00CD0624">
              <w:rPr>
                <w:b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6509DE" w:rsidRPr="00CD0624" w:rsidRDefault="006509DE" w:rsidP="003B30F0">
            <w:pPr>
              <w:snapToGrid w:val="0"/>
            </w:pPr>
          </w:p>
          <w:p w:rsidR="006509DE" w:rsidRPr="00CD0624" w:rsidRDefault="006509DE" w:rsidP="003B30F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02 4 04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11 358 500,0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</w:rPr>
            </w:pPr>
            <w:r>
              <w:rPr>
                <w:b/>
              </w:rPr>
              <w:t>11 379 900,0</w:t>
            </w:r>
          </w:p>
        </w:tc>
      </w:tr>
      <w:tr w:rsidR="006509DE" w:rsidRPr="00CD0624" w:rsidTr="009B27D7">
        <w:trPr>
          <w:gridAfter w:val="1"/>
          <w:wAfter w:w="236" w:type="dxa"/>
          <w:trHeight w:val="1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Cs/>
              </w:rPr>
            </w:pPr>
            <w:r w:rsidRPr="00CD0624">
              <w:rPr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02 4 04 90050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</w:pPr>
            <w:r>
              <w:t>7 689 500,0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</w:pPr>
            <w:r>
              <w:t>7 900 900,0</w:t>
            </w:r>
          </w:p>
        </w:tc>
      </w:tr>
      <w:tr w:rsidR="006509DE" w:rsidRPr="00CD0624" w:rsidTr="009B27D7">
        <w:trPr>
          <w:gridAfter w:val="1"/>
          <w:wAfter w:w="236" w:type="dxa"/>
          <w:trHeight w:val="8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Cs/>
              </w:rPr>
            </w:pPr>
            <w:r w:rsidRPr="00CD0624">
              <w:rPr>
                <w:bCs/>
              </w:rPr>
              <w:t>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02 4 04 90050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</w:pPr>
            <w:r>
              <w:t>3 669 000,0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</w:pPr>
            <w:r>
              <w:t>3 479 000,0</w:t>
            </w:r>
          </w:p>
        </w:tc>
      </w:tr>
      <w:tr w:rsidR="006509DE" w:rsidRPr="00CD0624" w:rsidTr="009B27D7">
        <w:trPr>
          <w:gridAfter w:val="1"/>
          <w:wAfter w:w="236" w:type="dxa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МКУ КСК "Кристалл"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10 125 600,0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10 343600,0</w:t>
            </w:r>
          </w:p>
        </w:tc>
      </w:tr>
      <w:tr w:rsidR="006509DE" w:rsidRPr="00CD0624" w:rsidTr="009B27D7">
        <w:trPr>
          <w:gridAfter w:val="1"/>
          <w:wAfter w:w="236" w:type="dxa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9 262 300,0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9 477300,0</w:t>
            </w:r>
          </w:p>
        </w:tc>
      </w:tr>
      <w:tr w:rsidR="006509DE" w:rsidRPr="00CD0624" w:rsidTr="009B27D7">
        <w:trPr>
          <w:gridAfter w:val="1"/>
          <w:wAfter w:w="236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 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О1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9 262 300,0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9 477300,0</w:t>
            </w:r>
          </w:p>
        </w:tc>
      </w:tr>
      <w:tr w:rsidR="006509DE" w:rsidRPr="00CD0624" w:rsidTr="009B27D7">
        <w:trPr>
          <w:gridAfter w:val="1"/>
          <w:wAfter w:w="236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 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О1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9 262 300,0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9 477300,0</w:t>
            </w:r>
          </w:p>
        </w:tc>
      </w:tr>
      <w:tr w:rsidR="006509DE" w:rsidRPr="00CD0624" w:rsidTr="009B27D7">
        <w:trPr>
          <w:gridAfter w:val="1"/>
          <w:wAfter w:w="236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Основное мероприятие «Культурно- досуговая деятельность на территории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 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О1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  <w:r w:rsidRPr="00CD0624">
              <w:rPr>
                <w:b/>
              </w:rPr>
              <w:t>03 0 0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9 262 300,0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9 477300,0</w:t>
            </w:r>
          </w:p>
        </w:tc>
      </w:tr>
      <w:tr w:rsidR="006509DE" w:rsidRPr="00CD0624" w:rsidTr="009B27D7">
        <w:trPr>
          <w:gridAfter w:val="1"/>
          <w:wAfter w:w="236" w:type="dxa"/>
          <w:trHeight w:val="26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 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>
              <w:t>03 0 01</w:t>
            </w:r>
            <w:r w:rsidRPr="00CD0624">
              <w:t xml:space="preserve"> 90590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</w:pPr>
            <w:r>
              <w:t>5 376800,0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</w:pPr>
            <w:r>
              <w:t>5 591800,0</w:t>
            </w:r>
          </w:p>
        </w:tc>
      </w:tr>
      <w:tr w:rsidR="006509DE" w:rsidRPr="00CD0624" w:rsidTr="009B27D7">
        <w:trPr>
          <w:gridAfter w:val="1"/>
          <w:wAfter w:w="236" w:type="dxa"/>
          <w:trHeight w:val="20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 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>
              <w:t>03 0 01</w:t>
            </w:r>
            <w:r w:rsidRPr="00CD0624">
              <w:t xml:space="preserve"> 90590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C4A21">
            <w:pPr>
              <w:jc w:val="center"/>
            </w:pPr>
            <w:r>
              <w:t>3 685 500,0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C4A21">
            <w:pPr>
              <w:jc w:val="center"/>
            </w:pPr>
            <w:r>
              <w:t>3 685500,0</w:t>
            </w:r>
          </w:p>
        </w:tc>
      </w:tr>
      <w:tr w:rsidR="006509DE" w:rsidRPr="00CD0624" w:rsidTr="009B27D7">
        <w:trPr>
          <w:gridAfter w:val="1"/>
          <w:wAfter w:w="236" w:type="dxa"/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 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>
              <w:t>03 0 01</w:t>
            </w:r>
            <w:r w:rsidRPr="00CD0624">
              <w:t xml:space="preserve"> 90590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</w:pPr>
            <w:r>
              <w:t>200 000,0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</w:pPr>
            <w:r>
              <w:t>200 000,0</w:t>
            </w:r>
          </w:p>
        </w:tc>
      </w:tr>
      <w:tr w:rsidR="006509DE" w:rsidRPr="00CD0624" w:rsidTr="009B27D7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375 000,0</w:t>
            </w:r>
          </w:p>
        </w:tc>
      </w:tr>
      <w:tr w:rsidR="006509DE" w:rsidRPr="00CD0624" w:rsidTr="009B27D7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375 000,0</w:t>
            </w:r>
          </w:p>
        </w:tc>
      </w:tr>
      <w:tr w:rsidR="006509DE" w:rsidRPr="00CD0624" w:rsidTr="009B27D7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</w:rPr>
              <w:t xml:space="preserve">Муниципальная целевая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375 000,0</w:t>
            </w:r>
          </w:p>
        </w:tc>
      </w:tr>
      <w:tr w:rsidR="006509DE" w:rsidRPr="00CD0624" w:rsidTr="009B27D7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3B30F0">
            <w:pPr>
              <w:rPr>
                <w:b/>
              </w:rPr>
            </w:pPr>
            <w:r w:rsidRPr="00CD0624">
              <w:rPr>
                <w:b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03 0 02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375 000,0</w:t>
            </w:r>
          </w:p>
        </w:tc>
      </w:tr>
      <w:tr w:rsidR="006509DE" w:rsidRPr="00CD0624" w:rsidTr="009B27D7">
        <w:trPr>
          <w:gridAfter w:val="1"/>
          <w:wAfter w:w="236" w:type="dxa"/>
          <w:trHeight w:val="18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914 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О1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03 0 02 90200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</w:pPr>
            <w:r w:rsidRPr="00CD0624">
              <w:rPr>
                <w:bCs/>
              </w:rPr>
              <w:t>3</w:t>
            </w:r>
            <w:r>
              <w:rPr>
                <w:bCs/>
              </w:rPr>
              <w:t>75 000,0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</w:pPr>
            <w:r>
              <w:t>375 000,0</w:t>
            </w:r>
          </w:p>
        </w:tc>
      </w:tr>
      <w:tr w:rsidR="006509DE" w:rsidRPr="00CD0624" w:rsidTr="009B27D7">
        <w:trPr>
          <w:gridAfter w:val="1"/>
          <w:wAfter w:w="236" w:type="dxa"/>
          <w:trHeight w:val="7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AA331D" w:rsidRDefault="006509DE" w:rsidP="003B3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488300,0</w:t>
            </w:r>
            <w:r w:rsidRPr="00AA331D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AA331D" w:rsidRDefault="006509DE" w:rsidP="003B30F0">
            <w:pPr>
              <w:jc w:val="right"/>
              <w:rPr>
                <w:b/>
              </w:rPr>
            </w:pPr>
            <w:r>
              <w:rPr>
                <w:b/>
              </w:rPr>
              <w:t>491300,0</w:t>
            </w:r>
          </w:p>
        </w:tc>
      </w:tr>
      <w:tr w:rsidR="006509DE" w:rsidRPr="00CD0624" w:rsidTr="009B27D7">
        <w:trPr>
          <w:gridAfter w:val="1"/>
          <w:wAfter w:w="236" w:type="dxa"/>
          <w:trHeight w:val="18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642831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«Развитие культуры, физической культуры и спорта»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AA331D" w:rsidRDefault="006509DE" w:rsidP="003B30F0">
            <w:pPr>
              <w:jc w:val="right"/>
              <w:rPr>
                <w:b/>
                <w:bCs/>
              </w:rPr>
            </w:pPr>
            <w:r w:rsidRPr="00AA331D">
              <w:rPr>
                <w:b/>
                <w:bCs/>
              </w:rPr>
              <w:t>488 300,0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AA331D" w:rsidRDefault="006509DE" w:rsidP="003B30F0">
            <w:pPr>
              <w:jc w:val="center"/>
              <w:rPr>
                <w:b/>
              </w:rPr>
            </w:pPr>
            <w:r w:rsidRPr="00AA331D">
              <w:rPr>
                <w:b/>
              </w:rPr>
              <w:t>491300,0</w:t>
            </w:r>
          </w:p>
        </w:tc>
      </w:tr>
      <w:tr w:rsidR="006509DE" w:rsidRPr="00CD0624" w:rsidTr="009B27D7">
        <w:trPr>
          <w:gridAfter w:val="1"/>
          <w:wAfter w:w="236" w:type="dxa"/>
          <w:trHeight w:val="18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03 0 0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AA331D" w:rsidRDefault="006509DE" w:rsidP="003B30F0">
            <w:pPr>
              <w:jc w:val="right"/>
              <w:rPr>
                <w:b/>
                <w:bCs/>
              </w:rPr>
            </w:pPr>
            <w:r w:rsidRPr="00AA331D">
              <w:rPr>
                <w:b/>
                <w:bCs/>
              </w:rPr>
              <w:t>488 300,0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AA331D" w:rsidRDefault="006509DE" w:rsidP="003B30F0">
            <w:pPr>
              <w:jc w:val="right"/>
              <w:rPr>
                <w:b/>
              </w:rPr>
            </w:pPr>
            <w:r w:rsidRPr="00AA331D">
              <w:rPr>
                <w:b/>
              </w:rPr>
              <w:t>491300,0</w:t>
            </w:r>
          </w:p>
        </w:tc>
      </w:tr>
      <w:tr w:rsidR="006509DE" w:rsidRPr="00CD0624" w:rsidTr="00DC3F6B">
        <w:trPr>
          <w:gridAfter w:val="1"/>
          <w:wAfter w:w="236" w:type="dxa"/>
          <w:trHeight w:val="12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03 0 03 90590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Cs/>
              </w:rPr>
            </w:pPr>
            <w:r>
              <w:rPr>
                <w:bCs/>
              </w:rPr>
              <w:t>410 000,0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</w:pPr>
            <w:r>
              <w:t>413 000,0</w:t>
            </w:r>
          </w:p>
        </w:tc>
      </w:tr>
      <w:tr w:rsidR="006509DE" w:rsidRPr="00CD0624" w:rsidTr="009B27D7">
        <w:trPr>
          <w:gridAfter w:val="1"/>
          <w:wAfter w:w="236" w:type="dxa"/>
          <w:trHeight w:val="18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 914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</w:pPr>
            <w:r w:rsidRPr="00CD0624">
              <w:t>03 0 03 90590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Cs/>
              </w:rPr>
            </w:pPr>
            <w:r>
              <w:rPr>
                <w:bCs/>
              </w:rPr>
              <w:t>78300,0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</w:pPr>
            <w:r>
              <w:t>78300,0</w:t>
            </w:r>
          </w:p>
        </w:tc>
      </w:tr>
    </w:tbl>
    <w:p w:rsidR="006509DE" w:rsidRPr="00CD0624" w:rsidRDefault="006509DE" w:rsidP="003B30F0"/>
    <w:p w:rsidR="006509DE" w:rsidRPr="00CD0624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p w:rsidR="006509DE" w:rsidRDefault="006509DE" w:rsidP="003B30F0"/>
    <w:tbl>
      <w:tblPr>
        <w:tblW w:w="10080" w:type="dxa"/>
        <w:tblInd w:w="108" w:type="dxa"/>
        <w:tblLook w:val="0000"/>
      </w:tblPr>
      <w:tblGrid>
        <w:gridCol w:w="4030"/>
        <w:gridCol w:w="830"/>
        <w:gridCol w:w="900"/>
        <w:gridCol w:w="1260"/>
        <w:gridCol w:w="908"/>
        <w:gridCol w:w="2152"/>
      </w:tblGrid>
      <w:tr w:rsidR="006509DE" w:rsidRPr="00CD0624" w:rsidTr="003B30F0">
        <w:trPr>
          <w:trHeight w:val="31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  <w:bookmarkStart w:id="0" w:name="RANGE!A1:F55"/>
            <w:bookmarkEnd w:id="0"/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Приложение 10 </w:t>
            </w:r>
          </w:p>
        </w:tc>
      </w:tr>
      <w:tr w:rsidR="006509DE" w:rsidRPr="00CD0624" w:rsidTr="003B30F0">
        <w:trPr>
          <w:trHeight w:val="39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60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</w:tc>
      </w:tr>
      <w:tr w:rsidR="006509DE" w:rsidRPr="00CD0624" w:rsidTr="003B30F0">
        <w:trPr>
          <w:trHeight w:val="28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60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</w:tc>
      </w:tr>
      <w:tr w:rsidR="006509DE" w:rsidRPr="00CD0624" w:rsidTr="003B30F0">
        <w:trPr>
          <w:trHeight w:val="28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60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</w:tc>
      </w:tr>
      <w:tr w:rsidR="006509DE" w:rsidRPr="00CD0624" w:rsidTr="003B30F0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 «О бюджете Елань-Коленовского городского поселения</w:t>
            </w:r>
          </w:p>
        </w:tc>
      </w:tr>
      <w:tr w:rsidR="006509DE" w:rsidRPr="00CD0624" w:rsidTr="003B30F0">
        <w:trPr>
          <w:trHeight w:val="36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60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2020 год и плановый период 2021</w:t>
            </w:r>
            <w:r w:rsidRPr="00CD0624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2022</w:t>
            </w:r>
            <w:r w:rsidRPr="00CD0624">
              <w:rPr>
                <w:b/>
                <w:bCs/>
                <w:sz w:val="24"/>
                <w:szCs w:val="24"/>
              </w:rPr>
              <w:t>годов"</w:t>
            </w:r>
          </w:p>
        </w:tc>
      </w:tr>
      <w:tr w:rsidR="006509DE" w:rsidRPr="00CD0624" w:rsidTr="003B30F0">
        <w:trPr>
          <w:trHeight w:val="34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от                   2019 </w:t>
            </w:r>
            <w:r w:rsidRPr="00CD0624">
              <w:rPr>
                <w:b/>
                <w:bCs/>
                <w:sz w:val="24"/>
                <w:szCs w:val="24"/>
              </w:rPr>
              <w:t xml:space="preserve">г. №                </w:t>
            </w:r>
          </w:p>
        </w:tc>
      </w:tr>
      <w:tr w:rsidR="006509DE" w:rsidRPr="00CD0624" w:rsidTr="003B30F0">
        <w:trPr>
          <w:trHeight w:val="33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  <w:rPr>
                <w:rFonts w:ascii="Arial" w:hAnsi="Arial"/>
              </w:rPr>
            </w:pPr>
          </w:p>
        </w:tc>
      </w:tr>
      <w:tr w:rsidR="006509DE" w:rsidRPr="00CD0624" w:rsidTr="003B30F0">
        <w:trPr>
          <w:trHeight w:val="152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6"/>
                <w:szCs w:val="26"/>
              </w:rPr>
            </w:pPr>
            <w:r w:rsidRPr="00CD0624">
              <w:rPr>
                <w:b/>
                <w:bCs/>
                <w:sz w:val="26"/>
                <w:szCs w:val="26"/>
              </w:rPr>
              <w:t>Распределение бюджетных ассигнований по разделам и подразделам, целевым статьям (муниципальным программам Елань-Коленовского городского поселения), группам видов расходов, классификации расходов бюджета Елань-Коленовск</w:t>
            </w:r>
            <w:r>
              <w:rPr>
                <w:b/>
                <w:bCs/>
                <w:sz w:val="26"/>
                <w:szCs w:val="26"/>
              </w:rPr>
              <w:t>ого городского поселения на 2020</w:t>
            </w:r>
            <w:r w:rsidRPr="00CD0624">
              <w:rPr>
                <w:b/>
                <w:bCs/>
                <w:sz w:val="26"/>
                <w:szCs w:val="26"/>
              </w:rPr>
              <w:t xml:space="preserve"> год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09DE" w:rsidRPr="00CD0624" w:rsidTr="003B30F0">
        <w:trPr>
          <w:trHeight w:val="488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рублей</w:t>
            </w:r>
          </w:p>
        </w:tc>
      </w:tr>
    </w:tbl>
    <w:p w:rsidR="006509DE" w:rsidRPr="00CD0624" w:rsidRDefault="006509DE" w:rsidP="003B30F0">
      <w:pPr>
        <w:rPr>
          <w:sz w:val="24"/>
          <w:szCs w:val="24"/>
        </w:rPr>
      </w:pPr>
    </w:p>
    <w:tbl>
      <w:tblPr>
        <w:tblW w:w="10004" w:type="dxa"/>
        <w:tblInd w:w="108" w:type="dxa"/>
        <w:tblLayout w:type="fixed"/>
        <w:tblLook w:val="0000"/>
      </w:tblPr>
      <w:tblGrid>
        <w:gridCol w:w="4036"/>
        <w:gridCol w:w="720"/>
        <w:gridCol w:w="720"/>
        <w:gridCol w:w="1904"/>
        <w:gridCol w:w="1125"/>
        <w:gridCol w:w="1499"/>
      </w:tblGrid>
      <w:tr w:rsidR="006509DE" w:rsidRPr="00CD0624" w:rsidTr="003338F1">
        <w:trPr>
          <w:trHeight w:val="60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ПР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ЦСР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rFonts w:ascii="Arial" w:hAnsi="Arial"/>
                <w:b/>
                <w:bCs/>
              </w:rPr>
            </w:pPr>
            <w:r w:rsidRPr="00CD0624">
              <w:rPr>
                <w:rFonts w:ascii="Arial" w:hAnsi="Arial"/>
                <w:b/>
                <w:bCs/>
              </w:rPr>
              <w:t>Сумма</w:t>
            </w:r>
          </w:p>
        </w:tc>
      </w:tr>
      <w:tr w:rsidR="006509DE" w:rsidRPr="00CD0624" w:rsidTr="003338F1">
        <w:trPr>
          <w:trHeight w:val="48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42 567 448,69</w:t>
            </w:r>
          </w:p>
        </w:tc>
      </w:tr>
      <w:tr w:rsidR="006509DE" w:rsidRPr="00CD0624" w:rsidTr="003338F1">
        <w:trPr>
          <w:trHeight w:val="513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11  094 900,0</w:t>
            </w:r>
          </w:p>
        </w:tc>
      </w:tr>
      <w:tr w:rsidR="006509DE" w:rsidRPr="00CD0624" w:rsidTr="003338F1">
        <w:trPr>
          <w:trHeight w:val="136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F6564C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1535800,0</w:t>
            </w:r>
          </w:p>
        </w:tc>
      </w:tr>
      <w:tr w:rsidR="006509DE" w:rsidRPr="00CD0624" w:rsidTr="003338F1">
        <w:trPr>
          <w:trHeight w:val="136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DC3F6B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DC3F6B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DC3F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09DE" w:rsidRPr="00CD0624" w:rsidTr="00C051F5">
        <w:trPr>
          <w:trHeight w:val="83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bCs/>
                <w:sz w:val="24"/>
                <w:szCs w:val="24"/>
              </w:rPr>
              <w:t>«Глава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01 0 01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1535800,0</w:t>
            </w:r>
          </w:p>
        </w:tc>
      </w:tr>
      <w:tr w:rsidR="006509DE" w:rsidRPr="00CD0624" w:rsidTr="0056570D">
        <w:trPr>
          <w:trHeight w:val="4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4B406A">
            <w:pPr>
              <w:jc w:val="both"/>
              <w:rPr>
                <w:bCs/>
              </w:rPr>
            </w:pPr>
            <w:r w:rsidRPr="00CD0624">
              <w:rPr>
                <w:bCs/>
              </w:rPr>
              <w:t xml:space="preserve">Расходы на обеспечение деятельности главы </w:t>
            </w:r>
            <w:r>
              <w:rPr>
                <w:bCs/>
              </w:rPr>
              <w:t>поселения</w:t>
            </w:r>
            <w:r w:rsidRPr="00CD0624"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01 0 01 92020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1 535 800,0</w:t>
            </w:r>
          </w:p>
        </w:tc>
      </w:tr>
      <w:tr w:rsidR="006509DE" w:rsidRPr="00CD0624" w:rsidTr="003338F1">
        <w:trPr>
          <w:trHeight w:val="228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4B406A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8 836 700,0</w:t>
            </w:r>
          </w:p>
        </w:tc>
      </w:tr>
      <w:tr w:rsidR="006509DE" w:rsidRPr="00CD0624" w:rsidTr="003338F1">
        <w:trPr>
          <w:trHeight w:val="2062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4B406A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01 0</w:t>
            </w:r>
            <w:r>
              <w:rPr>
                <w:b/>
                <w:bCs/>
                <w:sz w:val="24"/>
                <w:szCs w:val="24"/>
              </w:rPr>
              <w:t xml:space="preserve"> 0200000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8 836 700,0</w:t>
            </w:r>
          </w:p>
        </w:tc>
      </w:tr>
      <w:tr w:rsidR="006509DE" w:rsidRPr="00CD0624" w:rsidTr="003338F1">
        <w:trPr>
          <w:trHeight w:val="1979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4B406A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01 0 0200000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4B4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8 836 700,0</w:t>
            </w:r>
          </w:p>
        </w:tc>
      </w:tr>
      <w:tr w:rsidR="006509DE" w:rsidRPr="00CD0624" w:rsidTr="003338F1">
        <w:trPr>
          <w:trHeight w:val="268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4B4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01 0 02</w:t>
            </w:r>
            <w:r w:rsidRPr="00CD0624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6 887 100,0</w:t>
            </w:r>
          </w:p>
        </w:tc>
      </w:tr>
      <w:tr w:rsidR="006509DE" w:rsidRPr="00CD0624" w:rsidTr="003338F1">
        <w:trPr>
          <w:trHeight w:val="268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4B4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01 0 02</w:t>
            </w:r>
            <w:r w:rsidRPr="00CD0624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4B4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1 941 500,0</w:t>
            </w:r>
          </w:p>
        </w:tc>
      </w:tr>
      <w:tr w:rsidR="006509DE" w:rsidRPr="00CD0624" w:rsidTr="003338F1">
        <w:trPr>
          <w:trHeight w:val="268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09DE" w:rsidRPr="00CD0624" w:rsidRDefault="006509DE" w:rsidP="003B30F0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01 0 02</w:t>
            </w:r>
            <w:r w:rsidRPr="00CD0624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8 100,0</w:t>
            </w:r>
          </w:p>
        </w:tc>
      </w:tr>
      <w:tr w:rsidR="006509DE" w:rsidRPr="00CD0624" w:rsidTr="003338F1">
        <w:trPr>
          <w:trHeight w:val="62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both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20 000,0</w:t>
            </w:r>
          </w:p>
        </w:tc>
      </w:tr>
      <w:tr w:rsidR="006509DE" w:rsidRPr="00CD0624" w:rsidTr="003338F1">
        <w:trPr>
          <w:trHeight w:val="62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20 000,0</w:t>
            </w:r>
          </w:p>
        </w:tc>
      </w:tr>
      <w:tr w:rsidR="006509DE" w:rsidRPr="00CD0624" w:rsidTr="003338F1">
        <w:trPr>
          <w:trHeight w:val="62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both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01 0 0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20 000,0</w:t>
            </w:r>
          </w:p>
        </w:tc>
      </w:tr>
      <w:tr w:rsidR="006509DE" w:rsidRPr="00CD0624" w:rsidTr="003338F1">
        <w:trPr>
          <w:trHeight w:val="259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01 0 03</w:t>
            </w:r>
            <w:r w:rsidRPr="00CD0624">
              <w:rPr>
                <w:sz w:val="24"/>
                <w:szCs w:val="24"/>
              </w:rPr>
              <w:t xml:space="preserve"> 90540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</w:tr>
      <w:tr w:rsidR="006509DE" w:rsidRPr="00CD0624" w:rsidTr="003338F1">
        <w:trPr>
          <w:trHeight w:val="62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702 400,0</w:t>
            </w:r>
          </w:p>
        </w:tc>
      </w:tr>
      <w:tr w:rsidR="006509DE" w:rsidRPr="00CD0624" w:rsidTr="003338F1">
        <w:trPr>
          <w:trHeight w:val="62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502 400,0</w:t>
            </w:r>
          </w:p>
        </w:tc>
      </w:tr>
      <w:tr w:rsidR="006509DE" w:rsidRPr="00CD0624" w:rsidTr="003338F1">
        <w:trPr>
          <w:trHeight w:val="62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«Другие общегосударственные вопросы»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01 0 0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502 400,0</w:t>
            </w:r>
          </w:p>
        </w:tc>
      </w:tr>
      <w:tr w:rsidR="006509DE" w:rsidRPr="00CD0624" w:rsidTr="003338F1">
        <w:trPr>
          <w:trHeight w:val="250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r w:rsidRPr="00CD0624"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01 0 07 9201</w:t>
            </w:r>
            <w:r w:rsidRPr="00CD0624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502 400,0</w:t>
            </w:r>
          </w:p>
        </w:tc>
      </w:tr>
      <w:tr w:rsidR="006509DE" w:rsidRPr="00CD0624" w:rsidTr="003338F1">
        <w:trPr>
          <w:trHeight w:val="241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</w:t>
            </w:r>
          </w:p>
        </w:tc>
      </w:tr>
      <w:tr w:rsidR="006509DE" w:rsidRPr="00CD0624" w:rsidTr="003338F1">
        <w:trPr>
          <w:trHeight w:val="188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</w:t>
            </w:r>
          </w:p>
        </w:tc>
      </w:tr>
      <w:tr w:rsidR="006509DE" w:rsidRPr="00CD0624" w:rsidTr="003338F1">
        <w:trPr>
          <w:trHeight w:val="188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02 1 01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</w:t>
            </w:r>
          </w:p>
        </w:tc>
      </w:tr>
      <w:tr w:rsidR="006509DE" w:rsidRPr="00CD0624" w:rsidTr="003338F1">
        <w:trPr>
          <w:trHeight w:val="241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r w:rsidRPr="00CD0624"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</w:p>
          <w:p w:rsidR="006509DE" w:rsidRPr="00CD0624" w:rsidRDefault="006509DE" w:rsidP="003B30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02 1 01 90200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</w:tr>
      <w:tr w:rsidR="006509DE" w:rsidRPr="00CD0624" w:rsidTr="003338F1">
        <w:trPr>
          <w:trHeight w:val="46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202 000,0</w:t>
            </w:r>
          </w:p>
        </w:tc>
      </w:tr>
      <w:tr w:rsidR="006509DE" w:rsidRPr="00CD0624" w:rsidTr="003338F1">
        <w:trPr>
          <w:trHeight w:val="46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50A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202 000,0</w:t>
            </w:r>
          </w:p>
        </w:tc>
      </w:tr>
      <w:tr w:rsidR="006509DE" w:rsidRPr="00CD0624" w:rsidTr="003338F1">
        <w:trPr>
          <w:trHeight w:val="46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202 000,0</w:t>
            </w:r>
          </w:p>
        </w:tc>
      </w:tr>
      <w:tr w:rsidR="006509DE" w:rsidRPr="00CD0624" w:rsidTr="003338F1">
        <w:trPr>
          <w:trHeight w:val="46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«Ведение первичного воинского учета»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01 0 04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202 000,0</w:t>
            </w:r>
          </w:p>
        </w:tc>
      </w:tr>
      <w:tr w:rsidR="006509DE" w:rsidRPr="00CD0624" w:rsidTr="003338F1">
        <w:trPr>
          <w:trHeight w:val="388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01 0 04 51180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89600</w:t>
            </w:r>
          </w:p>
        </w:tc>
      </w:tr>
      <w:tr w:rsidR="006509DE" w:rsidRPr="00CD0624" w:rsidTr="003338F1">
        <w:trPr>
          <w:trHeight w:val="34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01 0 04 51180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12400</w:t>
            </w:r>
          </w:p>
        </w:tc>
      </w:tr>
      <w:tr w:rsidR="006509DE" w:rsidRPr="00CD0624" w:rsidTr="003338F1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1 734 500,0</w:t>
            </w:r>
          </w:p>
        </w:tc>
      </w:tr>
      <w:tr w:rsidR="006509DE" w:rsidRPr="00CD0624" w:rsidTr="003338F1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1 734 500,0</w:t>
            </w:r>
          </w:p>
        </w:tc>
      </w:tr>
      <w:tr w:rsidR="006509DE" w:rsidRPr="00CD0624" w:rsidTr="003338F1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1 734 500,0</w:t>
            </w:r>
          </w:p>
        </w:tc>
      </w:tr>
      <w:tr w:rsidR="006509DE" w:rsidRPr="00CD0624" w:rsidTr="003338F1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1 734 500,0</w:t>
            </w:r>
          </w:p>
        </w:tc>
      </w:tr>
      <w:tr w:rsidR="006509DE" w:rsidRPr="00CD0624" w:rsidTr="003338F1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«Содержание автомобильных дорог»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02 4 01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1 734 500,0</w:t>
            </w:r>
          </w:p>
        </w:tc>
      </w:tr>
      <w:tr w:rsidR="006509DE" w:rsidRPr="00CD0624" w:rsidTr="003338F1">
        <w:trPr>
          <w:trHeight w:val="3397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02 4 01 90020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1 734 500,0</w:t>
            </w:r>
          </w:p>
        </w:tc>
      </w:tr>
      <w:tr w:rsidR="006509DE" w:rsidRPr="00CD0624" w:rsidTr="003338F1">
        <w:trPr>
          <w:trHeight w:val="891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6 504 088,69</w:t>
            </w:r>
          </w:p>
        </w:tc>
      </w:tr>
      <w:tr w:rsidR="006509DE" w:rsidRPr="00CD0624" w:rsidTr="003338F1">
        <w:trPr>
          <w:trHeight w:val="54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264 000,0</w:t>
            </w:r>
          </w:p>
        </w:tc>
      </w:tr>
      <w:tr w:rsidR="006509DE" w:rsidRPr="00CD0624" w:rsidTr="003338F1">
        <w:trPr>
          <w:trHeight w:val="54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264 000,0</w:t>
            </w:r>
          </w:p>
        </w:tc>
      </w:tr>
      <w:tr w:rsidR="006509DE" w:rsidRPr="00CD0624" w:rsidTr="003338F1">
        <w:trPr>
          <w:trHeight w:val="54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264 000,0</w:t>
            </w:r>
          </w:p>
        </w:tc>
      </w:tr>
      <w:tr w:rsidR="006509DE" w:rsidRPr="00CD0624" w:rsidTr="003338F1">
        <w:trPr>
          <w:trHeight w:val="54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02 2 01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264 000,0</w:t>
            </w:r>
          </w:p>
        </w:tc>
      </w:tr>
      <w:tr w:rsidR="006509DE" w:rsidRPr="00CD0624" w:rsidTr="003338F1">
        <w:trPr>
          <w:trHeight w:val="395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color w:val="000000"/>
                <w:sz w:val="24"/>
                <w:szCs w:val="24"/>
              </w:rPr>
            </w:pPr>
            <w:r w:rsidRPr="00CD0624">
              <w:rPr>
                <w:color w:val="000000"/>
                <w:sz w:val="24"/>
                <w:szCs w:val="24"/>
              </w:rPr>
              <w:t>О1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02 2 01 95010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264 000,0</w:t>
            </w:r>
          </w:p>
        </w:tc>
      </w:tr>
      <w:tr w:rsidR="006509DE" w:rsidRPr="00CD0624" w:rsidTr="003338F1">
        <w:trPr>
          <w:trHeight w:val="53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062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</w:tr>
      <w:tr w:rsidR="006509DE" w:rsidRPr="00CD0624" w:rsidTr="003338F1">
        <w:trPr>
          <w:trHeight w:val="53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062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</w:tr>
      <w:tr w:rsidR="006509DE" w:rsidRPr="00CD0624" w:rsidTr="003338F1">
        <w:trPr>
          <w:trHeight w:val="53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062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</w:tr>
      <w:tr w:rsidR="006509DE" w:rsidRPr="00CD0624" w:rsidTr="003338F1">
        <w:trPr>
          <w:trHeight w:val="53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«Текущий ремонт канализации»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062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02 3 01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</w:tr>
      <w:tr w:rsidR="006509DE" w:rsidRPr="00CD0624" w:rsidTr="003338F1">
        <w:trPr>
          <w:trHeight w:val="340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02 3 01 90200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1000 000,0</w:t>
            </w:r>
          </w:p>
        </w:tc>
      </w:tr>
      <w:tr w:rsidR="006509DE" w:rsidRPr="00CD0624" w:rsidTr="003338F1">
        <w:trPr>
          <w:trHeight w:val="67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5 240 088,69</w:t>
            </w:r>
          </w:p>
        </w:tc>
      </w:tr>
      <w:tr w:rsidR="006509DE" w:rsidRPr="00CD0624" w:rsidTr="003338F1">
        <w:trPr>
          <w:trHeight w:val="67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5 240 088,69</w:t>
            </w:r>
          </w:p>
        </w:tc>
      </w:tr>
      <w:tr w:rsidR="006509DE" w:rsidRPr="00CD0624" w:rsidTr="003338F1">
        <w:trPr>
          <w:trHeight w:val="67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5 240 088,69</w:t>
            </w:r>
          </w:p>
        </w:tc>
      </w:tr>
      <w:tr w:rsidR="006509DE" w:rsidRPr="00CD0624" w:rsidTr="003338F1">
        <w:trPr>
          <w:trHeight w:val="67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02 4 02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3047988,69</w:t>
            </w:r>
          </w:p>
        </w:tc>
      </w:tr>
      <w:tr w:rsidR="006509DE" w:rsidRPr="00CD0624" w:rsidTr="003338F1">
        <w:trPr>
          <w:trHeight w:val="340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02 4 02 90010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2590 500,0</w:t>
            </w:r>
          </w:p>
        </w:tc>
      </w:tr>
      <w:tr w:rsidR="006509DE" w:rsidRPr="00CD0624" w:rsidTr="003338F1">
        <w:trPr>
          <w:trHeight w:val="340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5577F">
            <w:r w:rsidRPr="00CD0624"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r>
              <w:t>софинансирование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5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5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5577F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 xml:space="preserve">02 4 02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8670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5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457488,69</w:t>
            </w:r>
          </w:p>
        </w:tc>
      </w:tr>
      <w:tr w:rsidR="006509DE" w:rsidRPr="00CD0624" w:rsidTr="003338F1">
        <w:trPr>
          <w:trHeight w:val="10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02 4 03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74405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2192100,0</w:t>
            </w:r>
          </w:p>
        </w:tc>
      </w:tr>
      <w:tr w:rsidR="006509DE" w:rsidRPr="00CD0624" w:rsidTr="003338F1">
        <w:trPr>
          <w:trHeight w:val="10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02 4 03 90040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100 000,0</w:t>
            </w:r>
          </w:p>
        </w:tc>
      </w:tr>
      <w:tr w:rsidR="006509DE" w:rsidRPr="00CD0624" w:rsidTr="003338F1">
        <w:trPr>
          <w:trHeight w:val="283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02 4 03 90050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2 032 100,0</w:t>
            </w:r>
          </w:p>
        </w:tc>
      </w:tr>
      <w:tr w:rsidR="006509DE" w:rsidRPr="00CD0624" w:rsidTr="003338F1">
        <w:trPr>
          <w:trHeight w:val="283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5577F">
            <w:r>
              <w:t>М</w:t>
            </w:r>
            <w:r w:rsidRPr="00CD0624">
              <w:t xml:space="preserve">ероприятия </w:t>
            </w:r>
            <w:r>
              <w:t>по</w:t>
            </w:r>
            <w:r w:rsidRPr="00CD0624">
              <w:t xml:space="preserve"> благоустройств</w:t>
            </w:r>
            <w:r>
              <w:t>у общественных территорий</w:t>
            </w:r>
            <w:r w:rsidRPr="00CD0624">
              <w:t xml:space="preserve">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5577F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5577F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5577F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 xml:space="preserve">02 4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2555</w:t>
            </w:r>
            <w:r w:rsidRPr="00CD0624">
              <w:rPr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</w:t>
            </w:r>
          </w:p>
        </w:tc>
      </w:tr>
      <w:tr w:rsidR="006509DE" w:rsidRPr="00CD0624" w:rsidTr="003338F1">
        <w:trPr>
          <w:trHeight w:val="143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snapToGrid w:val="0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6509DE" w:rsidRPr="00CD0624" w:rsidRDefault="006509DE" w:rsidP="003B30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02 4 04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10 862 700,0</w:t>
            </w:r>
          </w:p>
        </w:tc>
      </w:tr>
      <w:tr w:rsidR="006509DE" w:rsidRPr="00CD0624" w:rsidTr="003338F1">
        <w:trPr>
          <w:trHeight w:val="88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02 4 04 90050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7 393 700,0</w:t>
            </w:r>
          </w:p>
        </w:tc>
      </w:tr>
      <w:tr w:rsidR="006509DE" w:rsidRPr="00CD0624" w:rsidTr="003338F1">
        <w:trPr>
          <w:trHeight w:val="283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02 4 04 90050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3 469 000,0</w:t>
            </w:r>
          </w:p>
        </w:tc>
      </w:tr>
      <w:tr w:rsidR="006509DE" w:rsidRPr="00CD0624" w:rsidTr="003338F1">
        <w:trPr>
          <w:trHeight w:val="43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06ABA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206ABA">
              <w:rPr>
                <w:b/>
                <w:bCs/>
                <w:sz w:val="22"/>
                <w:szCs w:val="22"/>
              </w:rPr>
              <w:t>10144160,0</w:t>
            </w:r>
          </w:p>
        </w:tc>
      </w:tr>
      <w:tr w:rsidR="006509DE" w:rsidRPr="00CD0624" w:rsidTr="003338F1">
        <w:trPr>
          <w:trHeight w:val="3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06ABA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 w:rsidRPr="00206ABA">
              <w:rPr>
                <w:b/>
                <w:sz w:val="22"/>
                <w:szCs w:val="22"/>
              </w:rPr>
              <w:t>10144160,0</w:t>
            </w:r>
          </w:p>
        </w:tc>
      </w:tr>
      <w:tr w:rsidR="006509DE" w:rsidRPr="00CD0624" w:rsidTr="003338F1">
        <w:trPr>
          <w:trHeight w:val="523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«Развитие культуры,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9 635 260,0</w:t>
            </w:r>
          </w:p>
        </w:tc>
      </w:tr>
      <w:tr w:rsidR="006509DE" w:rsidRPr="00CD0624" w:rsidTr="003338F1">
        <w:trPr>
          <w:trHeight w:val="3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«Культурно- досуговая деятельность на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03 0 0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9 635 260,0</w:t>
            </w:r>
          </w:p>
        </w:tc>
      </w:tr>
      <w:tr w:rsidR="006509DE" w:rsidRPr="00CD0624" w:rsidTr="00B11A3D">
        <w:trPr>
          <w:trHeight w:val="176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B11A3D" w:rsidRDefault="006509DE" w:rsidP="003B30F0">
            <w:pPr>
              <w:autoSpaceDE w:val="0"/>
              <w:autoSpaceDN w:val="0"/>
              <w:adjustRightInd w:val="0"/>
              <w:spacing w:after="240"/>
              <w:jc w:val="both"/>
            </w:pPr>
            <w:r w:rsidRPr="00B11A3D">
              <w:t>Поддержка отрасли культуры (Межбюджетные трансферты) (Комплектование книжных фондов библиотек муниципальных образований) (Закупка товаров, работ и услуг для государственных (муниципальных)  нужд)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3338F1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03 0 01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51190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1 380,0</w:t>
            </w:r>
          </w:p>
        </w:tc>
      </w:tr>
      <w:tr w:rsidR="006509DE" w:rsidRPr="00CD0624" w:rsidTr="003338F1">
        <w:trPr>
          <w:trHeight w:val="265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03 0 01</w:t>
            </w:r>
            <w:r w:rsidRPr="00CD0624">
              <w:rPr>
                <w:sz w:val="24"/>
                <w:szCs w:val="24"/>
              </w:rPr>
              <w:t xml:space="preserve"> 90590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5 170 000,0</w:t>
            </w:r>
          </w:p>
        </w:tc>
      </w:tr>
      <w:tr w:rsidR="006509DE" w:rsidRPr="00CD0624" w:rsidTr="003338F1">
        <w:trPr>
          <w:trHeight w:val="208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03 0 01</w:t>
            </w:r>
            <w:r w:rsidRPr="00CD0624">
              <w:rPr>
                <w:sz w:val="24"/>
                <w:szCs w:val="24"/>
              </w:rPr>
              <w:t xml:space="preserve"> 90590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4 235 700,0</w:t>
            </w:r>
          </w:p>
        </w:tc>
      </w:tr>
      <w:tr w:rsidR="006509DE" w:rsidRPr="00CD0624" w:rsidTr="00B11A3D">
        <w:trPr>
          <w:trHeight w:val="7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B11A3D" w:rsidRDefault="006509DE" w:rsidP="00BD29D5">
            <w:r w:rsidRPr="00B11A3D">
              <w:t>Поддержка отрасли культуры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BD29D5" w:rsidRDefault="006509DE" w:rsidP="00BD2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03 0 01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5190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D0624">
              <w:rPr>
                <w:sz w:val="24"/>
                <w:szCs w:val="24"/>
              </w:rPr>
              <w:t>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BD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6509DE" w:rsidRPr="00CD0624" w:rsidTr="003338F1">
        <w:trPr>
          <w:trHeight w:val="187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03 0 01</w:t>
            </w:r>
            <w:r w:rsidRPr="00CD0624">
              <w:rPr>
                <w:sz w:val="24"/>
                <w:szCs w:val="24"/>
              </w:rPr>
              <w:t xml:space="preserve"> 90590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228 000,0</w:t>
            </w:r>
          </w:p>
        </w:tc>
      </w:tr>
      <w:tr w:rsidR="006509DE" w:rsidRPr="00CD0624" w:rsidTr="00D1390B">
        <w:trPr>
          <w:trHeight w:val="1282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03 0 03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508 900,0</w:t>
            </w:r>
          </w:p>
        </w:tc>
      </w:tr>
      <w:tr w:rsidR="006509DE" w:rsidRPr="00CD0624" w:rsidTr="003338F1">
        <w:trPr>
          <w:trHeight w:val="187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r w:rsidRPr="00CD0624"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03 0 03 90590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433 600,0</w:t>
            </w:r>
          </w:p>
        </w:tc>
      </w:tr>
      <w:tr w:rsidR="006509DE" w:rsidRPr="00CD0624" w:rsidTr="003338F1">
        <w:trPr>
          <w:trHeight w:val="187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03 0 03 90590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75 300,0</w:t>
            </w:r>
          </w:p>
        </w:tc>
      </w:tr>
      <w:tr w:rsidR="006509DE" w:rsidRPr="00CD0624" w:rsidTr="003338F1">
        <w:trPr>
          <w:trHeight w:val="80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1 510 100,0</w:t>
            </w:r>
          </w:p>
        </w:tc>
      </w:tr>
      <w:tr w:rsidR="006509DE" w:rsidRPr="00CD0624" w:rsidTr="003338F1">
        <w:trPr>
          <w:trHeight w:val="70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780 000,0</w:t>
            </w:r>
          </w:p>
        </w:tc>
      </w:tr>
      <w:tr w:rsidR="006509DE" w:rsidRPr="00CD0624" w:rsidTr="003338F1">
        <w:trPr>
          <w:trHeight w:val="187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780 000,0</w:t>
            </w:r>
          </w:p>
        </w:tc>
      </w:tr>
      <w:tr w:rsidR="006509DE" w:rsidRPr="00CD0624" w:rsidTr="003338F1">
        <w:trPr>
          <w:trHeight w:val="1181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780 000,0</w:t>
            </w:r>
          </w:p>
        </w:tc>
      </w:tr>
      <w:tr w:rsidR="006509DE" w:rsidRPr="00CD0624" w:rsidTr="003338F1">
        <w:trPr>
          <w:trHeight w:val="187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02 5 02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780 000,0</w:t>
            </w:r>
          </w:p>
        </w:tc>
      </w:tr>
      <w:tr w:rsidR="006509DE" w:rsidRPr="00CD0624" w:rsidTr="003338F1">
        <w:trPr>
          <w:trHeight w:val="187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r w:rsidRPr="00CD0624"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02 5 02 90470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780 000,0</w:t>
            </w:r>
          </w:p>
        </w:tc>
      </w:tr>
      <w:tr w:rsidR="006509DE" w:rsidRPr="00CD0624" w:rsidTr="003338F1">
        <w:trPr>
          <w:trHeight w:val="81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730100,0</w:t>
            </w:r>
          </w:p>
        </w:tc>
      </w:tr>
      <w:tr w:rsidR="006509DE" w:rsidRPr="00CD0624" w:rsidTr="003338F1">
        <w:trPr>
          <w:trHeight w:val="187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730100,0</w:t>
            </w:r>
          </w:p>
        </w:tc>
      </w:tr>
      <w:tr w:rsidR="006509DE" w:rsidRPr="00CD0624" w:rsidTr="003338F1">
        <w:trPr>
          <w:trHeight w:val="106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730100,0</w:t>
            </w:r>
          </w:p>
        </w:tc>
      </w:tr>
      <w:tr w:rsidR="006509DE" w:rsidRPr="00CD0624" w:rsidTr="003338F1">
        <w:trPr>
          <w:trHeight w:val="1622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«Оказание материальной помощи отдельным категориям граждан Елань-Коленовсого городского поселения в трудной жизненной ситуации»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02 5 02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12 000,0</w:t>
            </w:r>
          </w:p>
        </w:tc>
      </w:tr>
      <w:tr w:rsidR="006509DE" w:rsidRPr="00CD0624" w:rsidTr="00D1390B">
        <w:trPr>
          <w:trHeight w:val="106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r w:rsidRPr="00CD0624">
              <w:t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02 5 02 90200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12 000,0</w:t>
            </w:r>
          </w:p>
        </w:tc>
      </w:tr>
      <w:tr w:rsidR="006509DE" w:rsidRPr="00CD0624" w:rsidTr="003338F1">
        <w:trPr>
          <w:trHeight w:val="165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BD29D5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</w:t>
            </w:r>
            <w:r>
              <w:rPr>
                <w:b/>
                <w:sz w:val="24"/>
                <w:szCs w:val="24"/>
              </w:rPr>
              <w:t xml:space="preserve">Выплаты почетным </w:t>
            </w:r>
            <w:r w:rsidRPr="00CD0624">
              <w:rPr>
                <w:b/>
                <w:sz w:val="24"/>
                <w:szCs w:val="24"/>
              </w:rPr>
              <w:t>граждан</w:t>
            </w:r>
            <w:r>
              <w:rPr>
                <w:b/>
                <w:sz w:val="24"/>
                <w:szCs w:val="24"/>
              </w:rPr>
              <w:t>ам</w:t>
            </w:r>
            <w:r w:rsidRPr="00CD0624">
              <w:rPr>
                <w:b/>
                <w:sz w:val="24"/>
                <w:szCs w:val="24"/>
              </w:rPr>
              <w:t xml:space="preserve"> Елань-Коленовс</w:t>
            </w:r>
            <w:r>
              <w:rPr>
                <w:b/>
                <w:sz w:val="24"/>
                <w:szCs w:val="24"/>
              </w:rPr>
              <w:t>к</w:t>
            </w:r>
            <w:r w:rsidRPr="00CD0624">
              <w:rPr>
                <w:b/>
                <w:sz w:val="24"/>
                <w:szCs w:val="24"/>
              </w:rPr>
              <w:t>ого городского поселения »</w:t>
            </w:r>
          </w:p>
          <w:p w:rsidR="006509DE" w:rsidRPr="00CD0624" w:rsidRDefault="006509DE" w:rsidP="00BD29D5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2 5 03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B262C" w:rsidRDefault="006509DE" w:rsidP="00BD29D5">
            <w:pPr>
              <w:jc w:val="center"/>
              <w:rPr>
                <w:b/>
                <w:sz w:val="22"/>
                <w:szCs w:val="22"/>
              </w:rPr>
            </w:pPr>
            <w:r w:rsidRPr="001B262C">
              <w:rPr>
                <w:b/>
                <w:sz w:val="22"/>
                <w:szCs w:val="22"/>
              </w:rPr>
              <w:t>121300,0</w:t>
            </w:r>
          </w:p>
        </w:tc>
      </w:tr>
      <w:tr w:rsidR="006509DE" w:rsidRPr="00CD0624" w:rsidTr="003338F1">
        <w:trPr>
          <w:trHeight w:val="187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pPr>
              <w:rPr>
                <w:b/>
                <w:sz w:val="24"/>
                <w:szCs w:val="24"/>
              </w:rPr>
            </w:pPr>
            <w:r w:rsidRPr="00CD0624"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  <w:r>
              <w:t xml:space="preserve"> выплата почетный гражданин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B262C" w:rsidRDefault="006509DE" w:rsidP="00BD29D5">
            <w:pPr>
              <w:jc w:val="center"/>
              <w:rPr>
                <w:sz w:val="24"/>
                <w:szCs w:val="24"/>
              </w:rPr>
            </w:pPr>
            <w:r w:rsidRPr="001B262C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B262C" w:rsidRDefault="006509DE" w:rsidP="00BD29D5">
            <w:pPr>
              <w:jc w:val="center"/>
              <w:rPr>
                <w:sz w:val="24"/>
                <w:szCs w:val="24"/>
              </w:rPr>
            </w:pPr>
            <w:r w:rsidRPr="001B262C">
              <w:rPr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B262C" w:rsidRDefault="006509DE" w:rsidP="00BD29D5">
            <w:pPr>
              <w:jc w:val="center"/>
              <w:rPr>
                <w:sz w:val="24"/>
                <w:szCs w:val="24"/>
              </w:rPr>
            </w:pPr>
            <w:r w:rsidRPr="001B262C">
              <w:rPr>
                <w:sz w:val="24"/>
                <w:szCs w:val="24"/>
              </w:rPr>
              <w:t>02 5 03 90 200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B262C" w:rsidRDefault="006509DE" w:rsidP="00BD29D5">
            <w:pPr>
              <w:jc w:val="center"/>
              <w:rPr>
                <w:sz w:val="24"/>
                <w:szCs w:val="24"/>
              </w:rPr>
            </w:pPr>
            <w:r w:rsidRPr="001B262C">
              <w:rPr>
                <w:sz w:val="24"/>
                <w:szCs w:val="24"/>
              </w:rPr>
              <w:t>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121300,0</w:t>
            </w:r>
          </w:p>
        </w:tc>
      </w:tr>
      <w:tr w:rsidR="006509DE" w:rsidRPr="00CD0624" w:rsidTr="003338F1">
        <w:trPr>
          <w:trHeight w:val="89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BD29D5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</w:t>
            </w:r>
            <w:r>
              <w:rPr>
                <w:b/>
                <w:sz w:val="24"/>
                <w:szCs w:val="24"/>
              </w:rPr>
              <w:t>Выплата единовременного поощрения»</w:t>
            </w:r>
          </w:p>
          <w:p w:rsidR="006509DE" w:rsidRPr="00CD0624" w:rsidRDefault="006509DE" w:rsidP="00BD29D5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2 5 04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BD2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B262C" w:rsidRDefault="006509DE" w:rsidP="00BD29D5">
            <w:pPr>
              <w:rPr>
                <w:b/>
                <w:sz w:val="24"/>
                <w:szCs w:val="24"/>
              </w:rPr>
            </w:pPr>
            <w:r w:rsidRPr="001B262C">
              <w:rPr>
                <w:b/>
                <w:sz w:val="24"/>
                <w:szCs w:val="24"/>
              </w:rPr>
              <w:t>596800,0</w:t>
            </w:r>
          </w:p>
        </w:tc>
      </w:tr>
      <w:tr w:rsidR="006509DE" w:rsidRPr="00CD0624" w:rsidTr="003338F1">
        <w:trPr>
          <w:trHeight w:val="88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r w:rsidRPr="00CD0624"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  <w:r>
              <w:t xml:space="preserve">Выплата единовременного поощрение в связи с выходом на пенсию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02 5 04 90200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121 300,0</w:t>
            </w:r>
          </w:p>
        </w:tc>
      </w:tr>
      <w:tr w:rsidR="006509DE" w:rsidRPr="00CD0624" w:rsidTr="003338F1">
        <w:trPr>
          <w:trHeight w:val="3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BD29D5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515 000,0</w:t>
            </w:r>
          </w:p>
        </w:tc>
      </w:tr>
      <w:tr w:rsidR="006509DE" w:rsidRPr="00CD0624" w:rsidTr="003338F1">
        <w:trPr>
          <w:trHeight w:val="3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BD29D5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515 000,0</w:t>
            </w:r>
          </w:p>
        </w:tc>
      </w:tr>
      <w:tr w:rsidR="006509DE" w:rsidRPr="00CD0624" w:rsidTr="003338F1">
        <w:trPr>
          <w:trHeight w:val="3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BD29D5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«Развитие культуры,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515 000,0</w:t>
            </w:r>
          </w:p>
        </w:tc>
      </w:tr>
      <w:tr w:rsidR="006509DE" w:rsidRPr="00CD0624" w:rsidTr="003338F1">
        <w:trPr>
          <w:trHeight w:val="3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BD29D5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03 0 02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515 000,0</w:t>
            </w:r>
          </w:p>
        </w:tc>
      </w:tr>
      <w:tr w:rsidR="006509DE" w:rsidRPr="00CD0624" w:rsidTr="003338F1">
        <w:trPr>
          <w:trHeight w:val="187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D29D5">
            <w:r w:rsidRPr="00CD0624"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03 0 02 90200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D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515 000,0</w:t>
            </w:r>
          </w:p>
        </w:tc>
      </w:tr>
    </w:tbl>
    <w:p w:rsidR="006509DE" w:rsidRDefault="006509DE" w:rsidP="003B30F0">
      <w:pPr>
        <w:rPr>
          <w:sz w:val="24"/>
          <w:szCs w:val="24"/>
        </w:rPr>
      </w:pPr>
    </w:p>
    <w:tbl>
      <w:tblPr>
        <w:tblW w:w="10080" w:type="dxa"/>
        <w:tblInd w:w="108" w:type="dxa"/>
        <w:tblLook w:val="0000"/>
      </w:tblPr>
      <w:tblGrid>
        <w:gridCol w:w="4030"/>
        <w:gridCol w:w="830"/>
        <w:gridCol w:w="900"/>
        <w:gridCol w:w="1260"/>
        <w:gridCol w:w="908"/>
        <w:gridCol w:w="2152"/>
      </w:tblGrid>
      <w:tr w:rsidR="006509DE" w:rsidRPr="00CD0624" w:rsidTr="003B30F0">
        <w:trPr>
          <w:trHeight w:val="31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Приложение 11</w:t>
            </w:r>
          </w:p>
        </w:tc>
      </w:tr>
      <w:tr w:rsidR="006509DE" w:rsidRPr="00CD0624" w:rsidTr="003B30F0">
        <w:trPr>
          <w:trHeight w:val="39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60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</w:tc>
      </w:tr>
      <w:tr w:rsidR="006509DE" w:rsidRPr="00CD0624" w:rsidTr="003B30F0">
        <w:trPr>
          <w:trHeight w:val="28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60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</w:tc>
      </w:tr>
      <w:tr w:rsidR="006509DE" w:rsidRPr="00CD0624" w:rsidTr="003B30F0">
        <w:trPr>
          <w:trHeight w:val="28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60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</w:tc>
      </w:tr>
      <w:tr w:rsidR="006509DE" w:rsidRPr="00CD0624" w:rsidTr="003B30F0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 «О бюджете Елань-Коленовского городского поселения</w:t>
            </w:r>
          </w:p>
        </w:tc>
      </w:tr>
      <w:tr w:rsidR="006509DE" w:rsidRPr="00CD0624" w:rsidTr="003B30F0">
        <w:trPr>
          <w:trHeight w:val="36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60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2020 год и плановый период 2021 и 2022</w:t>
            </w:r>
            <w:r w:rsidRPr="00CD0624">
              <w:rPr>
                <w:b/>
                <w:bCs/>
                <w:sz w:val="24"/>
                <w:szCs w:val="24"/>
              </w:rPr>
              <w:t xml:space="preserve"> годов"</w:t>
            </w:r>
          </w:p>
        </w:tc>
      </w:tr>
      <w:tr w:rsidR="006509DE" w:rsidRPr="00CD0624" w:rsidTr="003B30F0">
        <w:trPr>
          <w:trHeight w:val="34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56570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от     2019г</w:t>
            </w:r>
            <w:r w:rsidRPr="00CD0624">
              <w:rPr>
                <w:b/>
                <w:bCs/>
                <w:sz w:val="24"/>
                <w:szCs w:val="24"/>
              </w:rPr>
              <w:t xml:space="preserve">. №                </w:t>
            </w:r>
          </w:p>
        </w:tc>
      </w:tr>
      <w:tr w:rsidR="006509DE" w:rsidRPr="00CD0624" w:rsidTr="003B30F0">
        <w:trPr>
          <w:trHeight w:val="33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  <w:rPr>
                <w:rFonts w:ascii="Arial" w:hAnsi="Arial"/>
              </w:rPr>
            </w:pPr>
          </w:p>
        </w:tc>
      </w:tr>
      <w:tr w:rsidR="006509DE" w:rsidRPr="00CD0624" w:rsidTr="003B30F0">
        <w:trPr>
          <w:trHeight w:val="152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6"/>
                <w:szCs w:val="26"/>
              </w:rPr>
            </w:pPr>
            <w:r w:rsidRPr="00CD0624">
              <w:rPr>
                <w:b/>
                <w:bCs/>
                <w:sz w:val="26"/>
                <w:szCs w:val="26"/>
              </w:rPr>
              <w:t>Распределение бюджетных ассигнований по разделам и подразделам, целевым статьям (муниципальным программам Елань-Коленовского городского поселения), группам видов расходов, классификации расходов бюджета Елань-Коленовского городского п</w:t>
            </w:r>
            <w:r>
              <w:rPr>
                <w:b/>
                <w:bCs/>
                <w:sz w:val="26"/>
                <w:szCs w:val="26"/>
              </w:rPr>
              <w:t>оселения на плановый период 2021 и 2022</w:t>
            </w:r>
            <w:r w:rsidRPr="00CD0624">
              <w:rPr>
                <w:b/>
                <w:bCs/>
                <w:sz w:val="26"/>
                <w:szCs w:val="26"/>
              </w:rPr>
              <w:t xml:space="preserve">годов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09DE" w:rsidRPr="00CD0624" w:rsidTr="003B30F0">
        <w:trPr>
          <w:trHeight w:val="488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рублей</w:t>
            </w:r>
          </w:p>
        </w:tc>
      </w:tr>
    </w:tbl>
    <w:p w:rsidR="006509DE" w:rsidRPr="00CD0624" w:rsidRDefault="006509DE" w:rsidP="003B30F0">
      <w:pPr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635"/>
        <w:gridCol w:w="2909"/>
        <w:gridCol w:w="851"/>
        <w:gridCol w:w="317"/>
        <w:gridCol w:w="250"/>
        <w:gridCol w:w="946"/>
        <w:gridCol w:w="387"/>
        <w:gridCol w:w="226"/>
        <w:gridCol w:w="283"/>
        <w:gridCol w:w="211"/>
        <w:gridCol w:w="215"/>
        <w:gridCol w:w="378"/>
        <w:gridCol w:w="127"/>
        <w:gridCol w:w="463"/>
        <w:gridCol w:w="307"/>
        <w:gridCol w:w="142"/>
        <w:gridCol w:w="168"/>
        <w:gridCol w:w="643"/>
        <w:gridCol w:w="585"/>
        <w:gridCol w:w="22"/>
      </w:tblGrid>
      <w:tr w:rsidR="006509DE" w:rsidRPr="00CD0624" w:rsidTr="00D34C76">
        <w:trPr>
          <w:trHeight w:val="60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ПР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ВР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F05635" w:rsidRDefault="006509DE" w:rsidP="003B30F0">
            <w:pPr>
              <w:jc w:val="right"/>
              <w:rPr>
                <w:b/>
                <w:bCs/>
              </w:rPr>
            </w:pPr>
            <w:r w:rsidRPr="00F05635">
              <w:rPr>
                <w:b/>
                <w:bCs/>
              </w:rPr>
              <w:t>2021г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F05635" w:rsidRDefault="006509DE" w:rsidP="003B30F0">
            <w:pPr>
              <w:jc w:val="right"/>
              <w:rPr>
                <w:b/>
                <w:bCs/>
              </w:rPr>
            </w:pPr>
            <w:r w:rsidRPr="00F05635">
              <w:rPr>
                <w:b/>
                <w:bCs/>
              </w:rPr>
              <w:t>2022г</w:t>
            </w:r>
          </w:p>
        </w:tc>
      </w:tr>
      <w:tr w:rsidR="006509DE" w:rsidRPr="00CD0624" w:rsidTr="00D34C76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</w:rPr>
            </w:pPr>
            <w:r w:rsidRPr="00CD0624">
              <w:rPr>
                <w:b/>
                <w:bCs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</w:rPr>
            </w:pPr>
            <w:r w:rsidRPr="00CD0624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9840AB" w:rsidRDefault="006509DE" w:rsidP="003B30F0">
            <w:pPr>
              <w:jc w:val="right"/>
              <w:rPr>
                <w:b/>
                <w:bCs/>
              </w:rPr>
            </w:pPr>
            <w:r w:rsidRPr="009840AB">
              <w:rPr>
                <w:b/>
                <w:bCs/>
              </w:rPr>
              <w:t>41 462 368,69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9840AB" w:rsidRDefault="006509DE" w:rsidP="003B30F0">
            <w:pPr>
              <w:jc w:val="center"/>
              <w:rPr>
                <w:b/>
                <w:bCs/>
              </w:rPr>
            </w:pPr>
            <w:r w:rsidRPr="009840AB">
              <w:rPr>
                <w:b/>
                <w:bCs/>
              </w:rPr>
              <w:t>40 </w:t>
            </w:r>
            <w:r>
              <w:rPr>
                <w:b/>
                <w:bCs/>
              </w:rPr>
              <w:t>792768,69</w:t>
            </w:r>
          </w:p>
        </w:tc>
      </w:tr>
      <w:tr w:rsidR="006509DE" w:rsidRPr="00CD0624" w:rsidTr="00D34C76">
        <w:trPr>
          <w:trHeight w:val="513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11 223 800,0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E95D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11 588 900,0</w:t>
            </w:r>
          </w:p>
        </w:tc>
      </w:tr>
      <w:tr w:rsidR="006509DE" w:rsidRPr="00CD0624" w:rsidTr="00D34C76">
        <w:trPr>
          <w:trHeight w:val="214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883C89" w:rsidRDefault="006509DE" w:rsidP="003B30F0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883C8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83C89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883C8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83C89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83C89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83C89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83C89" w:rsidRDefault="006509DE" w:rsidP="003B30F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1 597 200,0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883C89" w:rsidRDefault="006509DE" w:rsidP="003B30F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1 660 900,0</w:t>
            </w:r>
          </w:p>
        </w:tc>
      </w:tr>
      <w:tr w:rsidR="006509DE" w:rsidRPr="00CD0624" w:rsidTr="00D34C76">
        <w:trPr>
          <w:trHeight w:val="197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56570D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83C89" w:rsidRDefault="006509DE" w:rsidP="0056570D">
            <w:pPr>
              <w:jc w:val="center"/>
              <w:rPr>
                <w:b/>
                <w:bCs/>
                <w:sz w:val="24"/>
                <w:szCs w:val="24"/>
              </w:rPr>
            </w:pPr>
            <w:r w:rsidRPr="00883C89">
              <w:rPr>
                <w:b/>
                <w:bCs/>
                <w:sz w:val="24"/>
                <w:szCs w:val="24"/>
              </w:rPr>
              <w:t>01 0</w:t>
            </w:r>
            <w:r>
              <w:rPr>
                <w:b/>
                <w:bCs/>
                <w:sz w:val="24"/>
                <w:szCs w:val="24"/>
              </w:rPr>
              <w:t xml:space="preserve"> 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1 597 200,0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1 660 900,0</w:t>
            </w:r>
          </w:p>
        </w:tc>
      </w:tr>
      <w:tr w:rsidR="006509DE" w:rsidRPr="00CD0624" w:rsidTr="00C051F5">
        <w:trPr>
          <w:trHeight w:val="713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56570D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bCs/>
                <w:sz w:val="24"/>
                <w:szCs w:val="24"/>
              </w:rPr>
              <w:t>«Глава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5657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5657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83C89" w:rsidRDefault="006509DE" w:rsidP="005657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01 0 0100000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5657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5657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1 597 200,0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5657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1 660 900,0</w:t>
            </w:r>
          </w:p>
        </w:tc>
      </w:tr>
      <w:tr w:rsidR="006509DE" w:rsidRPr="00CD0624" w:rsidTr="00D34C76">
        <w:trPr>
          <w:trHeight w:val="197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56570D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Cs/>
              </w:rPr>
              <w:t xml:space="preserve">Расходы на обеспечение деятельности главы </w:t>
            </w:r>
            <w:r>
              <w:rPr>
                <w:bCs/>
              </w:rPr>
              <w:t>поселения</w:t>
            </w:r>
            <w:r w:rsidRPr="00CD0624"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56570D">
            <w:pPr>
              <w:jc w:val="center"/>
              <w:rPr>
                <w:bCs/>
                <w:sz w:val="24"/>
                <w:szCs w:val="24"/>
              </w:rPr>
            </w:pPr>
            <w:r w:rsidRPr="0056570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56570D">
            <w:pPr>
              <w:jc w:val="center"/>
              <w:rPr>
                <w:bCs/>
                <w:sz w:val="24"/>
                <w:szCs w:val="24"/>
              </w:rPr>
            </w:pPr>
            <w:r w:rsidRPr="0056570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56570D">
            <w:pPr>
              <w:jc w:val="center"/>
              <w:rPr>
                <w:bCs/>
                <w:sz w:val="22"/>
                <w:szCs w:val="22"/>
              </w:rPr>
            </w:pPr>
            <w:r w:rsidRPr="0056570D">
              <w:rPr>
                <w:bCs/>
                <w:sz w:val="22"/>
                <w:szCs w:val="22"/>
              </w:rPr>
              <w:t>01 0 01 92020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5657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56570D">
            <w:pPr>
              <w:jc w:val="right"/>
              <w:rPr>
                <w:bCs/>
                <w:sz w:val="22"/>
                <w:szCs w:val="22"/>
              </w:rPr>
            </w:pPr>
            <w:r w:rsidRPr="0056570D">
              <w:rPr>
                <w:bCs/>
                <w:sz w:val="22"/>
                <w:szCs w:val="22"/>
              </w:rPr>
              <w:t>1 597 200,0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56570D" w:rsidRDefault="006509DE" w:rsidP="0056570D">
            <w:pPr>
              <w:jc w:val="right"/>
              <w:rPr>
                <w:bCs/>
                <w:sz w:val="22"/>
                <w:szCs w:val="22"/>
              </w:rPr>
            </w:pPr>
            <w:r w:rsidRPr="0056570D">
              <w:rPr>
                <w:bCs/>
                <w:sz w:val="22"/>
                <w:szCs w:val="22"/>
              </w:rPr>
              <w:t>1 660 900,0</w:t>
            </w:r>
          </w:p>
        </w:tc>
      </w:tr>
      <w:tr w:rsidR="006509DE" w:rsidRPr="00CD0624" w:rsidTr="00D34C76">
        <w:trPr>
          <w:trHeight w:val="197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56570D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56570D">
            <w:pPr>
              <w:jc w:val="center"/>
              <w:rPr>
                <w:b/>
                <w:bCs/>
                <w:sz w:val="24"/>
                <w:szCs w:val="24"/>
              </w:rPr>
            </w:pPr>
            <w:r w:rsidRPr="0056570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56570D">
            <w:pPr>
              <w:jc w:val="center"/>
              <w:rPr>
                <w:b/>
                <w:bCs/>
                <w:sz w:val="24"/>
                <w:szCs w:val="24"/>
              </w:rPr>
            </w:pPr>
            <w:r w:rsidRPr="0056570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5657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5657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0040EC" w:rsidRDefault="006509DE" w:rsidP="0056570D">
            <w:pPr>
              <w:jc w:val="right"/>
              <w:rPr>
                <w:b/>
                <w:bCs/>
                <w:sz w:val="22"/>
                <w:szCs w:val="22"/>
              </w:rPr>
            </w:pPr>
            <w:r w:rsidRPr="000040EC">
              <w:rPr>
                <w:b/>
                <w:bCs/>
                <w:sz w:val="22"/>
                <w:szCs w:val="22"/>
              </w:rPr>
              <w:t>8919600,0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0040EC" w:rsidRDefault="006509DE" w:rsidP="0056570D">
            <w:pPr>
              <w:jc w:val="right"/>
              <w:rPr>
                <w:b/>
                <w:bCs/>
                <w:sz w:val="22"/>
                <w:szCs w:val="22"/>
              </w:rPr>
            </w:pPr>
            <w:r w:rsidRPr="000040EC">
              <w:rPr>
                <w:b/>
                <w:bCs/>
                <w:sz w:val="22"/>
                <w:szCs w:val="22"/>
              </w:rPr>
              <w:t>9221000,0</w:t>
            </w:r>
          </w:p>
        </w:tc>
      </w:tr>
      <w:tr w:rsidR="006509DE" w:rsidRPr="00CD0624" w:rsidTr="00D34C76">
        <w:trPr>
          <w:trHeight w:val="197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0040EC">
            <w:pPr>
              <w:jc w:val="center"/>
              <w:rPr>
                <w:b/>
                <w:bCs/>
                <w:sz w:val="24"/>
                <w:szCs w:val="24"/>
              </w:rPr>
            </w:pPr>
            <w:r w:rsidRPr="0056570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0040EC">
            <w:pPr>
              <w:jc w:val="center"/>
              <w:rPr>
                <w:b/>
                <w:bCs/>
                <w:sz w:val="24"/>
                <w:szCs w:val="24"/>
              </w:rPr>
            </w:pPr>
            <w:r w:rsidRPr="0056570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0040EC">
            <w:pPr>
              <w:jc w:val="center"/>
              <w:rPr>
                <w:b/>
                <w:bCs/>
                <w:sz w:val="22"/>
                <w:szCs w:val="22"/>
              </w:rPr>
            </w:pPr>
            <w:r w:rsidRPr="0056570D">
              <w:rPr>
                <w:b/>
                <w:bCs/>
                <w:sz w:val="22"/>
                <w:szCs w:val="22"/>
              </w:rPr>
              <w:t>01</w:t>
            </w:r>
            <w:r>
              <w:rPr>
                <w:b/>
                <w:bCs/>
                <w:sz w:val="22"/>
                <w:szCs w:val="22"/>
              </w:rPr>
              <w:t xml:space="preserve"> 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0040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0040EC" w:rsidRDefault="006509DE" w:rsidP="000040EC">
            <w:pPr>
              <w:jc w:val="right"/>
              <w:rPr>
                <w:b/>
                <w:bCs/>
                <w:sz w:val="22"/>
                <w:szCs w:val="22"/>
              </w:rPr>
            </w:pPr>
            <w:r w:rsidRPr="000040EC">
              <w:rPr>
                <w:b/>
                <w:bCs/>
                <w:sz w:val="22"/>
                <w:szCs w:val="22"/>
              </w:rPr>
              <w:t>8919600,0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0040EC" w:rsidRDefault="006509DE" w:rsidP="000040EC">
            <w:pPr>
              <w:jc w:val="right"/>
              <w:rPr>
                <w:b/>
                <w:bCs/>
                <w:sz w:val="22"/>
                <w:szCs w:val="22"/>
              </w:rPr>
            </w:pPr>
            <w:r w:rsidRPr="000040EC">
              <w:rPr>
                <w:b/>
                <w:bCs/>
                <w:sz w:val="22"/>
                <w:szCs w:val="22"/>
              </w:rPr>
              <w:t>9221000,0</w:t>
            </w:r>
          </w:p>
        </w:tc>
      </w:tr>
      <w:tr w:rsidR="006509DE" w:rsidRPr="00CD0624" w:rsidTr="00D34C76">
        <w:trPr>
          <w:trHeight w:val="197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0040EC">
            <w:pPr>
              <w:jc w:val="center"/>
              <w:rPr>
                <w:b/>
                <w:bCs/>
                <w:sz w:val="24"/>
                <w:szCs w:val="24"/>
              </w:rPr>
            </w:pPr>
            <w:r w:rsidRPr="0056570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0040EC">
            <w:pPr>
              <w:jc w:val="center"/>
              <w:rPr>
                <w:b/>
                <w:bCs/>
                <w:sz w:val="24"/>
                <w:szCs w:val="24"/>
              </w:rPr>
            </w:pPr>
            <w:r w:rsidRPr="0056570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0040EC">
            <w:pPr>
              <w:jc w:val="center"/>
              <w:rPr>
                <w:b/>
                <w:bCs/>
                <w:sz w:val="22"/>
                <w:szCs w:val="22"/>
              </w:rPr>
            </w:pPr>
            <w:r w:rsidRPr="0056570D">
              <w:rPr>
                <w:b/>
                <w:bCs/>
                <w:sz w:val="22"/>
                <w:szCs w:val="22"/>
              </w:rPr>
              <w:t>01 0 0200000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56570D" w:rsidRDefault="006509DE" w:rsidP="000040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0040EC" w:rsidRDefault="006509DE" w:rsidP="000040EC">
            <w:pPr>
              <w:jc w:val="right"/>
              <w:rPr>
                <w:b/>
                <w:bCs/>
                <w:sz w:val="22"/>
                <w:szCs w:val="22"/>
              </w:rPr>
            </w:pPr>
            <w:r w:rsidRPr="000040EC">
              <w:rPr>
                <w:b/>
                <w:bCs/>
                <w:sz w:val="22"/>
                <w:szCs w:val="22"/>
              </w:rPr>
              <w:t>8919600,0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0040EC" w:rsidRDefault="006509DE" w:rsidP="000040EC">
            <w:pPr>
              <w:jc w:val="right"/>
              <w:rPr>
                <w:b/>
                <w:bCs/>
                <w:sz w:val="22"/>
                <w:szCs w:val="22"/>
              </w:rPr>
            </w:pPr>
            <w:r w:rsidRPr="000040EC">
              <w:rPr>
                <w:b/>
                <w:bCs/>
                <w:sz w:val="22"/>
                <w:szCs w:val="22"/>
              </w:rPr>
              <w:t>9221000,0</w:t>
            </w:r>
          </w:p>
        </w:tc>
      </w:tr>
      <w:tr w:rsidR="006509DE" w:rsidRPr="00CD0624" w:rsidTr="00D34C76">
        <w:trPr>
          <w:trHeight w:val="3673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01 0 02</w:t>
            </w:r>
            <w:r w:rsidRPr="008C28AA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7 162 400,0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7 448 700,0</w:t>
            </w:r>
          </w:p>
        </w:tc>
      </w:tr>
      <w:tr w:rsidR="006509DE" w:rsidRPr="00CD0624" w:rsidTr="00D34C76">
        <w:trPr>
          <w:trHeight w:val="2859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01 0 02</w:t>
            </w:r>
            <w:r w:rsidRPr="008C28AA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1 750 100,0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1 765 200,0</w:t>
            </w:r>
          </w:p>
        </w:tc>
      </w:tr>
      <w:tr w:rsidR="006509DE" w:rsidRPr="00CD0624" w:rsidTr="00D34C76">
        <w:trPr>
          <w:trHeight w:val="2688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09DE" w:rsidRPr="00CD0624" w:rsidRDefault="006509DE" w:rsidP="000040EC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01 0 02</w:t>
            </w:r>
            <w:r w:rsidRPr="008C28AA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7 100,0</w:t>
            </w:r>
          </w:p>
        </w:tc>
      </w:tr>
      <w:tr w:rsidR="006509DE" w:rsidRPr="00CD0624" w:rsidTr="00D34C76">
        <w:trPr>
          <w:trHeight w:val="62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both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20 000,0</w:t>
            </w:r>
          </w:p>
        </w:tc>
      </w:tr>
      <w:tr w:rsidR="006509DE" w:rsidRPr="00CD0624" w:rsidTr="00D34C76">
        <w:trPr>
          <w:trHeight w:val="62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20 000,0</w:t>
            </w:r>
          </w:p>
        </w:tc>
      </w:tr>
      <w:tr w:rsidR="006509DE" w:rsidRPr="00CD0624" w:rsidTr="00D34C76">
        <w:trPr>
          <w:trHeight w:val="62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both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01 0 0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20 000,0</w:t>
            </w:r>
          </w:p>
        </w:tc>
      </w:tr>
      <w:tr w:rsidR="006509DE" w:rsidRPr="00CD0624" w:rsidTr="00D34C76">
        <w:trPr>
          <w:trHeight w:val="259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r w:rsidRPr="00CD0624"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01 0 03</w:t>
            </w:r>
            <w:r w:rsidRPr="008C28AA">
              <w:rPr>
                <w:sz w:val="22"/>
                <w:szCs w:val="22"/>
              </w:rPr>
              <w:t xml:space="preserve"> 90540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</w:tr>
      <w:tr w:rsidR="006509DE" w:rsidRPr="00CD0624" w:rsidTr="00D34C76">
        <w:trPr>
          <w:trHeight w:val="62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687 000,0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687 000,0</w:t>
            </w:r>
          </w:p>
        </w:tc>
      </w:tr>
      <w:tr w:rsidR="006509DE" w:rsidRPr="00CD0624" w:rsidTr="00D34C76">
        <w:trPr>
          <w:trHeight w:val="62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487 000,0</w:t>
            </w:r>
          </w:p>
        </w:tc>
      </w:tr>
      <w:tr w:rsidR="006509DE" w:rsidRPr="00CD0624" w:rsidTr="00D34C76">
        <w:trPr>
          <w:trHeight w:val="62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«Другие общегосударственные вопросы»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01 0 0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487 000,0</w:t>
            </w:r>
          </w:p>
        </w:tc>
      </w:tr>
      <w:tr w:rsidR="006509DE" w:rsidRPr="00CD0624" w:rsidTr="00D34C76">
        <w:trPr>
          <w:trHeight w:val="250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r w:rsidRPr="00CD0624"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  <w:r w:rsidRPr="008C28AA">
              <w:rPr>
                <w:sz w:val="22"/>
                <w:szCs w:val="22"/>
              </w:rPr>
              <w:t>01 0 0</w:t>
            </w:r>
            <w:r>
              <w:rPr>
                <w:sz w:val="22"/>
                <w:szCs w:val="22"/>
              </w:rPr>
              <w:t>7</w:t>
            </w:r>
            <w:r w:rsidRPr="008C28AA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487 000,0</w:t>
            </w:r>
          </w:p>
        </w:tc>
      </w:tr>
      <w:tr w:rsidR="006509DE" w:rsidRPr="00CD0624" w:rsidTr="00D34C76">
        <w:trPr>
          <w:trHeight w:val="241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</w:t>
            </w:r>
          </w:p>
        </w:tc>
      </w:tr>
      <w:tr w:rsidR="006509DE" w:rsidRPr="00CD0624" w:rsidTr="00D34C76">
        <w:trPr>
          <w:trHeight w:val="188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02 1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</w:t>
            </w:r>
          </w:p>
        </w:tc>
      </w:tr>
      <w:tr w:rsidR="006509DE" w:rsidRPr="00CD0624" w:rsidTr="00D34C76">
        <w:trPr>
          <w:trHeight w:val="188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 xml:space="preserve">02 1 01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</w:t>
            </w:r>
          </w:p>
        </w:tc>
      </w:tr>
      <w:tr w:rsidR="006509DE" w:rsidRPr="00CD0624" w:rsidTr="00D34C76">
        <w:trPr>
          <w:trHeight w:val="241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r w:rsidRPr="00CD0624"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</w:p>
          <w:p w:rsidR="006509DE" w:rsidRPr="00CD0624" w:rsidRDefault="006509DE" w:rsidP="000040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  <w:r w:rsidRPr="008C28AA">
              <w:rPr>
                <w:sz w:val="22"/>
                <w:szCs w:val="22"/>
              </w:rPr>
              <w:t>02 1 01 90200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</w:tr>
      <w:tr w:rsidR="006509DE" w:rsidRPr="00CD0624" w:rsidTr="00D34C76">
        <w:trPr>
          <w:trHeight w:val="46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203 400,0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210 100,0</w:t>
            </w:r>
          </w:p>
        </w:tc>
      </w:tr>
      <w:tr w:rsidR="006509DE" w:rsidRPr="00CD0624" w:rsidTr="00D34C76">
        <w:trPr>
          <w:trHeight w:val="46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203 400,0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210 100,0</w:t>
            </w:r>
          </w:p>
        </w:tc>
      </w:tr>
      <w:tr w:rsidR="006509DE" w:rsidRPr="00CD0624" w:rsidTr="00D34C76">
        <w:trPr>
          <w:trHeight w:val="46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D0624">
              <w:rPr>
                <w:b/>
                <w:sz w:val="24"/>
                <w:szCs w:val="24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203 400,0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210 100,0</w:t>
            </w:r>
          </w:p>
        </w:tc>
      </w:tr>
      <w:tr w:rsidR="006509DE" w:rsidRPr="00CD0624" w:rsidTr="00D34C76">
        <w:trPr>
          <w:trHeight w:val="46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«Ведение первичного воинского учета»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01 0 04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203 400,0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210 100,0</w:t>
            </w:r>
          </w:p>
        </w:tc>
      </w:tr>
      <w:tr w:rsidR="006509DE" w:rsidRPr="00CD0624" w:rsidTr="00D34C76">
        <w:trPr>
          <w:trHeight w:val="38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r w:rsidRPr="00CD0624"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327F7" w:rsidRDefault="006509DE" w:rsidP="000040EC">
            <w:pPr>
              <w:jc w:val="center"/>
              <w:rPr>
                <w:sz w:val="22"/>
                <w:szCs w:val="22"/>
              </w:rPr>
            </w:pPr>
            <w:r w:rsidRPr="007327F7">
              <w:rPr>
                <w:sz w:val="22"/>
                <w:szCs w:val="22"/>
              </w:rPr>
              <w:t>01 0 04 51180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187 200,0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191 600,0</w:t>
            </w:r>
          </w:p>
        </w:tc>
      </w:tr>
      <w:tr w:rsidR="006509DE" w:rsidRPr="00CD0624" w:rsidTr="00D34C76">
        <w:trPr>
          <w:trHeight w:val="34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r w:rsidRPr="00CD0624"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327F7" w:rsidRDefault="006509DE" w:rsidP="000040EC">
            <w:pPr>
              <w:jc w:val="center"/>
              <w:rPr>
                <w:sz w:val="22"/>
                <w:szCs w:val="22"/>
              </w:rPr>
            </w:pPr>
            <w:r w:rsidRPr="007327F7">
              <w:rPr>
                <w:sz w:val="22"/>
                <w:szCs w:val="22"/>
              </w:rPr>
              <w:t>01 0 04 51180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18 500,0</w:t>
            </w:r>
          </w:p>
        </w:tc>
      </w:tr>
      <w:tr w:rsidR="006509DE" w:rsidRPr="00CD0624" w:rsidTr="00D34C76">
        <w:trPr>
          <w:trHeight w:val="5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1 828900,0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1 982600,0</w:t>
            </w:r>
          </w:p>
        </w:tc>
      </w:tr>
      <w:tr w:rsidR="006509DE" w:rsidRPr="00CD0624" w:rsidTr="00D34C76">
        <w:trPr>
          <w:trHeight w:val="5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1 828900,0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1 982600,0</w:t>
            </w:r>
          </w:p>
        </w:tc>
      </w:tr>
      <w:tr w:rsidR="006509DE" w:rsidRPr="00CD0624" w:rsidTr="00D34C76">
        <w:trPr>
          <w:trHeight w:val="5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1 828900,0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1 982600,0</w:t>
            </w:r>
          </w:p>
        </w:tc>
      </w:tr>
      <w:tr w:rsidR="006509DE" w:rsidRPr="00CD0624" w:rsidTr="00D34C76">
        <w:trPr>
          <w:trHeight w:val="5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1 828900,0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1 982600,0</w:t>
            </w:r>
          </w:p>
        </w:tc>
      </w:tr>
      <w:tr w:rsidR="006509DE" w:rsidRPr="00CD0624" w:rsidTr="00D34C76">
        <w:trPr>
          <w:trHeight w:val="5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«Содержание автомобильных дорог»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02 4 01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1 828900,0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1 982600,0</w:t>
            </w:r>
          </w:p>
        </w:tc>
      </w:tr>
      <w:tr w:rsidR="006509DE" w:rsidRPr="00CD0624" w:rsidTr="00D34C76">
        <w:trPr>
          <w:trHeight w:val="339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r w:rsidRPr="00CD0624"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  <w:r w:rsidRPr="008C28AA">
              <w:rPr>
                <w:sz w:val="22"/>
                <w:szCs w:val="22"/>
              </w:rPr>
              <w:t>02 4 01 90020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1 828900,0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1 982600,0</w:t>
            </w:r>
          </w:p>
        </w:tc>
      </w:tr>
      <w:tr w:rsidR="006509DE" w:rsidRPr="00CD0624" w:rsidTr="00D34C76">
        <w:trPr>
          <w:trHeight w:val="89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5800868,69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8C28AA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4 366 368,69</w:t>
            </w:r>
          </w:p>
        </w:tc>
      </w:tr>
      <w:tr w:rsidR="006509DE" w:rsidRPr="00CD0624" w:rsidTr="00D34C76">
        <w:trPr>
          <w:trHeight w:val="54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264 000,0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8C28AA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264 000,0</w:t>
            </w:r>
          </w:p>
        </w:tc>
      </w:tr>
      <w:tr w:rsidR="006509DE" w:rsidRPr="00CD0624" w:rsidTr="00D34C76">
        <w:trPr>
          <w:trHeight w:val="54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264 000,0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8C28AA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264 000,0</w:t>
            </w:r>
          </w:p>
        </w:tc>
      </w:tr>
      <w:tr w:rsidR="006509DE" w:rsidRPr="00CD0624" w:rsidTr="00D34C76">
        <w:trPr>
          <w:trHeight w:val="54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264 000,0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8C28AA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264 000,0</w:t>
            </w:r>
          </w:p>
        </w:tc>
      </w:tr>
      <w:tr w:rsidR="006509DE" w:rsidRPr="00CD0624" w:rsidTr="00D34C76">
        <w:trPr>
          <w:trHeight w:val="54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02 2 01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264 000,0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8C28AA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264 000,0</w:t>
            </w:r>
          </w:p>
        </w:tc>
      </w:tr>
      <w:tr w:rsidR="006509DE" w:rsidRPr="00CD0624" w:rsidTr="00D34C76">
        <w:trPr>
          <w:trHeight w:val="3956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r w:rsidRPr="00CD0624"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  <w:r w:rsidRPr="008C28AA">
              <w:rPr>
                <w:sz w:val="22"/>
                <w:szCs w:val="22"/>
              </w:rPr>
              <w:t>О5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color w:val="000000"/>
                <w:sz w:val="22"/>
                <w:szCs w:val="22"/>
              </w:rPr>
            </w:pPr>
            <w:r w:rsidRPr="008C28AA">
              <w:rPr>
                <w:color w:val="000000"/>
                <w:sz w:val="22"/>
                <w:szCs w:val="22"/>
              </w:rPr>
              <w:t>О1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  <w:r w:rsidRPr="008C28AA">
              <w:rPr>
                <w:sz w:val="22"/>
                <w:szCs w:val="22"/>
              </w:rPr>
              <w:t>02 2 01 95010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  <w:r w:rsidRPr="008C28AA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right"/>
              <w:rPr>
                <w:sz w:val="22"/>
                <w:szCs w:val="22"/>
              </w:rPr>
            </w:pPr>
            <w:r w:rsidRPr="008C28AA">
              <w:rPr>
                <w:sz w:val="22"/>
                <w:szCs w:val="22"/>
              </w:rPr>
              <w:t>264 000,0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8C28AA" w:rsidRDefault="006509DE" w:rsidP="000040EC">
            <w:pPr>
              <w:jc w:val="center"/>
              <w:rPr>
                <w:sz w:val="22"/>
                <w:szCs w:val="22"/>
              </w:rPr>
            </w:pPr>
            <w:r w:rsidRPr="008C28AA">
              <w:rPr>
                <w:sz w:val="22"/>
                <w:szCs w:val="22"/>
              </w:rPr>
              <w:t>264 000,0</w:t>
            </w:r>
          </w:p>
        </w:tc>
      </w:tr>
      <w:tr w:rsidR="006509DE" w:rsidRPr="00CD0624" w:rsidTr="00D34C76">
        <w:trPr>
          <w:trHeight w:val="53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062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</w:tr>
      <w:tr w:rsidR="006509DE" w:rsidRPr="00CD0624" w:rsidTr="00D34C76">
        <w:trPr>
          <w:trHeight w:val="53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062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</w:tr>
      <w:tr w:rsidR="006509DE" w:rsidRPr="00CD0624" w:rsidTr="00D34C76">
        <w:trPr>
          <w:trHeight w:val="53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062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1000 000,0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</w:tr>
      <w:tr w:rsidR="006509DE" w:rsidRPr="00CD0624" w:rsidTr="00D34C76">
        <w:trPr>
          <w:trHeight w:val="53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«Текущий ремонт канализации»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062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02 3 01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1000 000,0</w:t>
            </w:r>
          </w:p>
        </w:tc>
      </w:tr>
      <w:tr w:rsidR="006509DE" w:rsidRPr="00CD0624" w:rsidTr="00D34C76">
        <w:trPr>
          <w:trHeight w:val="340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r w:rsidRPr="00CD0624"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327F7" w:rsidRDefault="006509DE" w:rsidP="000040EC">
            <w:pPr>
              <w:jc w:val="center"/>
              <w:rPr>
                <w:sz w:val="22"/>
                <w:szCs w:val="22"/>
              </w:rPr>
            </w:pPr>
            <w:r w:rsidRPr="007327F7">
              <w:rPr>
                <w:sz w:val="22"/>
                <w:szCs w:val="22"/>
              </w:rPr>
              <w:t>02 3 01 90200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1000 000,0</w:t>
            </w:r>
          </w:p>
        </w:tc>
      </w:tr>
      <w:tr w:rsidR="006509DE" w:rsidRPr="00CD0624" w:rsidTr="00D34C76">
        <w:trPr>
          <w:trHeight w:val="6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center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4 536 868,69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8C28AA" w:rsidRDefault="006509DE" w:rsidP="000040EC">
            <w:pPr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3 102 368,69</w:t>
            </w:r>
          </w:p>
        </w:tc>
      </w:tr>
      <w:tr w:rsidR="006509DE" w:rsidRPr="00CD0624" w:rsidTr="00D34C76">
        <w:trPr>
          <w:trHeight w:val="6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4536868,69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8C28AA" w:rsidRDefault="006509DE" w:rsidP="000040EC">
            <w:pPr>
              <w:jc w:val="center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3 102 368,69</w:t>
            </w:r>
          </w:p>
        </w:tc>
      </w:tr>
      <w:tr w:rsidR="006509DE" w:rsidRPr="00CD0624" w:rsidTr="00D34C76">
        <w:trPr>
          <w:trHeight w:val="6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C28AA" w:rsidRDefault="006509DE" w:rsidP="000040EC">
            <w:pPr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 </w:t>
            </w:r>
            <w:r w:rsidRPr="008C28AA">
              <w:rPr>
                <w:b/>
                <w:sz w:val="22"/>
                <w:szCs w:val="22"/>
              </w:rPr>
              <w:t>536868,69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8C28AA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 w:rsidRPr="008C28AA">
              <w:rPr>
                <w:b/>
                <w:sz w:val="22"/>
                <w:szCs w:val="22"/>
              </w:rPr>
              <w:t>3 102 368,69</w:t>
            </w:r>
          </w:p>
        </w:tc>
      </w:tr>
      <w:tr w:rsidR="006509DE" w:rsidRPr="00CD0624" w:rsidTr="00D34C76">
        <w:trPr>
          <w:trHeight w:val="6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02 4 02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861C4" w:rsidRDefault="006509DE" w:rsidP="000040EC">
            <w:pPr>
              <w:jc w:val="right"/>
              <w:rPr>
                <w:b/>
                <w:sz w:val="22"/>
                <w:szCs w:val="22"/>
              </w:rPr>
            </w:pPr>
            <w:r w:rsidRPr="001861C4">
              <w:rPr>
                <w:b/>
                <w:sz w:val="22"/>
                <w:szCs w:val="22"/>
              </w:rPr>
              <w:t>2 847 968,69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1861C4" w:rsidRDefault="006509DE" w:rsidP="000040EC">
            <w:pPr>
              <w:jc w:val="center"/>
              <w:rPr>
                <w:b/>
                <w:sz w:val="22"/>
                <w:szCs w:val="22"/>
              </w:rPr>
            </w:pPr>
            <w:r w:rsidRPr="001861C4">
              <w:rPr>
                <w:b/>
                <w:sz w:val="22"/>
                <w:szCs w:val="22"/>
              </w:rPr>
              <w:t>2 8</w:t>
            </w:r>
            <w:r>
              <w:rPr>
                <w:b/>
                <w:sz w:val="22"/>
                <w:szCs w:val="22"/>
              </w:rPr>
              <w:t>7</w:t>
            </w:r>
            <w:r w:rsidRPr="001861C4">
              <w:rPr>
                <w:b/>
                <w:sz w:val="22"/>
                <w:szCs w:val="22"/>
              </w:rPr>
              <w:t>7 968,69</w:t>
            </w:r>
          </w:p>
        </w:tc>
      </w:tr>
      <w:tr w:rsidR="006509DE" w:rsidRPr="00CD0624" w:rsidTr="00D34C76">
        <w:trPr>
          <w:trHeight w:val="340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r w:rsidRPr="00CD0624"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327F7" w:rsidRDefault="006509DE" w:rsidP="000040EC">
            <w:pPr>
              <w:jc w:val="center"/>
              <w:rPr>
                <w:sz w:val="22"/>
                <w:szCs w:val="22"/>
              </w:rPr>
            </w:pPr>
            <w:r w:rsidRPr="007327F7">
              <w:rPr>
                <w:sz w:val="22"/>
                <w:szCs w:val="22"/>
              </w:rPr>
              <w:t>02 4 02 90010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2 390 500,0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2 420500,0</w:t>
            </w:r>
          </w:p>
        </w:tc>
      </w:tr>
      <w:tr w:rsidR="006509DE" w:rsidRPr="00CD0624" w:rsidTr="00D34C76">
        <w:trPr>
          <w:trHeight w:val="107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r w:rsidRPr="00CD0624"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r>
              <w:t xml:space="preserve"> 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D64E2B" w:rsidRDefault="006509DE" w:rsidP="000040EC">
            <w:pPr>
              <w:jc w:val="center"/>
              <w:rPr>
                <w:sz w:val="24"/>
                <w:szCs w:val="24"/>
              </w:rPr>
            </w:pPr>
            <w:r w:rsidRPr="00D64E2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D64E2B" w:rsidRDefault="006509DE" w:rsidP="000040EC">
            <w:pPr>
              <w:jc w:val="center"/>
              <w:rPr>
                <w:sz w:val="24"/>
                <w:szCs w:val="24"/>
              </w:rPr>
            </w:pPr>
            <w:r w:rsidRPr="00D64E2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327F7" w:rsidRDefault="006509DE" w:rsidP="000040EC">
            <w:pPr>
              <w:jc w:val="center"/>
              <w:rPr>
                <w:sz w:val="22"/>
                <w:szCs w:val="22"/>
              </w:rPr>
            </w:pPr>
            <w:r w:rsidRPr="007327F7">
              <w:rPr>
                <w:sz w:val="22"/>
                <w:szCs w:val="22"/>
              </w:rPr>
              <w:t>02 402</w:t>
            </w:r>
            <w:r w:rsidRPr="007327F7">
              <w:rPr>
                <w:sz w:val="22"/>
                <w:szCs w:val="22"/>
                <w:lang w:val="en-US"/>
              </w:rPr>
              <w:t>S</w:t>
            </w:r>
            <w:r w:rsidRPr="007327F7">
              <w:rPr>
                <w:sz w:val="22"/>
                <w:szCs w:val="22"/>
              </w:rPr>
              <w:t>8670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D64E2B" w:rsidRDefault="006509DE" w:rsidP="000040EC">
            <w:pPr>
              <w:jc w:val="center"/>
              <w:rPr>
                <w:sz w:val="24"/>
                <w:szCs w:val="24"/>
              </w:rPr>
            </w:pPr>
            <w:r w:rsidRPr="00D64E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D64E2B" w:rsidRDefault="006509DE" w:rsidP="000040EC">
            <w:pPr>
              <w:jc w:val="right"/>
              <w:rPr>
                <w:sz w:val="24"/>
                <w:szCs w:val="24"/>
              </w:rPr>
            </w:pPr>
            <w:r w:rsidRPr="00D64E2B">
              <w:rPr>
                <w:sz w:val="24"/>
                <w:szCs w:val="24"/>
              </w:rPr>
              <w:t>457</w:t>
            </w:r>
            <w:r>
              <w:rPr>
                <w:sz w:val="24"/>
                <w:szCs w:val="24"/>
              </w:rPr>
              <w:t> 468,69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D64E2B" w:rsidRDefault="006509DE" w:rsidP="0000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457 468,69</w:t>
            </w:r>
          </w:p>
        </w:tc>
      </w:tr>
      <w:tr w:rsidR="006509DE" w:rsidRPr="00CD0624" w:rsidTr="00D34C76">
        <w:trPr>
          <w:trHeight w:val="107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"Прочие мероприятия в области благоустройства»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02 4 03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1688 900,0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224 400,0</w:t>
            </w:r>
          </w:p>
        </w:tc>
      </w:tr>
      <w:tr w:rsidR="006509DE" w:rsidRPr="00CD0624" w:rsidTr="00D34C76">
        <w:trPr>
          <w:trHeight w:val="283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r w:rsidRPr="00CD0624"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0040EC" w:rsidRDefault="006509DE" w:rsidP="000040EC">
            <w:pPr>
              <w:jc w:val="center"/>
              <w:rPr>
                <w:sz w:val="22"/>
                <w:szCs w:val="22"/>
              </w:rPr>
            </w:pPr>
            <w:r w:rsidRPr="000040EC">
              <w:rPr>
                <w:sz w:val="22"/>
                <w:szCs w:val="22"/>
              </w:rPr>
              <w:t>02 4 03 90050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004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1 688 900,0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004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224 400,0</w:t>
            </w:r>
          </w:p>
        </w:tc>
      </w:tr>
      <w:tr w:rsidR="006509DE" w:rsidRPr="00CD0624" w:rsidTr="00D34C76">
        <w:trPr>
          <w:trHeight w:val="143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snapToGrid w:val="0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6509DE" w:rsidRPr="00CD0624" w:rsidRDefault="006509DE" w:rsidP="0078262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02 4 04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11 358 500,0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11 379 900,0</w:t>
            </w:r>
          </w:p>
        </w:tc>
      </w:tr>
      <w:tr w:rsidR="006509DE" w:rsidRPr="00CD0624" w:rsidTr="00D34C76">
        <w:trPr>
          <w:trHeight w:val="283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r w:rsidRPr="00CD0624"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327F7" w:rsidRDefault="006509DE" w:rsidP="00782626">
            <w:pPr>
              <w:jc w:val="center"/>
              <w:rPr>
                <w:sz w:val="22"/>
                <w:szCs w:val="22"/>
              </w:rPr>
            </w:pPr>
            <w:r w:rsidRPr="007327F7">
              <w:rPr>
                <w:sz w:val="22"/>
                <w:szCs w:val="22"/>
              </w:rPr>
              <w:t>02 4 04 90050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7 689 500,0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7 900 900,0</w:t>
            </w:r>
          </w:p>
        </w:tc>
      </w:tr>
      <w:tr w:rsidR="006509DE" w:rsidRPr="00CD0624" w:rsidTr="00782626">
        <w:trPr>
          <w:trHeight w:val="154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r w:rsidRPr="00CD0624"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327F7" w:rsidRDefault="006509DE" w:rsidP="00782626">
            <w:pPr>
              <w:jc w:val="center"/>
              <w:rPr>
                <w:sz w:val="22"/>
                <w:szCs w:val="22"/>
              </w:rPr>
            </w:pPr>
            <w:r w:rsidRPr="007327F7">
              <w:rPr>
                <w:sz w:val="22"/>
                <w:szCs w:val="22"/>
              </w:rPr>
              <w:t>02 4 04 90050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3 669000,0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3 479000,0</w:t>
            </w:r>
          </w:p>
        </w:tc>
      </w:tr>
      <w:tr w:rsidR="006509DE" w:rsidRPr="00CD0624" w:rsidTr="00D34C76">
        <w:trPr>
          <w:trHeight w:val="43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9750600,0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9 477300,0   </w:t>
            </w:r>
          </w:p>
        </w:tc>
      </w:tr>
      <w:tr w:rsidR="006509DE" w:rsidRPr="00CD0624" w:rsidTr="00D34C76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9750600,0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9 477300,0</w:t>
            </w:r>
          </w:p>
        </w:tc>
      </w:tr>
      <w:tr w:rsidR="006509DE" w:rsidRPr="00CD0624" w:rsidTr="00D34C76">
        <w:trPr>
          <w:trHeight w:val="523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«Развитие культуры,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9750600,0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9986600,0</w:t>
            </w:r>
          </w:p>
        </w:tc>
      </w:tr>
      <w:tr w:rsidR="006509DE" w:rsidRPr="00CD0624" w:rsidTr="00D34C76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«Культурно- досуговая деятельность на территории Елань-Коленовского городского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03 0 01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9 262300,0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9 477300,0</w:t>
            </w:r>
          </w:p>
        </w:tc>
      </w:tr>
      <w:tr w:rsidR="006509DE" w:rsidRPr="00CD0624" w:rsidTr="00D34C76">
        <w:trPr>
          <w:trHeight w:val="26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r w:rsidRPr="00CD0624"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D0135" w:rsidRDefault="006509DE" w:rsidP="00782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</w:t>
            </w:r>
            <w:r w:rsidRPr="002D0135">
              <w:rPr>
                <w:sz w:val="22"/>
                <w:szCs w:val="22"/>
              </w:rPr>
              <w:t xml:space="preserve"> 90590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5 376800,0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5 591800,0</w:t>
            </w:r>
          </w:p>
        </w:tc>
      </w:tr>
      <w:tr w:rsidR="006509DE" w:rsidRPr="00CD0624" w:rsidTr="00D34C76">
        <w:trPr>
          <w:trHeight w:val="20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D0135" w:rsidRDefault="006509DE" w:rsidP="00782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</w:t>
            </w:r>
            <w:r w:rsidRPr="002D0135">
              <w:rPr>
                <w:sz w:val="22"/>
                <w:szCs w:val="22"/>
              </w:rPr>
              <w:t xml:space="preserve"> 90590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3 685500,0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3 685500,0</w:t>
            </w:r>
          </w:p>
        </w:tc>
      </w:tr>
      <w:tr w:rsidR="006509DE" w:rsidRPr="00CD0624" w:rsidTr="00D34C76">
        <w:trPr>
          <w:trHeight w:val="18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D0135" w:rsidRDefault="006509DE" w:rsidP="00782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</w:t>
            </w:r>
            <w:r w:rsidRPr="002D0135">
              <w:rPr>
                <w:sz w:val="22"/>
                <w:szCs w:val="22"/>
              </w:rPr>
              <w:t xml:space="preserve"> 90590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</w:t>
            </w:r>
          </w:p>
        </w:tc>
      </w:tr>
      <w:tr w:rsidR="006509DE" w:rsidRPr="00CD0624" w:rsidTr="007A135E">
        <w:trPr>
          <w:trHeight w:val="187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03 0 03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488300,0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491300,0</w:t>
            </w:r>
          </w:p>
        </w:tc>
      </w:tr>
      <w:tr w:rsidR="006509DE" w:rsidRPr="00CD0624" w:rsidTr="007A135E">
        <w:trPr>
          <w:trHeight w:val="187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D0135" w:rsidRDefault="006509DE" w:rsidP="00782626">
            <w:pPr>
              <w:jc w:val="center"/>
              <w:rPr>
                <w:sz w:val="22"/>
                <w:szCs w:val="22"/>
              </w:rPr>
            </w:pPr>
            <w:r w:rsidRPr="002D0135">
              <w:rPr>
                <w:sz w:val="22"/>
                <w:szCs w:val="22"/>
              </w:rPr>
              <w:t>03 0 03 90590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413000,0</w:t>
            </w:r>
          </w:p>
        </w:tc>
      </w:tr>
      <w:tr w:rsidR="006509DE" w:rsidRPr="00CD0624" w:rsidTr="007A135E">
        <w:trPr>
          <w:trHeight w:val="187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D0135" w:rsidRDefault="006509DE" w:rsidP="00782626">
            <w:pPr>
              <w:jc w:val="center"/>
              <w:rPr>
                <w:sz w:val="22"/>
                <w:szCs w:val="22"/>
              </w:rPr>
            </w:pPr>
            <w:r w:rsidRPr="002D0135">
              <w:rPr>
                <w:sz w:val="22"/>
                <w:szCs w:val="22"/>
              </w:rPr>
              <w:t>03 0 03 90590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78 300,0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78 300,0</w:t>
            </w:r>
          </w:p>
        </w:tc>
      </w:tr>
      <w:tr w:rsidR="006509DE" w:rsidRPr="00CD0624" w:rsidTr="000040EC">
        <w:trPr>
          <w:trHeight w:val="65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921 300,0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921 300,0</w:t>
            </w:r>
          </w:p>
        </w:tc>
      </w:tr>
      <w:tr w:rsidR="006509DE" w:rsidRPr="00CD0624" w:rsidTr="000040EC">
        <w:trPr>
          <w:trHeight w:val="6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780 000,0</w:t>
            </w:r>
          </w:p>
        </w:tc>
      </w:tr>
      <w:tr w:rsidR="006509DE" w:rsidRPr="00CD0624" w:rsidTr="007A135E">
        <w:trPr>
          <w:trHeight w:val="187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A24B5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780 000,0</w:t>
            </w:r>
          </w:p>
        </w:tc>
      </w:tr>
      <w:tr w:rsidR="006509DE" w:rsidRPr="00CD0624" w:rsidTr="000040EC">
        <w:trPr>
          <w:trHeight w:val="151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780 000,0</w:t>
            </w:r>
          </w:p>
        </w:tc>
      </w:tr>
      <w:tr w:rsidR="006509DE" w:rsidRPr="00CD0624" w:rsidTr="007A135E">
        <w:trPr>
          <w:trHeight w:val="187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02 5 0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780 000,0</w:t>
            </w:r>
          </w:p>
        </w:tc>
      </w:tr>
      <w:tr w:rsidR="006509DE" w:rsidRPr="00CD0624" w:rsidTr="000040EC">
        <w:trPr>
          <w:trHeight w:val="140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r w:rsidRPr="00CD0624"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327F7" w:rsidRDefault="006509DE" w:rsidP="00A24B56">
            <w:pPr>
              <w:jc w:val="center"/>
              <w:rPr>
                <w:sz w:val="22"/>
                <w:szCs w:val="22"/>
              </w:rPr>
            </w:pPr>
            <w:r w:rsidRPr="007327F7">
              <w:rPr>
                <w:sz w:val="22"/>
                <w:szCs w:val="22"/>
              </w:rPr>
              <w:t>02 5 0</w:t>
            </w:r>
            <w:r>
              <w:rPr>
                <w:sz w:val="22"/>
                <w:szCs w:val="22"/>
              </w:rPr>
              <w:t>1</w:t>
            </w:r>
            <w:r w:rsidRPr="007327F7">
              <w:rPr>
                <w:sz w:val="22"/>
                <w:szCs w:val="22"/>
              </w:rPr>
              <w:t xml:space="preserve"> 90470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780 000,0</w:t>
            </w:r>
          </w:p>
        </w:tc>
      </w:tr>
      <w:tr w:rsidR="006509DE" w:rsidRPr="00CD0624" w:rsidTr="000040EC">
        <w:trPr>
          <w:trHeight w:val="8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</w:t>
            </w:r>
          </w:p>
        </w:tc>
      </w:tr>
      <w:tr w:rsidR="006509DE" w:rsidRPr="00CD0624" w:rsidTr="007A135E">
        <w:trPr>
          <w:trHeight w:val="187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A24B5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</w:t>
            </w:r>
          </w:p>
        </w:tc>
      </w:tr>
      <w:tr w:rsidR="006509DE" w:rsidRPr="00CD0624" w:rsidTr="000040EC">
        <w:trPr>
          <w:trHeight w:val="136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82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</w:t>
            </w:r>
          </w:p>
        </w:tc>
      </w:tr>
      <w:tr w:rsidR="006509DE" w:rsidRPr="00CD0624" w:rsidTr="007A135E">
        <w:trPr>
          <w:trHeight w:val="136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A24B5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«Оказание материальной помощи отдельным категориям граждан Елань-Коленовсого городского поселения в трудной жизненной ситуации»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02 5</w:t>
            </w:r>
            <w:r>
              <w:rPr>
                <w:b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A24B5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</w:t>
            </w:r>
          </w:p>
        </w:tc>
      </w:tr>
      <w:tr w:rsidR="006509DE" w:rsidRPr="00CD0624" w:rsidTr="007A135E">
        <w:trPr>
          <w:trHeight w:val="136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A24B56">
            <w:r w:rsidRPr="00CD0624">
              <w:t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A24B56" w:rsidRDefault="006509DE" w:rsidP="00A24B56">
            <w:pPr>
              <w:jc w:val="center"/>
            </w:pPr>
            <w:r w:rsidRPr="00A24B56">
              <w:t>02 5 02 90200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A24B56" w:rsidRDefault="006509DE" w:rsidP="00A24B56">
            <w:pPr>
              <w:jc w:val="right"/>
              <w:rPr>
                <w:sz w:val="24"/>
                <w:szCs w:val="24"/>
              </w:rPr>
            </w:pPr>
            <w:r w:rsidRPr="00A24B56">
              <w:rPr>
                <w:sz w:val="24"/>
                <w:szCs w:val="24"/>
              </w:rPr>
              <w:t>20000,0</w:t>
            </w:r>
          </w:p>
        </w:tc>
      </w:tr>
      <w:tr w:rsidR="006509DE" w:rsidRPr="00CD0624" w:rsidTr="007A135E">
        <w:trPr>
          <w:trHeight w:val="136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A24B5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</w:t>
            </w:r>
            <w:r>
              <w:rPr>
                <w:b/>
                <w:sz w:val="24"/>
                <w:szCs w:val="24"/>
              </w:rPr>
              <w:t xml:space="preserve">Выплаты почетным </w:t>
            </w:r>
            <w:r w:rsidRPr="00CD0624">
              <w:rPr>
                <w:b/>
                <w:sz w:val="24"/>
                <w:szCs w:val="24"/>
              </w:rPr>
              <w:t>граждан</w:t>
            </w:r>
            <w:r>
              <w:rPr>
                <w:b/>
                <w:sz w:val="24"/>
                <w:szCs w:val="24"/>
              </w:rPr>
              <w:t>ам</w:t>
            </w:r>
            <w:r w:rsidRPr="00CD0624">
              <w:rPr>
                <w:b/>
                <w:sz w:val="24"/>
                <w:szCs w:val="24"/>
              </w:rPr>
              <w:t xml:space="preserve"> Елань-Коленовс</w:t>
            </w:r>
            <w:r>
              <w:rPr>
                <w:b/>
                <w:sz w:val="24"/>
                <w:szCs w:val="24"/>
              </w:rPr>
              <w:t>к</w:t>
            </w:r>
            <w:r w:rsidRPr="00CD0624">
              <w:rPr>
                <w:b/>
                <w:sz w:val="24"/>
                <w:szCs w:val="24"/>
              </w:rPr>
              <w:t>ого городского поселения »</w:t>
            </w:r>
          </w:p>
          <w:p w:rsidR="006509DE" w:rsidRPr="00CD0624" w:rsidRDefault="006509DE" w:rsidP="00A24B56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2 5 03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B262C" w:rsidRDefault="006509DE" w:rsidP="00A24B56">
            <w:pPr>
              <w:jc w:val="center"/>
              <w:rPr>
                <w:b/>
                <w:sz w:val="22"/>
                <w:szCs w:val="22"/>
              </w:rPr>
            </w:pPr>
            <w:r w:rsidRPr="001B262C">
              <w:rPr>
                <w:b/>
                <w:sz w:val="22"/>
                <w:szCs w:val="22"/>
              </w:rPr>
              <w:t>121300,0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Default="006509DE" w:rsidP="00A24B5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121300,0</w:t>
            </w:r>
          </w:p>
        </w:tc>
      </w:tr>
      <w:tr w:rsidR="006509DE" w:rsidRPr="00CD0624" w:rsidTr="007A135E">
        <w:trPr>
          <w:trHeight w:val="187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A24B56">
            <w:pPr>
              <w:rPr>
                <w:b/>
                <w:sz w:val="24"/>
                <w:szCs w:val="24"/>
              </w:rPr>
            </w:pPr>
            <w:r w:rsidRPr="00CD0624"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  <w:r>
              <w:t>выплата почетный гражданин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3A761C" w:rsidRDefault="006509DE" w:rsidP="00A24B56">
            <w:pPr>
              <w:jc w:val="center"/>
              <w:rPr>
                <w:sz w:val="24"/>
                <w:szCs w:val="24"/>
              </w:rPr>
            </w:pPr>
            <w:r w:rsidRPr="003A761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3A761C" w:rsidRDefault="006509DE" w:rsidP="00A24B56">
            <w:pPr>
              <w:jc w:val="center"/>
              <w:rPr>
                <w:sz w:val="24"/>
                <w:szCs w:val="24"/>
              </w:rPr>
            </w:pPr>
            <w:r w:rsidRPr="003A761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3A761C" w:rsidRDefault="006509DE" w:rsidP="00A24B56">
            <w:pPr>
              <w:jc w:val="center"/>
              <w:rPr>
                <w:sz w:val="24"/>
                <w:szCs w:val="24"/>
              </w:rPr>
            </w:pPr>
            <w:r w:rsidRPr="003A761C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0390200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3A761C" w:rsidRDefault="006509DE" w:rsidP="00A24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3A761C" w:rsidRDefault="006509DE" w:rsidP="00A24B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121 300,0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3A761C" w:rsidRDefault="006509DE" w:rsidP="00A24B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121 300,0</w:t>
            </w:r>
          </w:p>
        </w:tc>
      </w:tr>
      <w:tr w:rsidR="006509DE" w:rsidRPr="00CD0624" w:rsidTr="00D34C76">
        <w:trPr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A24B56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A24B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375000,0</w:t>
            </w:r>
          </w:p>
        </w:tc>
      </w:tr>
      <w:tr w:rsidR="006509DE" w:rsidRPr="00CD0624" w:rsidTr="00D34C76">
        <w:trPr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A24B56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A24B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375000,0</w:t>
            </w:r>
          </w:p>
        </w:tc>
      </w:tr>
      <w:tr w:rsidR="006509DE" w:rsidRPr="00CD0624" w:rsidTr="00D34C76">
        <w:trPr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A24B56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4"/>
                <w:szCs w:val="24"/>
              </w:rPr>
              <w:br/>
              <w:t>«Развитие культуры,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A24B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375000,0</w:t>
            </w:r>
          </w:p>
        </w:tc>
      </w:tr>
      <w:tr w:rsidR="006509DE" w:rsidRPr="00CD0624" w:rsidTr="00D34C76">
        <w:trPr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A24B56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03 0 02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09DE" w:rsidRPr="00CD0624" w:rsidRDefault="006509DE" w:rsidP="00A24B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DE" w:rsidRPr="00CD0624" w:rsidRDefault="006509DE" w:rsidP="00A24B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375000,0</w:t>
            </w:r>
          </w:p>
        </w:tc>
      </w:tr>
      <w:tr w:rsidR="006509DE" w:rsidRPr="00CD0624" w:rsidTr="009840AB">
        <w:trPr>
          <w:trHeight w:val="187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A24B56">
            <w:r w:rsidRPr="00CD0624"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О1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D0135" w:rsidRDefault="006509DE" w:rsidP="00A24B56">
            <w:pPr>
              <w:jc w:val="center"/>
              <w:rPr>
                <w:sz w:val="22"/>
                <w:szCs w:val="22"/>
              </w:rPr>
            </w:pPr>
            <w:r w:rsidRPr="002D0135">
              <w:rPr>
                <w:sz w:val="22"/>
                <w:szCs w:val="22"/>
              </w:rPr>
              <w:t>03 0 02 90200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sz w:val="24"/>
                <w:szCs w:val="24"/>
              </w:rPr>
            </w:pPr>
            <w:r w:rsidRPr="00CD062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375000,0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A24B5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375000,0</w:t>
            </w:r>
          </w:p>
        </w:tc>
      </w:tr>
      <w:tr w:rsidR="006509DE" w:rsidRPr="00CD0624" w:rsidTr="00D34C76">
        <w:trPr>
          <w:gridAfter w:val="1"/>
          <w:wAfter w:w="22" w:type="dxa"/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outlineLvl w:val="0"/>
              <w:rPr>
                <w:sz w:val="22"/>
                <w:szCs w:val="22"/>
              </w:rPr>
            </w:pPr>
            <w:r w:rsidRPr="00CD0624">
              <w:rPr>
                <w:sz w:val="24"/>
                <w:szCs w:val="24"/>
              </w:rPr>
              <w:br w:type="page"/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outlineLvl w:val="0"/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jc w:val="right"/>
              <w:outlineLvl w:val="0"/>
            </w:pPr>
          </w:p>
        </w:tc>
        <w:tc>
          <w:tcPr>
            <w:tcW w:w="35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  <w:p w:rsidR="006509DE" w:rsidRPr="00CD0624" w:rsidRDefault="006509DE" w:rsidP="00A24B5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CD0624">
              <w:rPr>
                <w:b/>
                <w:bCs/>
                <w:sz w:val="24"/>
                <w:szCs w:val="24"/>
              </w:rPr>
              <w:t xml:space="preserve">риложение 12 </w:t>
            </w:r>
          </w:p>
        </w:tc>
      </w:tr>
      <w:tr w:rsidR="006509DE" w:rsidRPr="00CD0624" w:rsidTr="00D34C76">
        <w:trPr>
          <w:gridAfter w:val="1"/>
          <w:wAfter w:w="22" w:type="dxa"/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к Решению Совета народных депутатов</w:t>
            </w:r>
          </w:p>
        </w:tc>
      </w:tr>
      <w:tr w:rsidR="006509DE" w:rsidRPr="00CD0624" w:rsidTr="00D34C76">
        <w:trPr>
          <w:gridAfter w:val="1"/>
          <w:wAfter w:w="22" w:type="dxa"/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Елань-Коленовского городского поселения</w:t>
            </w:r>
          </w:p>
        </w:tc>
      </w:tr>
      <w:tr w:rsidR="006509DE" w:rsidRPr="00CD0624" w:rsidTr="00D34C76">
        <w:trPr>
          <w:gridAfter w:val="1"/>
          <w:wAfter w:w="22" w:type="dxa"/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Новохоперского муниципального района</w:t>
            </w:r>
          </w:p>
        </w:tc>
      </w:tr>
      <w:tr w:rsidR="006509DE" w:rsidRPr="00CD0624" w:rsidTr="00D34C76">
        <w:trPr>
          <w:gridAfter w:val="1"/>
          <w:wAfter w:w="22" w:type="dxa"/>
          <w:trHeight w:val="300"/>
        </w:trPr>
        <w:tc>
          <w:tcPr>
            <w:tcW w:w="1004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 «О бюджете Елань-Коленовского городского поселения</w:t>
            </w:r>
          </w:p>
        </w:tc>
      </w:tr>
      <w:tr w:rsidR="006509DE" w:rsidRPr="00CD0624" w:rsidTr="00D34C76">
        <w:trPr>
          <w:gridAfter w:val="1"/>
          <w:wAfter w:w="22" w:type="dxa"/>
          <w:trHeight w:val="300"/>
        </w:trPr>
        <w:tc>
          <w:tcPr>
            <w:tcW w:w="1004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 xml:space="preserve">  на </w:t>
            </w:r>
            <w:r>
              <w:rPr>
                <w:b/>
                <w:bCs/>
                <w:sz w:val="22"/>
                <w:szCs w:val="22"/>
              </w:rPr>
              <w:t>2020 год и плановый период 2021 и 2022</w:t>
            </w:r>
            <w:r w:rsidRPr="00CD0624">
              <w:rPr>
                <w:b/>
                <w:bCs/>
                <w:sz w:val="22"/>
                <w:szCs w:val="22"/>
              </w:rPr>
              <w:t xml:space="preserve"> годов" </w:t>
            </w:r>
          </w:p>
        </w:tc>
      </w:tr>
      <w:tr w:rsidR="006509DE" w:rsidRPr="00CD0624" w:rsidTr="00D34C76">
        <w:trPr>
          <w:gridAfter w:val="1"/>
          <w:wAfter w:w="22" w:type="dxa"/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21CC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от                             2019</w:t>
            </w:r>
            <w:r w:rsidRPr="00CD0624">
              <w:rPr>
                <w:b/>
                <w:bCs/>
                <w:sz w:val="22"/>
                <w:szCs w:val="22"/>
              </w:rPr>
              <w:t xml:space="preserve">г. №    </w:t>
            </w:r>
          </w:p>
        </w:tc>
      </w:tr>
      <w:tr w:rsidR="006509DE" w:rsidRPr="00CD0624" w:rsidTr="00D34C76">
        <w:trPr>
          <w:gridAfter w:val="1"/>
          <w:wAfter w:w="22" w:type="dxa"/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outlineLvl w:val="0"/>
              <w:rPr>
                <w:sz w:val="22"/>
                <w:szCs w:val="22"/>
              </w:rPr>
            </w:pPr>
          </w:p>
        </w:tc>
      </w:tr>
      <w:tr w:rsidR="006509DE" w:rsidRPr="00CD0624" w:rsidTr="00D34C76">
        <w:trPr>
          <w:gridAfter w:val="1"/>
          <w:wAfter w:w="22" w:type="dxa"/>
          <w:trHeight w:val="1082"/>
        </w:trPr>
        <w:tc>
          <w:tcPr>
            <w:tcW w:w="1004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Елань-Коленовского городского поселения), группам видов расходов, разделам, подразделам классификации расходов бюджета Елань-Коленовск</w:t>
            </w:r>
            <w:r>
              <w:rPr>
                <w:b/>
                <w:bCs/>
                <w:sz w:val="22"/>
                <w:szCs w:val="22"/>
              </w:rPr>
              <w:t>ого городского поселения на 2020</w:t>
            </w:r>
            <w:r w:rsidRPr="00CD0624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6509DE" w:rsidRPr="00CD0624" w:rsidTr="00D34C76">
        <w:trPr>
          <w:gridAfter w:val="2"/>
          <w:wAfter w:w="607" w:type="dxa"/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A24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</w:tr>
      <w:tr w:rsidR="006509DE" w:rsidRPr="00CD0624" w:rsidTr="00231170">
        <w:trPr>
          <w:gridAfter w:val="1"/>
          <w:wAfter w:w="22" w:type="dxa"/>
          <w:trHeight w:val="7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6509DE" w:rsidRPr="00CD0624" w:rsidTr="00231170">
        <w:trPr>
          <w:gridAfter w:val="1"/>
          <w:wAfter w:w="22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6509DE" w:rsidRPr="00CD0624" w:rsidTr="00231170">
        <w:trPr>
          <w:gridAfter w:val="1"/>
          <w:wAfter w:w="22" w:type="dxa"/>
          <w:trHeight w:val="51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A24B56">
            <w:pPr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42 567 448,69</w:t>
            </w:r>
          </w:p>
        </w:tc>
      </w:tr>
      <w:tr w:rsidR="006509DE" w:rsidRPr="00CD0624" w:rsidTr="00231170">
        <w:trPr>
          <w:gridAfter w:val="1"/>
          <w:wAfter w:w="22" w:type="dxa"/>
          <w:trHeight w:val="2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A24B56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Муниципальная программа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A24B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11 096 900,0</w:t>
            </w:r>
          </w:p>
        </w:tc>
      </w:tr>
      <w:tr w:rsidR="006509DE" w:rsidRPr="00CD0624" w:rsidTr="00C051F5">
        <w:trPr>
          <w:gridAfter w:val="1"/>
          <w:wAfter w:w="22" w:type="dxa"/>
          <w:trHeight w:val="92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bCs/>
                <w:sz w:val="24"/>
                <w:szCs w:val="24"/>
              </w:rPr>
              <w:t>«Глава поселения»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01 0 01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1 535800,0</w:t>
            </w:r>
          </w:p>
        </w:tc>
      </w:tr>
      <w:tr w:rsidR="006509DE" w:rsidRPr="00CD0624" w:rsidTr="00231170">
        <w:trPr>
          <w:gridAfter w:val="1"/>
          <w:wAfter w:w="22" w:type="dxa"/>
          <w:trHeight w:val="218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Cs/>
              </w:rPr>
              <w:t xml:space="preserve">Расходы на обеспечение деятельности главы </w:t>
            </w:r>
            <w:r>
              <w:rPr>
                <w:bCs/>
              </w:rPr>
              <w:t>поселения</w:t>
            </w:r>
            <w:r w:rsidRPr="00CD0624"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360EE" w:rsidRDefault="006509DE" w:rsidP="00B259D8">
            <w:pPr>
              <w:jc w:val="center"/>
              <w:rPr>
                <w:sz w:val="22"/>
                <w:szCs w:val="22"/>
              </w:rPr>
            </w:pPr>
            <w:r w:rsidRPr="001360EE">
              <w:rPr>
                <w:sz w:val="22"/>
                <w:szCs w:val="22"/>
              </w:rPr>
              <w:t>01 0 01 92020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360EE" w:rsidRDefault="006509DE" w:rsidP="00B259D8">
            <w:pPr>
              <w:jc w:val="center"/>
              <w:rPr>
                <w:sz w:val="22"/>
                <w:szCs w:val="22"/>
              </w:rPr>
            </w:pPr>
            <w:r w:rsidRPr="001360EE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360EE" w:rsidRDefault="006509DE" w:rsidP="00B259D8">
            <w:pPr>
              <w:jc w:val="center"/>
              <w:rPr>
                <w:sz w:val="22"/>
                <w:szCs w:val="22"/>
              </w:rPr>
            </w:pPr>
            <w:r w:rsidRPr="001360EE">
              <w:rPr>
                <w:sz w:val="22"/>
                <w:szCs w:val="22"/>
              </w:rPr>
              <w:t>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360EE" w:rsidRDefault="006509DE" w:rsidP="00B259D8">
            <w:pPr>
              <w:jc w:val="center"/>
              <w:rPr>
                <w:sz w:val="22"/>
                <w:szCs w:val="22"/>
              </w:rPr>
            </w:pPr>
            <w:r w:rsidRPr="001360EE">
              <w:rPr>
                <w:sz w:val="22"/>
                <w:szCs w:val="22"/>
              </w:rPr>
              <w:t>02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360EE" w:rsidRDefault="006509DE" w:rsidP="00B259D8">
            <w:pPr>
              <w:jc w:val="center"/>
              <w:rPr>
                <w:sz w:val="22"/>
                <w:szCs w:val="22"/>
              </w:rPr>
            </w:pPr>
            <w:r w:rsidRPr="001360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1360EE">
              <w:rPr>
                <w:sz w:val="22"/>
                <w:szCs w:val="22"/>
              </w:rPr>
              <w:t>535</w:t>
            </w:r>
            <w:r>
              <w:rPr>
                <w:sz w:val="22"/>
                <w:szCs w:val="22"/>
              </w:rPr>
              <w:t> 800,0</w:t>
            </w:r>
          </w:p>
        </w:tc>
      </w:tr>
      <w:tr w:rsidR="006509DE" w:rsidRPr="00CD0624" w:rsidTr="007A135E">
        <w:trPr>
          <w:gridAfter w:val="1"/>
          <w:wAfter w:w="22" w:type="dxa"/>
          <w:trHeight w:val="218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B259D8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B259D8">
              <w:rPr>
                <w:b/>
                <w:sz w:val="22"/>
                <w:szCs w:val="22"/>
              </w:rPr>
              <w:t>01 0 02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360EE" w:rsidRDefault="006509DE" w:rsidP="00B25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360EE" w:rsidRDefault="006509DE" w:rsidP="00B25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1360EE" w:rsidRDefault="006509DE" w:rsidP="00B25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B259D8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B259D8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 </w:t>
            </w:r>
            <w:r w:rsidRPr="00B259D8">
              <w:rPr>
                <w:b/>
                <w:sz w:val="22"/>
                <w:szCs w:val="22"/>
              </w:rPr>
              <w:t>836700,0</w:t>
            </w:r>
          </w:p>
        </w:tc>
      </w:tr>
      <w:tr w:rsidR="006509DE" w:rsidRPr="00CD0624" w:rsidTr="00231170">
        <w:trPr>
          <w:gridAfter w:val="1"/>
          <w:wAfter w:w="22" w:type="dxa"/>
          <w:trHeight w:val="372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B25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01 0 02</w:t>
            </w:r>
            <w:r w:rsidRPr="00CD0624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О4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6 887 100,0</w:t>
            </w:r>
          </w:p>
        </w:tc>
      </w:tr>
      <w:tr w:rsidR="006509DE" w:rsidRPr="00CD0624" w:rsidTr="00231170">
        <w:trPr>
          <w:gridAfter w:val="1"/>
          <w:wAfter w:w="22" w:type="dxa"/>
          <w:trHeight w:val="287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B25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01 0 02</w:t>
            </w:r>
            <w:r w:rsidRPr="00CD0624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О4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1 941 500,0</w:t>
            </w:r>
          </w:p>
        </w:tc>
      </w:tr>
      <w:tr w:rsidR="006509DE" w:rsidRPr="00CD0624" w:rsidTr="00231170">
        <w:trPr>
          <w:gridAfter w:val="1"/>
          <w:wAfter w:w="22" w:type="dxa"/>
          <w:trHeight w:val="250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B259D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09DE" w:rsidRPr="00CD0624" w:rsidRDefault="006509DE" w:rsidP="00B25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01 0 02</w:t>
            </w:r>
            <w:r w:rsidRPr="00CD0624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800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О4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8 100,0</w:t>
            </w:r>
          </w:p>
        </w:tc>
      </w:tr>
      <w:tr w:rsidR="006509DE" w:rsidRPr="00CD0624" w:rsidTr="00231170">
        <w:trPr>
          <w:gridAfter w:val="1"/>
          <w:wAfter w:w="22" w:type="dxa"/>
          <w:trHeight w:val="11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jc w:val="both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01 0 03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20 000,0</w:t>
            </w:r>
          </w:p>
        </w:tc>
      </w:tr>
      <w:tr w:rsidR="006509DE" w:rsidRPr="00CD0624" w:rsidTr="00231170">
        <w:trPr>
          <w:gridAfter w:val="1"/>
          <w:wAfter w:w="22" w:type="dxa"/>
          <w:trHeight w:val="3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01 0 03</w:t>
            </w:r>
            <w:r w:rsidRPr="00CD0624">
              <w:rPr>
                <w:sz w:val="22"/>
                <w:szCs w:val="22"/>
              </w:rPr>
              <w:t xml:space="preserve"> 90540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</w:tr>
      <w:tr w:rsidR="006509DE" w:rsidRPr="00CD0624" w:rsidTr="00231170">
        <w:trPr>
          <w:gridAfter w:val="1"/>
          <w:wAfter w:w="22" w:type="dxa"/>
          <w:trHeight w:val="68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B259D8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«Ведение первичного воинского учета»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01 0 04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202 000,0</w:t>
            </w:r>
          </w:p>
        </w:tc>
      </w:tr>
      <w:tr w:rsidR="006509DE" w:rsidRPr="00CD0624" w:rsidTr="00231170">
        <w:trPr>
          <w:gridAfter w:val="1"/>
          <w:wAfter w:w="22" w:type="dxa"/>
          <w:trHeight w:val="484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01 0 04 51180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О3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189600,0</w:t>
            </w:r>
          </w:p>
        </w:tc>
      </w:tr>
      <w:tr w:rsidR="006509DE" w:rsidRPr="00CD0624" w:rsidTr="00231170">
        <w:trPr>
          <w:gridAfter w:val="1"/>
          <w:wAfter w:w="22" w:type="dxa"/>
          <w:trHeight w:val="376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01 0 04 51180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12400,0</w:t>
            </w:r>
          </w:p>
        </w:tc>
      </w:tr>
      <w:tr w:rsidR="006509DE" w:rsidRPr="00CD0624" w:rsidTr="00B259D8">
        <w:trPr>
          <w:gridAfter w:val="1"/>
          <w:wAfter w:w="22" w:type="dxa"/>
          <w:trHeight w:val="7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Основное мероприятие «Другие общегосударственные вопросы»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01 0 0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502 400,0</w:t>
            </w:r>
          </w:p>
        </w:tc>
      </w:tr>
      <w:tr w:rsidR="006509DE" w:rsidRPr="00CD0624" w:rsidTr="00B259D8">
        <w:trPr>
          <w:gridAfter w:val="1"/>
          <w:wAfter w:w="22" w:type="dxa"/>
          <w:trHeight w:val="24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01 0 0</w:t>
            </w:r>
            <w:r>
              <w:rPr>
                <w:sz w:val="22"/>
                <w:szCs w:val="22"/>
              </w:rPr>
              <w:t>7</w:t>
            </w:r>
            <w:r w:rsidRPr="00CD0624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500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13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502 400,0</w:t>
            </w:r>
          </w:p>
        </w:tc>
      </w:tr>
      <w:tr w:rsidR="006509DE" w:rsidRPr="00CD0624" w:rsidTr="00231170">
        <w:trPr>
          <w:gridAfter w:val="1"/>
          <w:wAfter w:w="22" w:type="dxa"/>
          <w:trHeight w:val="247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2"/>
                <w:szCs w:val="22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02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87863" w:rsidRDefault="006509DE" w:rsidP="00743B5D">
            <w:pPr>
              <w:jc w:val="right"/>
              <w:rPr>
                <w:b/>
                <w:sz w:val="22"/>
                <w:szCs w:val="22"/>
              </w:rPr>
            </w:pPr>
            <w:r w:rsidRPr="00887863">
              <w:rPr>
                <w:b/>
                <w:sz w:val="22"/>
                <w:szCs w:val="22"/>
              </w:rPr>
              <w:t>20811388,69</w:t>
            </w:r>
          </w:p>
        </w:tc>
      </w:tr>
      <w:tr w:rsidR="006509DE" w:rsidRPr="00CD0624" w:rsidTr="00231170">
        <w:trPr>
          <w:gridAfter w:val="1"/>
          <w:wAfter w:w="22" w:type="dxa"/>
          <w:trHeight w:val="35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2.1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02 1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D0624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 xml:space="preserve"> 000</w:t>
            </w:r>
            <w:r w:rsidRPr="00CD0624">
              <w:rPr>
                <w:b/>
                <w:sz w:val="22"/>
                <w:szCs w:val="22"/>
              </w:rPr>
              <w:t>,0</w:t>
            </w:r>
          </w:p>
        </w:tc>
      </w:tr>
      <w:tr w:rsidR="006509DE" w:rsidRPr="00CD0624" w:rsidTr="00231170">
        <w:trPr>
          <w:gridAfter w:val="1"/>
          <w:wAfter w:w="22" w:type="dxa"/>
          <w:trHeight w:val="180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B259D8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02 1 01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D0624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 000,</w:t>
            </w:r>
            <w:r w:rsidRPr="00CD0624">
              <w:rPr>
                <w:b/>
                <w:sz w:val="22"/>
                <w:szCs w:val="22"/>
              </w:rPr>
              <w:t>0</w:t>
            </w:r>
          </w:p>
        </w:tc>
      </w:tr>
      <w:tr w:rsidR="006509DE" w:rsidRPr="00CD0624" w:rsidTr="00231170">
        <w:trPr>
          <w:gridAfter w:val="1"/>
          <w:wAfter w:w="22" w:type="dxa"/>
          <w:trHeight w:val="411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r w:rsidRPr="00CD0624"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</w:p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02 1 01 90200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13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D0624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000</w:t>
            </w:r>
            <w:r w:rsidRPr="00CD0624">
              <w:rPr>
                <w:sz w:val="22"/>
                <w:szCs w:val="22"/>
              </w:rPr>
              <w:t>,0</w:t>
            </w:r>
          </w:p>
        </w:tc>
      </w:tr>
      <w:tr w:rsidR="006509DE" w:rsidRPr="00CD0624" w:rsidTr="00231170">
        <w:trPr>
          <w:gridAfter w:val="1"/>
          <w:wAfter w:w="22" w:type="dxa"/>
          <w:trHeight w:val="378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2.2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Подпрограмма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2"/>
                <w:szCs w:val="22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02 2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264 000,0</w:t>
            </w:r>
          </w:p>
        </w:tc>
      </w:tr>
      <w:tr w:rsidR="006509DE" w:rsidRPr="00CD0624" w:rsidTr="00231170">
        <w:trPr>
          <w:gridAfter w:val="1"/>
          <w:wAfter w:w="22" w:type="dxa"/>
          <w:trHeight w:val="178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B259D8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02 2 01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264 000,0</w:t>
            </w:r>
          </w:p>
        </w:tc>
      </w:tr>
      <w:tr w:rsidR="006509DE" w:rsidRPr="00CD0624" w:rsidTr="00231170">
        <w:trPr>
          <w:gridAfter w:val="1"/>
          <w:wAfter w:w="22" w:type="dxa"/>
          <w:trHeight w:val="421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r w:rsidRPr="00CD0624"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02 2 01 95010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264 000,0</w:t>
            </w:r>
          </w:p>
        </w:tc>
      </w:tr>
      <w:tr w:rsidR="006509DE" w:rsidRPr="00CD0624" w:rsidTr="00231170">
        <w:trPr>
          <w:gridAfter w:val="1"/>
          <w:wAfter w:w="22" w:type="dxa"/>
          <w:trHeight w:val="296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2.3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Подпрограмма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02 3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1000 000,0</w:t>
            </w:r>
          </w:p>
        </w:tc>
      </w:tr>
      <w:tr w:rsidR="006509DE" w:rsidRPr="00CD0624" w:rsidTr="00231170">
        <w:trPr>
          <w:gridAfter w:val="1"/>
          <w:wAfter w:w="22" w:type="dxa"/>
          <w:trHeight w:val="92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Основное мероприятие «Текущий ремонт канализации»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02 3 01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1000 000,0</w:t>
            </w:r>
          </w:p>
        </w:tc>
      </w:tr>
      <w:tr w:rsidR="006509DE" w:rsidRPr="00CD0624" w:rsidTr="00231170">
        <w:trPr>
          <w:gridAfter w:val="1"/>
          <w:wAfter w:w="22" w:type="dxa"/>
          <w:trHeight w:val="46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02 3 01 90200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О2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1000 000,0</w:t>
            </w:r>
          </w:p>
        </w:tc>
      </w:tr>
      <w:tr w:rsidR="006509DE" w:rsidRPr="00CD0624" w:rsidTr="00231170">
        <w:trPr>
          <w:gridAfter w:val="1"/>
          <w:wAfter w:w="22" w:type="dxa"/>
          <w:trHeight w:val="414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2.4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Подпрограмма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2"/>
                <w:szCs w:val="22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02 4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17 837 288,69</w:t>
            </w:r>
          </w:p>
        </w:tc>
      </w:tr>
      <w:tr w:rsidR="006509DE" w:rsidRPr="00CD0624" w:rsidTr="00231170">
        <w:trPr>
          <w:gridAfter w:val="1"/>
          <w:wAfter w:w="22" w:type="dxa"/>
          <w:trHeight w:val="86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Основное мероприятие «Содержание автомобильных дорог»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02 4 01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1 734 500,0</w:t>
            </w:r>
          </w:p>
        </w:tc>
      </w:tr>
      <w:tr w:rsidR="006509DE" w:rsidRPr="00CD0624" w:rsidTr="00231170">
        <w:trPr>
          <w:gridAfter w:val="1"/>
          <w:wAfter w:w="22" w:type="dxa"/>
          <w:trHeight w:val="414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sz w:val="22"/>
                <w:szCs w:val="22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02 4 01 90020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О9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1 734 500,0</w:t>
            </w:r>
          </w:p>
        </w:tc>
      </w:tr>
      <w:tr w:rsidR="006509DE" w:rsidRPr="00CD0624" w:rsidTr="00231170">
        <w:trPr>
          <w:gridAfter w:val="1"/>
          <w:wAfter w:w="22" w:type="dxa"/>
          <w:trHeight w:val="10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02 4 02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3 047 988,69</w:t>
            </w:r>
          </w:p>
        </w:tc>
      </w:tr>
      <w:tr w:rsidR="006509DE" w:rsidRPr="00CD0624" w:rsidTr="00231170">
        <w:trPr>
          <w:gridAfter w:val="1"/>
          <w:wAfter w:w="22" w:type="dxa"/>
          <w:trHeight w:val="422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sz w:val="22"/>
                <w:szCs w:val="22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02 4 02 90010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2 590 500,0</w:t>
            </w:r>
          </w:p>
        </w:tc>
      </w:tr>
      <w:tr w:rsidR="006509DE" w:rsidRPr="00CD0624" w:rsidTr="00231170">
        <w:trPr>
          <w:gridAfter w:val="1"/>
          <w:wAfter w:w="22" w:type="dxa"/>
          <w:trHeight w:val="12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  <w:r w:rsidRPr="00CD0624"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r>
              <w:t xml:space="preserve"> софинансирование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D0135" w:rsidRDefault="006509DE" w:rsidP="00B259D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D0135">
              <w:rPr>
                <w:sz w:val="22"/>
                <w:szCs w:val="22"/>
              </w:rPr>
              <w:t>02 4 02</w:t>
            </w:r>
            <w:r w:rsidRPr="002D0135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47542A" w:rsidRDefault="006509DE" w:rsidP="00B259D8">
            <w:pPr>
              <w:jc w:val="center"/>
              <w:rPr>
                <w:sz w:val="22"/>
                <w:szCs w:val="22"/>
              </w:rPr>
            </w:pPr>
            <w:r w:rsidRPr="0047542A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47542A" w:rsidRDefault="006509DE" w:rsidP="00B259D8">
            <w:pPr>
              <w:jc w:val="center"/>
              <w:rPr>
                <w:sz w:val="22"/>
                <w:szCs w:val="22"/>
              </w:rPr>
            </w:pPr>
            <w:r w:rsidRPr="0047542A">
              <w:rPr>
                <w:sz w:val="22"/>
                <w:szCs w:val="22"/>
              </w:rPr>
              <w:t>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47542A" w:rsidRDefault="006509DE" w:rsidP="00B259D8">
            <w:pPr>
              <w:jc w:val="center"/>
              <w:rPr>
                <w:sz w:val="22"/>
                <w:szCs w:val="22"/>
              </w:rPr>
            </w:pPr>
            <w:r w:rsidRPr="0047542A">
              <w:rPr>
                <w:sz w:val="22"/>
                <w:szCs w:val="22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47542A" w:rsidRDefault="006509DE" w:rsidP="00B259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457 488,69</w:t>
            </w:r>
          </w:p>
        </w:tc>
      </w:tr>
      <w:tr w:rsidR="006509DE" w:rsidRPr="00CD0624" w:rsidTr="00231170">
        <w:trPr>
          <w:gridAfter w:val="1"/>
          <w:wAfter w:w="22" w:type="dxa"/>
          <w:trHeight w:val="12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02 4 03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2 192 100,0</w:t>
            </w:r>
          </w:p>
        </w:tc>
      </w:tr>
      <w:tr w:rsidR="006509DE" w:rsidRPr="00CD0624" w:rsidTr="00231170">
        <w:trPr>
          <w:gridAfter w:val="1"/>
          <w:wAfter w:w="22" w:type="dxa"/>
          <w:trHeight w:val="12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02 4 03 90040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</w:t>
            </w:r>
          </w:p>
        </w:tc>
      </w:tr>
      <w:tr w:rsidR="006509DE" w:rsidRPr="00CD0624" w:rsidTr="00231170">
        <w:trPr>
          <w:gridAfter w:val="1"/>
          <w:wAfter w:w="22" w:type="dxa"/>
          <w:trHeight w:val="3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259D8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02 4 03 90050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259D8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О3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2 032 100,0</w:t>
            </w:r>
          </w:p>
        </w:tc>
      </w:tr>
      <w:tr w:rsidR="006509DE" w:rsidRPr="00CD0624" w:rsidTr="00231170">
        <w:trPr>
          <w:gridAfter w:val="1"/>
          <w:wAfter w:w="22" w:type="dxa"/>
          <w:trHeight w:val="3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D0624">
              <w:rPr>
                <w:sz w:val="22"/>
                <w:szCs w:val="22"/>
              </w:rPr>
              <w:t xml:space="preserve">ероприятия </w:t>
            </w:r>
            <w:r>
              <w:rPr>
                <w:sz w:val="22"/>
                <w:szCs w:val="22"/>
              </w:rPr>
              <w:t>по</w:t>
            </w:r>
            <w:r w:rsidRPr="00CD0624">
              <w:rPr>
                <w:sz w:val="22"/>
                <w:szCs w:val="22"/>
              </w:rPr>
              <w:t xml:space="preserve"> благоустройств</w:t>
            </w:r>
            <w:r>
              <w:rPr>
                <w:sz w:val="22"/>
                <w:szCs w:val="22"/>
              </w:rPr>
              <w:t xml:space="preserve">у общественных территорий </w:t>
            </w:r>
            <w:r w:rsidRPr="00CD0624">
              <w:rPr>
                <w:sz w:val="22"/>
                <w:szCs w:val="22"/>
              </w:rPr>
              <w:t xml:space="preserve">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F92670" w:rsidRDefault="006509DE" w:rsidP="00F9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2 55550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F926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</w:t>
            </w:r>
          </w:p>
        </w:tc>
      </w:tr>
      <w:tr w:rsidR="006509DE" w:rsidRPr="00CD0624" w:rsidTr="00231170">
        <w:trPr>
          <w:gridAfter w:val="1"/>
          <w:wAfter w:w="22" w:type="dxa"/>
          <w:trHeight w:val="192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pPr>
              <w:snapToGrid w:val="0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6509DE" w:rsidRPr="00CD0624" w:rsidRDefault="006509DE" w:rsidP="00F92670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02 4 04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10 862 700,0</w:t>
            </w:r>
          </w:p>
        </w:tc>
      </w:tr>
      <w:tr w:rsidR="006509DE" w:rsidRPr="00CD0624" w:rsidTr="00F92670">
        <w:trPr>
          <w:gridAfter w:val="1"/>
          <w:wAfter w:w="22" w:type="dxa"/>
          <w:trHeight w:val="69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r w:rsidRPr="00CD0624"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02 4 04 90050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03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7 393 700,0</w:t>
            </w:r>
          </w:p>
        </w:tc>
      </w:tr>
      <w:tr w:rsidR="006509DE" w:rsidRPr="00CD0624" w:rsidTr="00231170">
        <w:trPr>
          <w:gridAfter w:val="1"/>
          <w:wAfter w:w="22" w:type="dxa"/>
          <w:trHeight w:val="192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r w:rsidRPr="00CD0624"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02 4 04 90050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03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3 469 000,0</w:t>
            </w:r>
          </w:p>
        </w:tc>
      </w:tr>
      <w:tr w:rsidR="006509DE" w:rsidRPr="00CD0624" w:rsidTr="00231170">
        <w:trPr>
          <w:gridAfter w:val="1"/>
          <w:wAfter w:w="22" w:type="dxa"/>
          <w:trHeight w:val="30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2.5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Подпрограмма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2"/>
                <w:szCs w:val="22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02 5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1 510 100,0</w:t>
            </w:r>
          </w:p>
        </w:tc>
      </w:tr>
      <w:tr w:rsidR="006509DE" w:rsidRPr="00CD0624" w:rsidTr="00231170">
        <w:trPr>
          <w:gridAfter w:val="1"/>
          <w:wAfter w:w="22" w:type="dxa"/>
          <w:trHeight w:val="243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02 5 0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780 000,0</w:t>
            </w:r>
          </w:p>
        </w:tc>
      </w:tr>
      <w:tr w:rsidR="006509DE" w:rsidRPr="00CD0624" w:rsidTr="00231170">
        <w:trPr>
          <w:gridAfter w:val="1"/>
          <w:wAfter w:w="22" w:type="dxa"/>
          <w:trHeight w:val="3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sz w:val="22"/>
                <w:szCs w:val="22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02 5 0</w:t>
            </w:r>
            <w:r>
              <w:rPr>
                <w:sz w:val="22"/>
                <w:szCs w:val="22"/>
              </w:rPr>
              <w:t>1</w:t>
            </w:r>
            <w:r w:rsidRPr="00CD0624">
              <w:rPr>
                <w:sz w:val="22"/>
                <w:szCs w:val="22"/>
              </w:rPr>
              <w:t xml:space="preserve"> 90470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300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780 000,0</w:t>
            </w:r>
          </w:p>
        </w:tc>
      </w:tr>
      <w:tr w:rsidR="006509DE" w:rsidRPr="00CD0624" w:rsidTr="00231170">
        <w:trPr>
          <w:gridAfter w:val="1"/>
          <w:wAfter w:w="22" w:type="dxa"/>
          <w:trHeight w:val="3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«Оказание материальной помощи отдельным категориям граждан Елань-Коленовсого городского поселения в трудной жизненной ситуации»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02 5 02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12 000,0</w:t>
            </w:r>
          </w:p>
        </w:tc>
      </w:tr>
      <w:tr w:rsidR="006509DE" w:rsidRPr="00CD0624" w:rsidTr="00231170">
        <w:trPr>
          <w:gridAfter w:val="1"/>
          <w:wAfter w:w="22" w:type="dxa"/>
          <w:trHeight w:val="376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sz w:val="22"/>
                <w:szCs w:val="22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02 5 02 90200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12 000,0</w:t>
            </w:r>
          </w:p>
        </w:tc>
      </w:tr>
      <w:tr w:rsidR="006509DE" w:rsidRPr="00CD0624" w:rsidTr="00231170">
        <w:trPr>
          <w:gridAfter w:val="1"/>
          <w:wAfter w:w="22" w:type="dxa"/>
          <w:trHeight w:val="15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</w:t>
            </w:r>
            <w:r>
              <w:rPr>
                <w:b/>
                <w:sz w:val="24"/>
                <w:szCs w:val="24"/>
              </w:rPr>
              <w:t xml:space="preserve">Выплаты почетным </w:t>
            </w:r>
            <w:r w:rsidRPr="00CD0624">
              <w:rPr>
                <w:b/>
                <w:sz w:val="24"/>
                <w:szCs w:val="24"/>
              </w:rPr>
              <w:t>граждан</w:t>
            </w:r>
            <w:r>
              <w:rPr>
                <w:b/>
                <w:sz w:val="24"/>
                <w:szCs w:val="24"/>
              </w:rPr>
              <w:t>ам</w:t>
            </w:r>
            <w:r w:rsidRPr="00CD0624">
              <w:rPr>
                <w:b/>
                <w:sz w:val="24"/>
                <w:szCs w:val="24"/>
              </w:rPr>
              <w:t xml:space="preserve"> Елань-Коленовс</w:t>
            </w:r>
            <w:r>
              <w:rPr>
                <w:b/>
                <w:sz w:val="24"/>
                <w:szCs w:val="24"/>
              </w:rPr>
              <w:t>к</w:t>
            </w:r>
            <w:r w:rsidRPr="00CD0624">
              <w:rPr>
                <w:b/>
                <w:sz w:val="24"/>
                <w:szCs w:val="24"/>
              </w:rPr>
              <w:t>ого городского поселения »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43B5D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/>
              </w:rPr>
              <w:t>02 5 0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47542A" w:rsidRDefault="006509DE" w:rsidP="00F926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121300 </w:t>
            </w:r>
          </w:p>
        </w:tc>
      </w:tr>
      <w:tr w:rsidR="006509DE" w:rsidRPr="00CD0624" w:rsidTr="00231170">
        <w:trPr>
          <w:gridAfter w:val="1"/>
          <w:wAfter w:w="22" w:type="dxa"/>
          <w:trHeight w:val="15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pPr>
              <w:rPr>
                <w:b/>
                <w:sz w:val="22"/>
                <w:szCs w:val="22"/>
              </w:rPr>
            </w:pPr>
            <w:r w:rsidRPr="00CD0624"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</w:t>
            </w:r>
            <w:r>
              <w:t xml:space="preserve"> обеспечение и иные выплаты населению ) выплата почетный гражданин 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F92670" w:rsidRDefault="006509DE" w:rsidP="00F92670">
            <w:pPr>
              <w:rPr>
                <w:sz w:val="22"/>
                <w:szCs w:val="22"/>
                <w:lang w:val="en-US"/>
              </w:rPr>
            </w:pPr>
            <w:r w:rsidRPr="00F92670">
              <w:rPr>
                <w:sz w:val="22"/>
                <w:szCs w:val="22"/>
                <w:lang w:val="en-US"/>
              </w:rPr>
              <w:t>02 5 03 90200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47542A" w:rsidRDefault="006509DE" w:rsidP="00F92670">
            <w:pPr>
              <w:jc w:val="center"/>
              <w:rPr>
                <w:sz w:val="22"/>
                <w:szCs w:val="22"/>
              </w:rPr>
            </w:pPr>
            <w:r w:rsidRPr="0047542A">
              <w:rPr>
                <w:sz w:val="22"/>
                <w:szCs w:val="22"/>
              </w:rPr>
              <w:t>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47542A" w:rsidRDefault="006509DE" w:rsidP="00F92670">
            <w:pPr>
              <w:jc w:val="center"/>
              <w:rPr>
                <w:sz w:val="22"/>
                <w:szCs w:val="22"/>
              </w:rPr>
            </w:pPr>
            <w:r w:rsidRPr="0047542A">
              <w:rPr>
                <w:sz w:val="22"/>
                <w:szCs w:val="22"/>
              </w:rPr>
              <w:t>10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47542A" w:rsidRDefault="006509DE" w:rsidP="00F92670">
            <w:pPr>
              <w:jc w:val="center"/>
              <w:rPr>
                <w:sz w:val="22"/>
                <w:szCs w:val="22"/>
              </w:rPr>
            </w:pPr>
            <w:r w:rsidRPr="0047542A">
              <w:rPr>
                <w:sz w:val="22"/>
                <w:szCs w:val="22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47542A" w:rsidRDefault="006509DE" w:rsidP="00F9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121 300,0</w:t>
            </w:r>
          </w:p>
        </w:tc>
      </w:tr>
      <w:tr w:rsidR="006509DE" w:rsidRPr="00CD0624" w:rsidTr="00F92670">
        <w:trPr>
          <w:gridAfter w:val="1"/>
          <w:wAfter w:w="22" w:type="dxa"/>
          <w:trHeight w:val="91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F92670" w:rsidRDefault="006509DE" w:rsidP="00F92670">
            <w:pPr>
              <w:rPr>
                <w:b/>
                <w:sz w:val="24"/>
                <w:szCs w:val="24"/>
              </w:rPr>
            </w:pPr>
            <w:r w:rsidRPr="00F92670">
              <w:rPr>
                <w:b/>
                <w:sz w:val="24"/>
                <w:szCs w:val="24"/>
              </w:rPr>
              <w:t>Основное мероприятие «Выплате единовременного поощрения»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43B5D" w:rsidRDefault="006509DE" w:rsidP="00F92670">
            <w:pPr>
              <w:rPr>
                <w:b/>
                <w:sz w:val="22"/>
                <w:szCs w:val="22"/>
              </w:rPr>
            </w:pPr>
            <w:r w:rsidRPr="00743B5D">
              <w:rPr>
                <w:b/>
                <w:sz w:val="22"/>
                <w:szCs w:val="22"/>
              </w:rPr>
              <w:t>02 5 04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47542A" w:rsidRDefault="006509DE" w:rsidP="00F92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47542A" w:rsidRDefault="006509DE" w:rsidP="00F92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47542A" w:rsidRDefault="006509DE" w:rsidP="00F92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43B5D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 w:rsidRPr="00743B5D">
              <w:rPr>
                <w:b/>
                <w:sz w:val="22"/>
                <w:szCs w:val="22"/>
              </w:rPr>
              <w:t>596800,0</w:t>
            </w:r>
          </w:p>
        </w:tc>
      </w:tr>
      <w:tr w:rsidR="006509DE" w:rsidRPr="00CD0624" w:rsidTr="00231170">
        <w:trPr>
          <w:gridAfter w:val="1"/>
          <w:wAfter w:w="22" w:type="dxa"/>
          <w:trHeight w:val="15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pPr>
              <w:rPr>
                <w:b/>
                <w:sz w:val="22"/>
                <w:szCs w:val="22"/>
              </w:rPr>
            </w:pPr>
            <w:r w:rsidRPr="007B4243">
              <w:rPr>
                <w:sz w:val="22"/>
              </w:rPr>
              <w:t xml:space="preserve"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населению)Выплата единовременного поощрение в связи с выходом на пенсию  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43B5D" w:rsidRDefault="006509DE" w:rsidP="00F92670">
            <w:pPr>
              <w:rPr>
                <w:sz w:val="22"/>
                <w:szCs w:val="22"/>
              </w:rPr>
            </w:pPr>
            <w:r w:rsidRPr="00743B5D">
              <w:rPr>
                <w:sz w:val="22"/>
                <w:szCs w:val="22"/>
                <w:lang w:val="en-US"/>
              </w:rPr>
              <w:t>02 5 04 90200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596 800,0</w:t>
            </w:r>
          </w:p>
        </w:tc>
      </w:tr>
      <w:tr w:rsidR="006509DE" w:rsidRPr="00CD0624" w:rsidTr="00231170">
        <w:trPr>
          <w:gridAfter w:val="1"/>
          <w:wAfter w:w="22" w:type="dxa"/>
          <w:trHeight w:val="15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3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Муниципальная программа Елань-Коленовского городского поселения Новохоперского муниципального района Воронежской области "Развитие культуры, физической культуры и спорта"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10 659 160,0</w:t>
            </w:r>
          </w:p>
        </w:tc>
      </w:tr>
      <w:tr w:rsidR="006509DE" w:rsidRPr="00CD0624" w:rsidTr="00231170">
        <w:trPr>
          <w:gridAfter w:val="1"/>
          <w:wAfter w:w="22" w:type="dxa"/>
          <w:trHeight w:val="15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«Культурно- досуговая деятельность на территории Елань-Коленовского городского поселения»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2D0135" w:rsidRDefault="006509DE" w:rsidP="00743B5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D0624">
              <w:rPr>
                <w:b/>
                <w:sz w:val="22"/>
                <w:szCs w:val="22"/>
              </w:rPr>
              <w:t>03 0 0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9 635 260,0</w:t>
            </w:r>
          </w:p>
        </w:tc>
      </w:tr>
      <w:tr w:rsidR="006509DE" w:rsidRPr="00CD0624" w:rsidTr="00B11A3D">
        <w:trPr>
          <w:gridAfter w:val="1"/>
          <w:wAfter w:w="22" w:type="dxa"/>
          <w:trHeight w:val="194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B11A3D" w:rsidRDefault="006509DE" w:rsidP="00F92670">
            <w:pPr>
              <w:rPr>
                <w:sz w:val="22"/>
                <w:szCs w:val="22"/>
              </w:rPr>
            </w:pPr>
            <w:r w:rsidRPr="00B11A3D">
              <w:t>Поддержка отрасли культуры (Межбюджетные трансферты) (Комплектование книжных фондов библиотек муниципальных образований) (Закупка товаров, работ и услуг для государственных (муниципальных)  нужд) межбюджетные трансферты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43B5D" w:rsidRDefault="006509DE" w:rsidP="00743B5D">
            <w:pPr>
              <w:jc w:val="center"/>
            </w:pPr>
            <w:r w:rsidRPr="00743B5D">
              <w:t>03 0 01</w:t>
            </w:r>
            <w:r w:rsidRPr="00743B5D">
              <w:rPr>
                <w:lang w:val="en-US"/>
              </w:rPr>
              <w:t>L</w:t>
            </w:r>
            <w:r w:rsidRPr="00743B5D">
              <w:t>51</w:t>
            </w:r>
            <w:r w:rsidRPr="00743B5D">
              <w:rPr>
                <w:lang w:val="en-US"/>
              </w:rPr>
              <w:t>19</w:t>
            </w:r>
            <w:r w:rsidRPr="00743B5D"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right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1 380,0</w:t>
            </w:r>
          </w:p>
        </w:tc>
      </w:tr>
      <w:tr w:rsidR="006509DE" w:rsidRPr="00CD0624" w:rsidTr="00231170">
        <w:trPr>
          <w:gridAfter w:val="1"/>
          <w:wAfter w:w="22" w:type="dxa"/>
          <w:trHeight w:val="36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4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</w:t>
            </w:r>
            <w:r>
              <w:rPr>
                <w:sz w:val="22"/>
                <w:szCs w:val="22"/>
                <w:lang w:val="en-US"/>
              </w:rPr>
              <w:t>1</w:t>
            </w:r>
            <w:r w:rsidRPr="00CD0624">
              <w:rPr>
                <w:sz w:val="22"/>
                <w:szCs w:val="22"/>
              </w:rPr>
              <w:t xml:space="preserve"> 90590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right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5 170 000,0</w:t>
            </w:r>
          </w:p>
        </w:tc>
      </w:tr>
      <w:tr w:rsidR="006509DE" w:rsidRPr="00CD0624" w:rsidTr="00231170">
        <w:trPr>
          <w:gridAfter w:val="1"/>
          <w:wAfter w:w="22" w:type="dxa"/>
          <w:trHeight w:val="28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F9267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4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</w:t>
            </w:r>
            <w:r>
              <w:rPr>
                <w:sz w:val="22"/>
                <w:szCs w:val="22"/>
                <w:lang w:val="en-US"/>
              </w:rPr>
              <w:t>1</w:t>
            </w:r>
            <w:r w:rsidRPr="00CD0624">
              <w:rPr>
                <w:sz w:val="22"/>
                <w:szCs w:val="22"/>
              </w:rPr>
              <w:t xml:space="preserve"> 90590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right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F92670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4 235 700,0</w:t>
            </w:r>
          </w:p>
        </w:tc>
      </w:tr>
      <w:tr w:rsidR="006509DE" w:rsidRPr="00CD0624" w:rsidTr="00B11A3D">
        <w:trPr>
          <w:gridAfter w:val="1"/>
          <w:wAfter w:w="22" w:type="dxa"/>
          <w:trHeight w:val="87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702752" w:rsidRDefault="006509DE" w:rsidP="00CD3BE6">
            <w:pPr>
              <w:rPr>
                <w:highlight w:val="yellow"/>
              </w:rPr>
            </w:pPr>
            <w:r w:rsidRPr="00B11A3D">
              <w:t>Поддержка отрасли культуры (межбюджетные трансферты)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BD29D5" w:rsidRDefault="006509DE" w:rsidP="00887863">
            <w:pPr>
              <w:jc w:val="center"/>
              <w:rPr>
                <w:sz w:val="22"/>
                <w:szCs w:val="22"/>
              </w:rPr>
            </w:pPr>
            <w:r w:rsidRPr="00BD29D5">
              <w:rPr>
                <w:sz w:val="22"/>
                <w:szCs w:val="22"/>
              </w:rPr>
              <w:t>03 0 01</w:t>
            </w:r>
            <w:r w:rsidRPr="00BD29D5">
              <w:rPr>
                <w:sz w:val="22"/>
                <w:szCs w:val="22"/>
                <w:lang w:val="en-US"/>
              </w:rPr>
              <w:t>L</w:t>
            </w:r>
            <w:r w:rsidRPr="00BD29D5">
              <w:rPr>
                <w:sz w:val="22"/>
                <w:szCs w:val="22"/>
              </w:rPr>
              <w:t>5190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BD29D5" w:rsidRDefault="006509DE" w:rsidP="00887863">
            <w:pPr>
              <w:jc w:val="right"/>
              <w:rPr>
                <w:sz w:val="22"/>
                <w:szCs w:val="22"/>
              </w:rPr>
            </w:pPr>
            <w:r w:rsidRPr="00BD29D5">
              <w:rPr>
                <w:sz w:val="22"/>
                <w:szCs w:val="22"/>
              </w:rPr>
              <w:t>500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BD29D5" w:rsidRDefault="006509DE" w:rsidP="00887863">
            <w:pPr>
              <w:jc w:val="center"/>
              <w:rPr>
                <w:sz w:val="22"/>
                <w:szCs w:val="22"/>
              </w:rPr>
            </w:pPr>
            <w:r w:rsidRPr="00BD29D5">
              <w:rPr>
                <w:sz w:val="22"/>
                <w:szCs w:val="22"/>
              </w:rPr>
              <w:t>08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BD29D5" w:rsidRDefault="006509DE" w:rsidP="00887863">
            <w:pPr>
              <w:jc w:val="center"/>
              <w:rPr>
                <w:sz w:val="22"/>
                <w:szCs w:val="22"/>
              </w:rPr>
            </w:pPr>
            <w:r w:rsidRPr="00BD29D5">
              <w:rPr>
                <w:sz w:val="22"/>
                <w:szCs w:val="22"/>
              </w:rPr>
              <w:t>01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BD29D5" w:rsidRDefault="006509DE" w:rsidP="00887863">
            <w:pPr>
              <w:jc w:val="right"/>
              <w:rPr>
                <w:sz w:val="22"/>
                <w:szCs w:val="22"/>
              </w:rPr>
            </w:pPr>
            <w:r w:rsidRPr="00BD29D5">
              <w:rPr>
                <w:sz w:val="22"/>
                <w:szCs w:val="22"/>
              </w:rPr>
              <w:t>180,0</w:t>
            </w:r>
          </w:p>
        </w:tc>
      </w:tr>
      <w:tr w:rsidR="006509DE" w:rsidRPr="00CD0624" w:rsidTr="00231170">
        <w:trPr>
          <w:gridAfter w:val="1"/>
          <w:wAfter w:w="22" w:type="dxa"/>
          <w:trHeight w:val="219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87863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</w:t>
            </w:r>
            <w:r>
              <w:rPr>
                <w:sz w:val="22"/>
                <w:szCs w:val="22"/>
                <w:lang w:val="en-US"/>
              </w:rPr>
              <w:t>1</w:t>
            </w:r>
            <w:r w:rsidRPr="00CD0624">
              <w:rPr>
                <w:sz w:val="22"/>
                <w:szCs w:val="22"/>
              </w:rPr>
              <w:t xml:space="preserve"> 90590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right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800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228 000,0</w:t>
            </w:r>
          </w:p>
        </w:tc>
      </w:tr>
      <w:tr w:rsidR="006509DE" w:rsidRPr="00CD0624" w:rsidTr="00231170">
        <w:trPr>
          <w:gridAfter w:val="1"/>
          <w:wAfter w:w="22" w:type="dxa"/>
          <w:trHeight w:val="106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87863">
            <w:pPr>
              <w:rPr>
                <w:sz w:val="22"/>
                <w:szCs w:val="22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03 0 02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515 000,0</w:t>
            </w:r>
          </w:p>
        </w:tc>
      </w:tr>
      <w:tr w:rsidR="006509DE" w:rsidRPr="00CD0624" w:rsidTr="00231170">
        <w:trPr>
          <w:gridAfter w:val="1"/>
          <w:wAfter w:w="22" w:type="dxa"/>
          <w:trHeight w:val="24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87863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03 0 02 90200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515 000,0</w:t>
            </w:r>
          </w:p>
        </w:tc>
      </w:tr>
      <w:tr w:rsidR="006509DE" w:rsidRPr="00CD0624" w:rsidTr="00231170">
        <w:trPr>
          <w:gridAfter w:val="1"/>
          <w:wAfter w:w="22" w:type="dxa"/>
          <w:trHeight w:val="13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87863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03 0 03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508 900,0</w:t>
            </w:r>
          </w:p>
        </w:tc>
      </w:tr>
      <w:tr w:rsidR="006509DE" w:rsidRPr="00CD0624" w:rsidTr="00231170">
        <w:trPr>
          <w:gridAfter w:val="1"/>
          <w:wAfter w:w="22" w:type="dxa"/>
          <w:trHeight w:val="24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87863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03 0 03 90590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right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433 600,0</w:t>
            </w:r>
          </w:p>
        </w:tc>
      </w:tr>
      <w:tr w:rsidR="006509DE" w:rsidRPr="00CD0624" w:rsidTr="00231170">
        <w:trPr>
          <w:gridAfter w:val="1"/>
          <w:wAfter w:w="22" w:type="dxa"/>
          <w:trHeight w:val="24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887863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03 0 03 90590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right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8878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75 300,0</w:t>
            </w:r>
          </w:p>
        </w:tc>
      </w:tr>
    </w:tbl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</w:rPr>
      </w:pPr>
    </w:p>
    <w:tbl>
      <w:tblPr>
        <w:tblW w:w="11057" w:type="dxa"/>
        <w:tblInd w:w="-1168" w:type="dxa"/>
        <w:tblLayout w:type="fixed"/>
        <w:tblLook w:val="0000"/>
      </w:tblPr>
      <w:tblGrid>
        <w:gridCol w:w="567"/>
        <w:gridCol w:w="1343"/>
        <w:gridCol w:w="2768"/>
        <w:gridCol w:w="1127"/>
        <w:gridCol w:w="716"/>
        <w:gridCol w:w="567"/>
        <w:gridCol w:w="92"/>
        <w:gridCol w:w="475"/>
        <w:gridCol w:w="364"/>
        <w:gridCol w:w="203"/>
        <w:gridCol w:w="601"/>
        <w:gridCol w:w="471"/>
        <w:gridCol w:w="346"/>
        <w:gridCol w:w="1417"/>
      </w:tblGrid>
      <w:tr w:rsidR="006509DE" w:rsidRPr="00CD0624" w:rsidTr="00E94484">
        <w:trPr>
          <w:trHeight w:val="315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</w:pPr>
          </w:p>
        </w:tc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Приложение 13 </w:t>
            </w:r>
          </w:p>
        </w:tc>
      </w:tr>
      <w:tr w:rsidR="006509DE" w:rsidRPr="00CD0624" w:rsidTr="00E9448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к Решению Совета народных депутатов</w:t>
            </w:r>
          </w:p>
        </w:tc>
      </w:tr>
      <w:tr w:rsidR="006509DE" w:rsidRPr="00CD0624" w:rsidTr="00E9448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Елань-Коленовского городского поселения</w:t>
            </w:r>
          </w:p>
        </w:tc>
      </w:tr>
      <w:tr w:rsidR="006509DE" w:rsidRPr="00CD0624" w:rsidTr="00E9448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Новохоперского муниципального района</w:t>
            </w:r>
          </w:p>
        </w:tc>
      </w:tr>
      <w:tr w:rsidR="006509DE" w:rsidRPr="00CD0624" w:rsidTr="00E94484">
        <w:trPr>
          <w:trHeight w:val="300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 «О бюджете Елань-Коленовского городского поселения</w:t>
            </w:r>
          </w:p>
        </w:tc>
      </w:tr>
      <w:tr w:rsidR="006509DE" w:rsidRPr="00CD0624" w:rsidTr="00E94484">
        <w:trPr>
          <w:trHeight w:val="300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на 2020 год и плановый период 2021 и 2022</w:t>
            </w:r>
            <w:r w:rsidRPr="00CD0624">
              <w:rPr>
                <w:b/>
                <w:bCs/>
                <w:sz w:val="22"/>
                <w:szCs w:val="22"/>
              </w:rPr>
              <w:t xml:space="preserve"> годов" </w:t>
            </w:r>
          </w:p>
        </w:tc>
      </w:tr>
      <w:tr w:rsidR="006509DE" w:rsidRPr="00CD0624" w:rsidTr="00E9448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88786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от                           2019</w:t>
            </w:r>
            <w:r w:rsidRPr="00CD0624">
              <w:rPr>
                <w:b/>
                <w:bCs/>
                <w:sz w:val="22"/>
                <w:szCs w:val="22"/>
              </w:rPr>
              <w:t xml:space="preserve">г. №    </w:t>
            </w:r>
          </w:p>
        </w:tc>
      </w:tr>
      <w:tr w:rsidR="006509DE" w:rsidRPr="00CD0624" w:rsidTr="00E9448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outlineLvl w:val="0"/>
              <w:rPr>
                <w:sz w:val="22"/>
                <w:szCs w:val="22"/>
              </w:rPr>
            </w:pPr>
          </w:p>
        </w:tc>
      </w:tr>
      <w:tr w:rsidR="006509DE" w:rsidRPr="00CD0624" w:rsidTr="00E94484">
        <w:trPr>
          <w:trHeight w:val="1082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Елань-Коленовского городского поселения), группам видов расходов, разделам, подразделам классификации расходов бюджета Елань-Коленовского городского п</w:t>
            </w:r>
            <w:r>
              <w:rPr>
                <w:b/>
                <w:bCs/>
                <w:sz w:val="22"/>
                <w:szCs w:val="22"/>
              </w:rPr>
              <w:t>оселения на плановый период 2020 и 2021</w:t>
            </w:r>
            <w:r w:rsidRPr="00CD0624">
              <w:rPr>
                <w:b/>
                <w:bCs/>
                <w:sz w:val="22"/>
                <w:szCs w:val="22"/>
              </w:rPr>
              <w:t xml:space="preserve"> годов </w:t>
            </w:r>
          </w:p>
        </w:tc>
      </w:tr>
      <w:tr w:rsidR="006509DE" w:rsidRPr="00CD0624" w:rsidTr="00E9448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09DE" w:rsidRPr="00CD0624" w:rsidRDefault="006509DE" w:rsidP="003B30F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рублей</w:t>
            </w:r>
          </w:p>
        </w:tc>
      </w:tr>
      <w:tr w:rsidR="006509DE" w:rsidRPr="00CD0624" w:rsidTr="00831F12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Pr="00CD0624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CD0624">
              <w:rPr>
                <w:b/>
                <w:bCs/>
                <w:sz w:val="22"/>
                <w:szCs w:val="22"/>
              </w:rPr>
              <w:t>г</w:t>
            </w:r>
          </w:p>
        </w:tc>
      </w:tr>
      <w:tr w:rsidR="006509DE" w:rsidRPr="00CD0624" w:rsidTr="00831F1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center"/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509DE" w:rsidRPr="00CD0624" w:rsidTr="00831F12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bCs/>
                <w:sz w:val="22"/>
                <w:szCs w:val="22"/>
              </w:rPr>
            </w:pPr>
            <w:r w:rsidRPr="00CD0624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465D5B" w:rsidRDefault="006509DE" w:rsidP="003B30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41462368,69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465D5B" w:rsidRDefault="006509DE" w:rsidP="003B30F0">
            <w:pPr>
              <w:jc w:val="center"/>
              <w:rPr>
                <w:b/>
                <w:bCs/>
              </w:rPr>
            </w:pPr>
            <w:r w:rsidRPr="00465D5B">
              <w:rPr>
                <w:b/>
                <w:bCs/>
              </w:rPr>
              <w:t>40792768,69</w:t>
            </w:r>
          </w:p>
        </w:tc>
      </w:tr>
      <w:tr w:rsidR="006509DE" w:rsidRPr="00CD0624" w:rsidTr="00831F12">
        <w:trPr>
          <w:trHeight w:val="2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Муниципальная программа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3B30F0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726F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11 227 200,0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3B30F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11 599 000,0</w:t>
            </w:r>
          </w:p>
        </w:tc>
      </w:tr>
      <w:tr w:rsidR="006509DE" w:rsidRPr="00CD0624" w:rsidTr="00C051F5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bCs/>
                <w:sz w:val="24"/>
                <w:szCs w:val="24"/>
              </w:rPr>
              <w:t>«Глава поселения»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A135E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7A135E">
              <w:rPr>
                <w:b/>
                <w:sz w:val="22"/>
                <w:szCs w:val="22"/>
              </w:rPr>
              <w:t>1 597 200,0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7A135E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 w:rsidRPr="007A135E">
              <w:rPr>
                <w:b/>
                <w:sz w:val="22"/>
                <w:szCs w:val="22"/>
              </w:rPr>
              <w:t>1 660 900,0</w:t>
            </w:r>
          </w:p>
        </w:tc>
      </w:tr>
      <w:tr w:rsidR="006509DE" w:rsidRPr="00CD0624" w:rsidTr="00831F12">
        <w:trPr>
          <w:trHeight w:val="21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Cs/>
              </w:rPr>
              <w:t xml:space="preserve">Расходы на обеспечение деятельности главы </w:t>
            </w:r>
            <w:r>
              <w:rPr>
                <w:bCs/>
              </w:rPr>
              <w:t>поселения</w:t>
            </w:r>
            <w:r w:rsidRPr="00CD0624"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01 0 01 92020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1 597 200,0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1 660 900,0</w:t>
            </w:r>
          </w:p>
        </w:tc>
      </w:tr>
      <w:tr w:rsidR="006509DE" w:rsidRPr="00CD0624" w:rsidTr="007A135E">
        <w:trPr>
          <w:trHeight w:val="21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A135E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7A135E">
              <w:rPr>
                <w:b/>
                <w:sz w:val="22"/>
                <w:szCs w:val="22"/>
              </w:rPr>
              <w:t>01 0 02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A135E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7A135E">
              <w:rPr>
                <w:b/>
                <w:sz w:val="22"/>
                <w:szCs w:val="22"/>
              </w:rPr>
              <w:t>8919600,0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7A135E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 w:rsidRPr="007A135E">
              <w:rPr>
                <w:b/>
                <w:sz w:val="22"/>
                <w:szCs w:val="22"/>
              </w:rPr>
              <w:t>9 221 000,0</w:t>
            </w:r>
          </w:p>
        </w:tc>
      </w:tr>
      <w:tr w:rsidR="006509DE" w:rsidRPr="00CD0624" w:rsidTr="00831F12">
        <w:trPr>
          <w:trHeight w:val="37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7A135E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</w:t>
            </w:r>
            <w:r>
              <w:rPr>
                <w:sz w:val="22"/>
                <w:szCs w:val="22"/>
                <w:lang w:val="en-US"/>
              </w:rPr>
              <w:t>2</w:t>
            </w:r>
            <w:r w:rsidRPr="00CD0624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7 162 400,0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7 448 700,0</w:t>
            </w:r>
          </w:p>
        </w:tc>
      </w:tr>
      <w:tr w:rsidR="006509DE" w:rsidRPr="00CD0624" w:rsidTr="00831F12">
        <w:trPr>
          <w:trHeight w:val="28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7A135E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01 0 02</w:t>
            </w:r>
            <w:r w:rsidRPr="00CD0624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1 750 100,0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1 765 200,0</w:t>
            </w:r>
          </w:p>
        </w:tc>
      </w:tr>
      <w:tr w:rsidR="006509DE" w:rsidRPr="00CD0624" w:rsidTr="00831F12">
        <w:trPr>
          <w:trHeight w:val="2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7A135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09DE" w:rsidRPr="00CD0624" w:rsidRDefault="006509DE" w:rsidP="007A135E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624"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</w:t>
            </w:r>
            <w:r>
              <w:rPr>
                <w:sz w:val="22"/>
                <w:szCs w:val="22"/>
                <w:lang w:val="en-US"/>
              </w:rPr>
              <w:t>2</w:t>
            </w:r>
            <w:r w:rsidRPr="00CD0624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7 100,0</w:t>
            </w:r>
          </w:p>
        </w:tc>
      </w:tr>
      <w:tr w:rsidR="006509DE" w:rsidRPr="00CD0624" w:rsidTr="00831F12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both"/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01 0 03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20 000,0</w:t>
            </w:r>
          </w:p>
        </w:tc>
      </w:tr>
      <w:tr w:rsidR="006509DE" w:rsidRPr="00CD0624" w:rsidTr="00831F12">
        <w:trPr>
          <w:trHeight w:val="3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01 0 03</w:t>
            </w:r>
            <w:r w:rsidRPr="00CD0624">
              <w:rPr>
                <w:sz w:val="22"/>
                <w:szCs w:val="22"/>
              </w:rPr>
              <w:t xml:space="preserve"> 90540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</w:tr>
      <w:tr w:rsidR="006509DE" w:rsidRPr="00CD0624" w:rsidTr="00831F12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7A135E">
            <w:pPr>
              <w:rPr>
                <w:b/>
                <w:bCs/>
                <w:sz w:val="24"/>
                <w:szCs w:val="24"/>
              </w:rPr>
            </w:pPr>
            <w:r w:rsidRPr="00CD0624">
              <w:rPr>
                <w:b/>
                <w:bCs/>
                <w:sz w:val="24"/>
                <w:szCs w:val="24"/>
              </w:rPr>
              <w:t>Основное мероприятие «Ведение первичного воинского учета»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01 0 04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210 100,0</w:t>
            </w:r>
          </w:p>
        </w:tc>
      </w:tr>
      <w:tr w:rsidR="006509DE" w:rsidRPr="00CD0624" w:rsidTr="00831F12">
        <w:trPr>
          <w:trHeight w:val="48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01 0 04 51180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191 600,0</w:t>
            </w:r>
          </w:p>
        </w:tc>
      </w:tr>
      <w:tr w:rsidR="006509DE" w:rsidRPr="00CD0624" w:rsidTr="00831F12">
        <w:trPr>
          <w:trHeight w:val="3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01 0 04 51180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18 500,0</w:t>
            </w:r>
          </w:p>
        </w:tc>
      </w:tr>
      <w:tr w:rsidR="006509DE" w:rsidRPr="00CD0624" w:rsidTr="007A135E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Основное мероприятие «Другие общегосударственные вопросы»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01 0 0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487 000,0</w:t>
            </w:r>
          </w:p>
        </w:tc>
      </w:tr>
      <w:tr w:rsidR="006509DE" w:rsidRPr="00CD0624" w:rsidTr="007A135E">
        <w:trPr>
          <w:trHeight w:val="2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01 0 0</w:t>
            </w:r>
            <w:r>
              <w:rPr>
                <w:sz w:val="22"/>
                <w:szCs w:val="22"/>
              </w:rPr>
              <w:t>7</w:t>
            </w:r>
            <w:r w:rsidRPr="00CD0624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487 000,0</w:t>
            </w:r>
          </w:p>
        </w:tc>
      </w:tr>
      <w:tr w:rsidR="006509DE" w:rsidRPr="00CD0624" w:rsidTr="00831F12">
        <w:trPr>
          <w:trHeight w:val="2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2"/>
                <w:szCs w:val="22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BF25A6" w:rsidRDefault="006509DE" w:rsidP="007A135E">
            <w:pPr>
              <w:rPr>
                <w:b/>
              </w:rPr>
            </w:pPr>
            <w:r w:rsidRPr="00BF25A6">
              <w:rPr>
                <w:b/>
              </w:rPr>
              <w:t>20 109 568,69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BF25A6" w:rsidRDefault="006509DE" w:rsidP="007A135E">
            <w:pPr>
              <w:jc w:val="right"/>
              <w:rPr>
                <w:b/>
              </w:rPr>
            </w:pPr>
            <w:r w:rsidRPr="00BF25A6">
              <w:rPr>
                <w:b/>
              </w:rPr>
              <w:t>18850168,69</w:t>
            </w:r>
          </w:p>
        </w:tc>
      </w:tr>
      <w:tr w:rsidR="006509DE" w:rsidRPr="00CD0624" w:rsidTr="00831F12">
        <w:trPr>
          <w:trHeight w:val="3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2.1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02 1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200 000,0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</w:t>
            </w:r>
          </w:p>
        </w:tc>
      </w:tr>
      <w:tr w:rsidR="006509DE" w:rsidRPr="00CD0624" w:rsidTr="00831F12">
        <w:trPr>
          <w:trHeight w:val="18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7A135E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</w:t>
            </w:r>
          </w:p>
        </w:tc>
      </w:tr>
      <w:tr w:rsidR="006509DE" w:rsidRPr="00CD0624" w:rsidTr="00831F12">
        <w:trPr>
          <w:trHeight w:val="4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r w:rsidRPr="00CD0624"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</w:p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02 1 01 90200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</w:tr>
      <w:tr w:rsidR="006509DE" w:rsidRPr="00CD0624" w:rsidTr="00831F12">
        <w:trPr>
          <w:trHeight w:val="3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Подпрограмма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2"/>
                <w:szCs w:val="22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02 2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264 000,0</w:t>
            </w:r>
          </w:p>
        </w:tc>
      </w:tr>
      <w:tr w:rsidR="006509DE" w:rsidRPr="00CD0624" w:rsidTr="00831F12">
        <w:trPr>
          <w:trHeight w:val="1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E" w:rsidRPr="00CD0624" w:rsidRDefault="006509DE" w:rsidP="007A135E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264 000,0</w:t>
            </w:r>
          </w:p>
        </w:tc>
      </w:tr>
      <w:tr w:rsidR="006509DE" w:rsidRPr="00CD0624" w:rsidTr="00831F12">
        <w:trPr>
          <w:trHeight w:val="4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r w:rsidRPr="00CD0624"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02 2 01 95010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264 000,0</w:t>
            </w:r>
          </w:p>
        </w:tc>
      </w:tr>
      <w:tr w:rsidR="006509DE" w:rsidRPr="00CD0624" w:rsidTr="00831F12">
        <w:trPr>
          <w:trHeight w:val="29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2.3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Подпрограмма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02 3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1000000,0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1000000,0</w:t>
            </w:r>
          </w:p>
        </w:tc>
      </w:tr>
      <w:tr w:rsidR="006509DE" w:rsidRPr="00CD0624" w:rsidTr="00831F12">
        <w:trPr>
          <w:trHeight w:val="9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Основное мероприятие «Текущий ремонт канализации»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1000000,0</w:t>
            </w:r>
          </w:p>
        </w:tc>
      </w:tr>
      <w:tr w:rsidR="006509DE" w:rsidRPr="00CD0624" w:rsidTr="00831F12">
        <w:trPr>
          <w:trHeight w:val="4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02 3 01 90200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1000000,0</w:t>
            </w:r>
          </w:p>
        </w:tc>
      </w:tr>
      <w:tr w:rsidR="006509DE" w:rsidRPr="00CD0624" w:rsidTr="00831F12">
        <w:trPr>
          <w:trHeight w:val="4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Подпрограмма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2"/>
                <w:szCs w:val="22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02 4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BF25A6" w:rsidRDefault="006509DE" w:rsidP="007A135E">
            <w:pPr>
              <w:rPr>
                <w:b/>
                <w:sz w:val="22"/>
                <w:szCs w:val="22"/>
              </w:rPr>
            </w:pPr>
            <w:r w:rsidRPr="00BF25A6">
              <w:rPr>
                <w:b/>
                <w:sz w:val="22"/>
                <w:szCs w:val="22"/>
              </w:rPr>
              <w:t>17724268,69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BF25A6" w:rsidRDefault="006509DE" w:rsidP="007A135E">
            <w:pPr>
              <w:rPr>
                <w:b/>
                <w:sz w:val="22"/>
                <w:szCs w:val="22"/>
              </w:rPr>
            </w:pPr>
            <w:r w:rsidRPr="00BF25A6">
              <w:rPr>
                <w:b/>
                <w:sz w:val="22"/>
                <w:szCs w:val="22"/>
              </w:rPr>
              <w:t>16464868,69</w:t>
            </w:r>
          </w:p>
        </w:tc>
      </w:tr>
      <w:tr w:rsidR="006509DE" w:rsidRPr="00CD0624" w:rsidTr="00831F12">
        <w:trPr>
          <w:trHeight w:val="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Основное мероприятие «Содержание автомобильных дорог»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1 828 900,0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1 982600,0</w:t>
            </w:r>
          </w:p>
        </w:tc>
      </w:tr>
      <w:tr w:rsidR="006509DE" w:rsidRPr="00CD0624" w:rsidTr="00831F12">
        <w:trPr>
          <w:trHeight w:val="4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sz w:val="22"/>
                <w:szCs w:val="22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02 4 01 90020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1 828 900,0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1 982 600,0</w:t>
            </w:r>
          </w:p>
        </w:tc>
      </w:tr>
      <w:tr w:rsidR="006509DE" w:rsidRPr="00CD0624" w:rsidTr="00831F12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2 847 968,69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2877968,69</w:t>
            </w:r>
          </w:p>
        </w:tc>
      </w:tr>
      <w:tr w:rsidR="006509DE" w:rsidRPr="00CD0624" w:rsidTr="00831F12">
        <w:trPr>
          <w:trHeight w:val="4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sz w:val="22"/>
                <w:szCs w:val="22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02 4 02 90010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E94484" w:rsidRDefault="006509DE" w:rsidP="007A135E">
            <w:r w:rsidRPr="00E94484">
              <w:t xml:space="preserve">    2 390 500,0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E94484" w:rsidRDefault="006509DE" w:rsidP="00B726F6">
            <w:r>
              <w:t>2</w:t>
            </w:r>
            <w:r w:rsidRPr="00E94484">
              <w:t>420 500,0</w:t>
            </w:r>
          </w:p>
        </w:tc>
      </w:tr>
      <w:tr w:rsidR="006509DE" w:rsidRPr="00CD0624" w:rsidTr="00831F12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r>
              <w:t xml:space="preserve"> софинансирование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E94484" w:rsidRDefault="006509DE" w:rsidP="007A135E">
            <w:pPr>
              <w:jc w:val="center"/>
              <w:rPr>
                <w:sz w:val="22"/>
                <w:szCs w:val="22"/>
              </w:rPr>
            </w:pPr>
            <w:r w:rsidRPr="00E94484">
              <w:rPr>
                <w:sz w:val="22"/>
                <w:szCs w:val="22"/>
              </w:rPr>
              <w:t>02 4 02</w:t>
            </w:r>
            <w:r w:rsidRPr="00E94484">
              <w:rPr>
                <w:sz w:val="22"/>
                <w:szCs w:val="22"/>
                <w:lang w:val="en-US"/>
              </w:rPr>
              <w:t>S</w:t>
            </w:r>
            <w:r w:rsidRPr="00E94484"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E94484" w:rsidRDefault="006509DE" w:rsidP="007A135E">
            <w:pPr>
              <w:jc w:val="center"/>
              <w:rPr>
                <w:sz w:val="22"/>
                <w:szCs w:val="22"/>
              </w:rPr>
            </w:pPr>
            <w:r w:rsidRPr="00E9448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E94484" w:rsidRDefault="006509DE" w:rsidP="007A135E">
            <w:pPr>
              <w:jc w:val="center"/>
              <w:rPr>
                <w:sz w:val="22"/>
                <w:szCs w:val="22"/>
              </w:rPr>
            </w:pPr>
            <w:r w:rsidRPr="00E944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E94484" w:rsidRDefault="006509DE" w:rsidP="007A135E">
            <w:pPr>
              <w:jc w:val="center"/>
              <w:rPr>
                <w:sz w:val="22"/>
                <w:szCs w:val="22"/>
              </w:rPr>
            </w:pPr>
            <w:r w:rsidRPr="00E9448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E94484" w:rsidRDefault="006509DE" w:rsidP="007A135E">
            <w:pPr>
              <w:rPr>
                <w:sz w:val="22"/>
                <w:szCs w:val="22"/>
              </w:rPr>
            </w:pPr>
            <w:r w:rsidRPr="00E94484">
              <w:rPr>
                <w:sz w:val="22"/>
                <w:szCs w:val="22"/>
              </w:rPr>
              <w:t>457 468,69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E94484" w:rsidRDefault="006509DE" w:rsidP="007A135E">
            <w:pPr>
              <w:jc w:val="right"/>
              <w:rPr>
                <w:sz w:val="22"/>
                <w:szCs w:val="22"/>
              </w:rPr>
            </w:pPr>
            <w:r w:rsidRPr="00E94484">
              <w:rPr>
                <w:sz w:val="22"/>
                <w:szCs w:val="22"/>
              </w:rPr>
              <w:t>457 468,69</w:t>
            </w:r>
          </w:p>
        </w:tc>
      </w:tr>
      <w:tr w:rsidR="006509DE" w:rsidRPr="00CD0624" w:rsidTr="00831F12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02 4 03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1 688 900,0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224 400,0</w:t>
            </w:r>
          </w:p>
        </w:tc>
      </w:tr>
      <w:tr w:rsidR="006509DE" w:rsidRPr="00CD0624" w:rsidTr="00831F12">
        <w:trPr>
          <w:trHeight w:val="3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02 4 03 90050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1 688 900,0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224 400,0</w:t>
            </w:r>
          </w:p>
        </w:tc>
      </w:tr>
      <w:tr w:rsidR="006509DE" w:rsidRPr="00CD0624" w:rsidTr="00831F12">
        <w:trPr>
          <w:trHeight w:val="19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snapToGrid w:val="0"/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02 4 04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831F12" w:rsidRDefault="006509DE" w:rsidP="007A135E">
            <w:pPr>
              <w:rPr>
                <w:b/>
                <w:sz w:val="22"/>
                <w:szCs w:val="22"/>
              </w:rPr>
            </w:pPr>
            <w:r w:rsidRPr="00831F1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1 358 500,0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831F12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831F1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1 379 900,0</w:t>
            </w:r>
          </w:p>
        </w:tc>
      </w:tr>
      <w:tr w:rsidR="006509DE" w:rsidRPr="00CD0624" w:rsidTr="00831F12">
        <w:trPr>
          <w:trHeight w:val="19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r w:rsidRPr="00CD0624"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02 4 04 90050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7689 500,0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7900900,0</w:t>
            </w:r>
          </w:p>
        </w:tc>
      </w:tr>
      <w:tr w:rsidR="006509DE" w:rsidRPr="00CD0624" w:rsidTr="00AB7416">
        <w:trPr>
          <w:trHeight w:val="19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r w:rsidRPr="00CD0624"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02 4 04 90050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3 669000,0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B726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3 479000,0</w:t>
            </w:r>
          </w:p>
        </w:tc>
      </w:tr>
      <w:tr w:rsidR="006509DE" w:rsidRPr="00CD0624" w:rsidTr="00831F12">
        <w:trPr>
          <w:trHeight w:val="3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Подпрограмма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b/>
                <w:sz w:val="22"/>
                <w:szCs w:val="22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02 5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921 300,0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921 300,0</w:t>
            </w:r>
          </w:p>
        </w:tc>
      </w:tr>
      <w:tr w:rsidR="006509DE" w:rsidRPr="00CD0624" w:rsidTr="00831F12">
        <w:trPr>
          <w:trHeight w:val="2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726F6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02 5 0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780 000,0</w:t>
            </w:r>
          </w:p>
        </w:tc>
      </w:tr>
      <w:tr w:rsidR="006509DE" w:rsidRPr="00CD0624" w:rsidTr="00831F12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sz w:val="22"/>
                <w:szCs w:val="22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726F6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02 5 0</w:t>
            </w:r>
            <w:r>
              <w:rPr>
                <w:sz w:val="22"/>
                <w:szCs w:val="22"/>
              </w:rPr>
              <w:t>1</w:t>
            </w:r>
            <w:r w:rsidRPr="00CD0624">
              <w:rPr>
                <w:sz w:val="22"/>
                <w:szCs w:val="22"/>
              </w:rPr>
              <w:t xml:space="preserve">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780 000,0</w:t>
            </w:r>
          </w:p>
        </w:tc>
      </w:tr>
      <w:tr w:rsidR="006509DE" w:rsidRPr="00CD0624" w:rsidTr="00831F12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«Оказание материальной помощи отдельным категориям граждан Елань-Коленовсого городского поселения в трудной жизненной ситуации»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02 5 02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20 000,0</w:t>
            </w:r>
          </w:p>
        </w:tc>
      </w:tr>
      <w:tr w:rsidR="006509DE" w:rsidRPr="00CD0624" w:rsidTr="00831F12">
        <w:trPr>
          <w:trHeight w:val="3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CD0624">
              <w:rPr>
                <w:sz w:val="22"/>
                <w:szCs w:val="22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02 5 02 90200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</w:tr>
      <w:tr w:rsidR="006509DE" w:rsidRPr="00B726F6" w:rsidTr="00B726F6">
        <w:trPr>
          <w:trHeight w:val="1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</w:t>
            </w:r>
            <w:r>
              <w:rPr>
                <w:b/>
                <w:sz w:val="24"/>
                <w:szCs w:val="24"/>
              </w:rPr>
              <w:t xml:space="preserve">Выплаты почетным </w:t>
            </w:r>
            <w:r w:rsidRPr="00CD0624">
              <w:rPr>
                <w:b/>
                <w:sz w:val="24"/>
                <w:szCs w:val="24"/>
              </w:rPr>
              <w:t>граждан</w:t>
            </w:r>
            <w:r>
              <w:rPr>
                <w:b/>
                <w:sz w:val="24"/>
                <w:szCs w:val="24"/>
              </w:rPr>
              <w:t>ам</w:t>
            </w:r>
            <w:r w:rsidRPr="00CD0624">
              <w:rPr>
                <w:b/>
                <w:sz w:val="24"/>
                <w:szCs w:val="24"/>
              </w:rPr>
              <w:t xml:space="preserve"> Елань-Коленовс</w:t>
            </w:r>
            <w:r>
              <w:rPr>
                <w:b/>
                <w:sz w:val="24"/>
                <w:szCs w:val="24"/>
              </w:rPr>
              <w:t>к</w:t>
            </w:r>
            <w:r w:rsidRPr="00CD0624">
              <w:rPr>
                <w:b/>
                <w:sz w:val="24"/>
                <w:szCs w:val="24"/>
              </w:rPr>
              <w:t>ого городского поселения 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B726F6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B726F6">
              <w:rPr>
                <w:b/>
                <w:sz w:val="22"/>
                <w:szCs w:val="22"/>
              </w:rPr>
              <w:t>02 5 03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Default="006509DE" w:rsidP="007A13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B726F6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 w:rsidRPr="00B726F6">
              <w:rPr>
                <w:b/>
                <w:sz w:val="22"/>
                <w:szCs w:val="22"/>
              </w:rPr>
              <w:t>121 300,0</w:t>
            </w:r>
          </w:p>
        </w:tc>
      </w:tr>
      <w:tr w:rsidR="006509DE" w:rsidRPr="00CD0624" w:rsidTr="00831F12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7B4243" w:rsidRDefault="006509DE" w:rsidP="007A135E">
            <w:pPr>
              <w:rPr>
                <w:sz w:val="22"/>
                <w:szCs w:val="22"/>
              </w:rPr>
            </w:pPr>
            <w:r w:rsidRPr="00CD0624"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</w:t>
            </w:r>
            <w:r>
              <w:t xml:space="preserve"> обеспечение и иные выплаты населению ) выплата почетный гражданин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B4243" w:rsidRDefault="006509DE" w:rsidP="007A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  <w:lang w:val="en-US"/>
              </w:rPr>
              <w:t>2</w:t>
            </w:r>
            <w:r w:rsidRPr="007B4243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B4243" w:rsidRDefault="006509DE" w:rsidP="007A135E">
            <w:pPr>
              <w:rPr>
                <w:sz w:val="22"/>
                <w:szCs w:val="22"/>
              </w:rPr>
            </w:pPr>
            <w:r w:rsidRPr="007B4243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B4243" w:rsidRDefault="006509DE" w:rsidP="007A135E">
            <w:pPr>
              <w:rPr>
                <w:sz w:val="22"/>
                <w:szCs w:val="22"/>
              </w:rPr>
            </w:pPr>
            <w:r w:rsidRPr="007B424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B4243" w:rsidRDefault="006509DE" w:rsidP="007A135E">
            <w:pPr>
              <w:rPr>
                <w:sz w:val="22"/>
                <w:szCs w:val="22"/>
              </w:rPr>
            </w:pPr>
            <w:r w:rsidRPr="007B4243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7B4243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7B4243" w:rsidRDefault="006509DE" w:rsidP="00B72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121 300,0</w:t>
            </w:r>
          </w:p>
        </w:tc>
      </w:tr>
      <w:tr w:rsidR="006509DE" w:rsidRPr="00CD0624" w:rsidTr="00831F12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Муниципальная программа Елань-Коленовского городского поселения Новохоперского муниципального района Воронежской области "Развитие культуры, физической культуры и спорта"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10125600,0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10 343600,0</w:t>
            </w:r>
          </w:p>
        </w:tc>
      </w:tr>
      <w:tr w:rsidR="006509DE" w:rsidRPr="00CD0624" w:rsidTr="00831F12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«Культурно- досуговая деятельность на территории Елань-Коленовского городского поселения»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03 0 01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9 262 300,0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9 477 300,0</w:t>
            </w:r>
          </w:p>
        </w:tc>
      </w:tr>
      <w:tr w:rsidR="006509DE" w:rsidRPr="00CD0624" w:rsidTr="00AB7416">
        <w:trPr>
          <w:trHeight w:val="3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F2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</w:t>
            </w:r>
            <w:r w:rsidRPr="00CD0624">
              <w:rPr>
                <w:sz w:val="22"/>
                <w:szCs w:val="22"/>
              </w:rPr>
              <w:t xml:space="preserve"> 90590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5 376 800,0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5 591 800,0</w:t>
            </w:r>
          </w:p>
        </w:tc>
      </w:tr>
      <w:tr w:rsidR="006509DE" w:rsidRPr="00CD0624" w:rsidTr="00831F12"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F2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</w:t>
            </w:r>
            <w:r w:rsidRPr="00CD0624">
              <w:rPr>
                <w:sz w:val="22"/>
                <w:szCs w:val="22"/>
              </w:rPr>
              <w:t xml:space="preserve"> 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3 685 500,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3 685 500,0</w:t>
            </w:r>
          </w:p>
        </w:tc>
      </w:tr>
      <w:tr w:rsidR="006509DE" w:rsidRPr="00CD0624" w:rsidTr="00831F12">
        <w:trPr>
          <w:trHeight w:val="2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BF2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</w:t>
            </w:r>
            <w:bookmarkStart w:id="1" w:name="_GoBack"/>
            <w:bookmarkEnd w:id="1"/>
            <w:r w:rsidRPr="00CD0624">
              <w:rPr>
                <w:sz w:val="22"/>
                <w:szCs w:val="22"/>
              </w:rPr>
              <w:t xml:space="preserve"> 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</w:tr>
      <w:tr w:rsidR="006509DE" w:rsidRPr="00CD0624" w:rsidTr="00831F12">
        <w:trPr>
          <w:trHeight w:val="10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b/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03 0 02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375 000,0</w:t>
            </w:r>
          </w:p>
        </w:tc>
      </w:tr>
      <w:tr w:rsidR="006509DE" w:rsidRPr="00CD0624" w:rsidTr="00831F12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03 0 02 90200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375000,0</w:t>
            </w:r>
          </w:p>
        </w:tc>
      </w:tr>
      <w:tr w:rsidR="006509DE" w:rsidRPr="00CD0624" w:rsidTr="00831F12">
        <w:trPr>
          <w:trHeight w:val="1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rPr>
                <w:b/>
                <w:sz w:val="24"/>
                <w:szCs w:val="24"/>
              </w:rPr>
            </w:pPr>
            <w:r w:rsidRPr="00CD0624">
              <w:rPr>
                <w:b/>
                <w:sz w:val="24"/>
                <w:szCs w:val="24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b/>
                <w:sz w:val="22"/>
                <w:szCs w:val="22"/>
              </w:rPr>
              <w:t>03 0 03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488300,0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491300,0</w:t>
            </w:r>
          </w:p>
        </w:tc>
      </w:tr>
      <w:tr w:rsidR="006509DE" w:rsidRPr="00CD0624" w:rsidTr="00831F12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03 0 01 90590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413000,0</w:t>
            </w:r>
          </w:p>
        </w:tc>
      </w:tr>
      <w:tr w:rsidR="006509DE" w:rsidRPr="00CD0624" w:rsidTr="00831F12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r w:rsidRPr="00CD0624"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03 0 01 90590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center"/>
              <w:rPr>
                <w:sz w:val="22"/>
                <w:szCs w:val="22"/>
              </w:rPr>
            </w:pPr>
            <w:r w:rsidRPr="00CD0624">
              <w:rPr>
                <w:sz w:val="22"/>
                <w:szCs w:val="22"/>
              </w:rPr>
              <w:t>О1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9DE" w:rsidRPr="00CD0624" w:rsidRDefault="006509DE" w:rsidP="007A13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78 300,0</w:t>
            </w:r>
          </w:p>
        </w:tc>
      </w:tr>
    </w:tbl>
    <w:p w:rsidR="006509DE" w:rsidRPr="00CD0624" w:rsidRDefault="006509DE" w:rsidP="003B30F0">
      <w:pPr>
        <w:rPr>
          <w:sz w:val="24"/>
          <w:szCs w:val="24"/>
        </w:rPr>
      </w:pPr>
    </w:p>
    <w:p w:rsidR="006509DE" w:rsidRPr="00CD0624" w:rsidRDefault="006509DE" w:rsidP="003B30F0">
      <w:pPr>
        <w:rPr>
          <w:sz w:val="24"/>
          <w:szCs w:val="24"/>
        </w:rPr>
      </w:pPr>
    </w:p>
    <w:p w:rsidR="006509DE" w:rsidRPr="00CD0624" w:rsidRDefault="006509DE" w:rsidP="003B30F0">
      <w:pPr>
        <w:rPr>
          <w:sz w:val="24"/>
          <w:szCs w:val="24"/>
        </w:rPr>
      </w:pPr>
    </w:p>
    <w:p w:rsidR="006509DE" w:rsidRPr="00CD0624" w:rsidRDefault="006509DE" w:rsidP="003B30F0">
      <w:pPr>
        <w:rPr>
          <w:sz w:val="24"/>
          <w:szCs w:val="24"/>
        </w:rPr>
      </w:pPr>
    </w:p>
    <w:p w:rsidR="006509DE" w:rsidRPr="00CD0624" w:rsidRDefault="006509DE" w:rsidP="003B30F0">
      <w:pPr>
        <w:rPr>
          <w:sz w:val="24"/>
          <w:szCs w:val="24"/>
        </w:rPr>
      </w:pPr>
    </w:p>
    <w:p w:rsidR="006509DE" w:rsidRPr="00CD0624" w:rsidRDefault="006509DE" w:rsidP="003B30F0">
      <w:pPr>
        <w:rPr>
          <w:sz w:val="24"/>
          <w:szCs w:val="24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Default="006509DE" w:rsidP="003B30F0">
      <w:pPr>
        <w:rPr>
          <w:sz w:val="24"/>
          <w:szCs w:val="24"/>
          <w:lang w:val="en-US"/>
        </w:rPr>
      </w:pPr>
    </w:p>
    <w:p w:rsidR="006509DE" w:rsidRPr="00280FBE" w:rsidRDefault="006509DE" w:rsidP="003B30F0">
      <w:pPr>
        <w:rPr>
          <w:sz w:val="24"/>
          <w:szCs w:val="24"/>
          <w:lang w:val="en-US"/>
        </w:rPr>
      </w:pPr>
    </w:p>
    <w:sectPr w:rsidR="006509DE" w:rsidRPr="00280FBE" w:rsidSect="0007151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DE" w:rsidRDefault="006509DE" w:rsidP="0056570D">
      <w:r>
        <w:separator/>
      </w:r>
    </w:p>
  </w:endnote>
  <w:endnote w:type="continuationSeparator" w:id="0">
    <w:p w:rsidR="006509DE" w:rsidRDefault="006509DE" w:rsidP="0056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DE" w:rsidRDefault="006509DE" w:rsidP="0056570D">
      <w:r>
        <w:separator/>
      </w:r>
    </w:p>
  </w:footnote>
  <w:footnote w:type="continuationSeparator" w:id="0">
    <w:p w:rsidR="006509DE" w:rsidRDefault="006509DE" w:rsidP="00565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6F6244CE"/>
    <w:multiLevelType w:val="hybridMultilevel"/>
    <w:tmpl w:val="66BE24A2"/>
    <w:lvl w:ilvl="0" w:tplc="C6A2B3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7D2"/>
    <w:rsid w:val="0000083F"/>
    <w:rsid w:val="00002C35"/>
    <w:rsid w:val="000040EC"/>
    <w:rsid w:val="00006639"/>
    <w:rsid w:val="0000712D"/>
    <w:rsid w:val="00014349"/>
    <w:rsid w:val="000238BE"/>
    <w:rsid w:val="000278FC"/>
    <w:rsid w:val="00036D16"/>
    <w:rsid w:val="00040BB0"/>
    <w:rsid w:val="000459F4"/>
    <w:rsid w:val="00051142"/>
    <w:rsid w:val="00071514"/>
    <w:rsid w:val="00081D77"/>
    <w:rsid w:val="0009245C"/>
    <w:rsid w:val="0009249D"/>
    <w:rsid w:val="00095862"/>
    <w:rsid w:val="000C7199"/>
    <w:rsid w:val="000E6E42"/>
    <w:rsid w:val="001000CC"/>
    <w:rsid w:val="00103EE7"/>
    <w:rsid w:val="00112A9F"/>
    <w:rsid w:val="001136E1"/>
    <w:rsid w:val="00113BF2"/>
    <w:rsid w:val="0013427A"/>
    <w:rsid w:val="001360EE"/>
    <w:rsid w:val="0014697C"/>
    <w:rsid w:val="00165BB8"/>
    <w:rsid w:val="0017232C"/>
    <w:rsid w:val="001805DB"/>
    <w:rsid w:val="001861C4"/>
    <w:rsid w:val="001A4D2D"/>
    <w:rsid w:val="001B0D5D"/>
    <w:rsid w:val="001B262C"/>
    <w:rsid w:val="001C1F30"/>
    <w:rsid w:val="001D2184"/>
    <w:rsid w:val="001D7192"/>
    <w:rsid w:val="001E4ADD"/>
    <w:rsid w:val="001E6579"/>
    <w:rsid w:val="001F2F2D"/>
    <w:rsid w:val="00205EF0"/>
    <w:rsid w:val="00206ABA"/>
    <w:rsid w:val="00226E03"/>
    <w:rsid w:val="00231170"/>
    <w:rsid w:val="00234858"/>
    <w:rsid w:val="00234E32"/>
    <w:rsid w:val="00237366"/>
    <w:rsid w:val="00246949"/>
    <w:rsid w:val="00254CA1"/>
    <w:rsid w:val="00264576"/>
    <w:rsid w:val="00274405"/>
    <w:rsid w:val="00280FBE"/>
    <w:rsid w:val="00287819"/>
    <w:rsid w:val="002A5C00"/>
    <w:rsid w:val="002D0135"/>
    <w:rsid w:val="002E1932"/>
    <w:rsid w:val="002F6615"/>
    <w:rsid w:val="00300D1C"/>
    <w:rsid w:val="00312CAF"/>
    <w:rsid w:val="0031473D"/>
    <w:rsid w:val="00321CCA"/>
    <w:rsid w:val="00332B4C"/>
    <w:rsid w:val="003338F1"/>
    <w:rsid w:val="0033528B"/>
    <w:rsid w:val="00340A75"/>
    <w:rsid w:val="00352379"/>
    <w:rsid w:val="003600AA"/>
    <w:rsid w:val="00376B57"/>
    <w:rsid w:val="003A761C"/>
    <w:rsid w:val="003B30F0"/>
    <w:rsid w:val="003D7F63"/>
    <w:rsid w:val="003E53EA"/>
    <w:rsid w:val="003F6DD8"/>
    <w:rsid w:val="003F6E17"/>
    <w:rsid w:val="0040619E"/>
    <w:rsid w:val="0040662F"/>
    <w:rsid w:val="0041074D"/>
    <w:rsid w:val="00424825"/>
    <w:rsid w:val="004366D2"/>
    <w:rsid w:val="004400E0"/>
    <w:rsid w:val="00446236"/>
    <w:rsid w:val="0045746A"/>
    <w:rsid w:val="00462B36"/>
    <w:rsid w:val="00465D5B"/>
    <w:rsid w:val="0046716E"/>
    <w:rsid w:val="004753ED"/>
    <w:rsid w:val="0047542A"/>
    <w:rsid w:val="0048648C"/>
    <w:rsid w:val="00491B80"/>
    <w:rsid w:val="004B0FF6"/>
    <w:rsid w:val="004B406A"/>
    <w:rsid w:val="004C51BD"/>
    <w:rsid w:val="004C5EBA"/>
    <w:rsid w:val="004E4B8C"/>
    <w:rsid w:val="004F6526"/>
    <w:rsid w:val="00503DCB"/>
    <w:rsid w:val="005049A0"/>
    <w:rsid w:val="0050693E"/>
    <w:rsid w:val="00520334"/>
    <w:rsid w:val="005574A8"/>
    <w:rsid w:val="0056570D"/>
    <w:rsid w:val="005724AE"/>
    <w:rsid w:val="00593398"/>
    <w:rsid w:val="00597024"/>
    <w:rsid w:val="005D3EAA"/>
    <w:rsid w:val="005D41F5"/>
    <w:rsid w:val="005D50D0"/>
    <w:rsid w:val="005D58F4"/>
    <w:rsid w:val="00605D95"/>
    <w:rsid w:val="00642831"/>
    <w:rsid w:val="00642F40"/>
    <w:rsid w:val="006509DE"/>
    <w:rsid w:val="00655DCD"/>
    <w:rsid w:val="00656B8A"/>
    <w:rsid w:val="006575A7"/>
    <w:rsid w:val="0066618B"/>
    <w:rsid w:val="00667CFF"/>
    <w:rsid w:val="00677218"/>
    <w:rsid w:val="00684286"/>
    <w:rsid w:val="00684590"/>
    <w:rsid w:val="006850AC"/>
    <w:rsid w:val="00691E8A"/>
    <w:rsid w:val="006A3619"/>
    <w:rsid w:val="006B178D"/>
    <w:rsid w:val="006C7EF6"/>
    <w:rsid w:val="006E79F5"/>
    <w:rsid w:val="00702752"/>
    <w:rsid w:val="00714C08"/>
    <w:rsid w:val="00721358"/>
    <w:rsid w:val="00721D82"/>
    <w:rsid w:val="00726E6C"/>
    <w:rsid w:val="007327F7"/>
    <w:rsid w:val="00743B5D"/>
    <w:rsid w:val="00750A68"/>
    <w:rsid w:val="00766B20"/>
    <w:rsid w:val="00780551"/>
    <w:rsid w:val="00782626"/>
    <w:rsid w:val="0078727C"/>
    <w:rsid w:val="00792258"/>
    <w:rsid w:val="00797A2B"/>
    <w:rsid w:val="007A135E"/>
    <w:rsid w:val="007B4243"/>
    <w:rsid w:val="007C4A21"/>
    <w:rsid w:val="007C6415"/>
    <w:rsid w:val="007F7049"/>
    <w:rsid w:val="0081584F"/>
    <w:rsid w:val="00824E19"/>
    <w:rsid w:val="00826D4C"/>
    <w:rsid w:val="00831F12"/>
    <w:rsid w:val="008509EC"/>
    <w:rsid w:val="008650B0"/>
    <w:rsid w:val="008807D2"/>
    <w:rsid w:val="00880CEE"/>
    <w:rsid w:val="00880E00"/>
    <w:rsid w:val="00883C89"/>
    <w:rsid w:val="00885935"/>
    <w:rsid w:val="00887863"/>
    <w:rsid w:val="00895EEC"/>
    <w:rsid w:val="008B4493"/>
    <w:rsid w:val="008B49CC"/>
    <w:rsid w:val="008C28AA"/>
    <w:rsid w:val="008C5F5F"/>
    <w:rsid w:val="008D203F"/>
    <w:rsid w:val="008E1687"/>
    <w:rsid w:val="0090725D"/>
    <w:rsid w:val="00916108"/>
    <w:rsid w:val="00920A33"/>
    <w:rsid w:val="00936CDE"/>
    <w:rsid w:val="00961497"/>
    <w:rsid w:val="00962313"/>
    <w:rsid w:val="0096292E"/>
    <w:rsid w:val="00964BFA"/>
    <w:rsid w:val="00982D04"/>
    <w:rsid w:val="009840AB"/>
    <w:rsid w:val="009B27D7"/>
    <w:rsid w:val="009F54AB"/>
    <w:rsid w:val="00A24B56"/>
    <w:rsid w:val="00A304B7"/>
    <w:rsid w:val="00A40332"/>
    <w:rsid w:val="00A40A23"/>
    <w:rsid w:val="00A46FFE"/>
    <w:rsid w:val="00A47041"/>
    <w:rsid w:val="00A547F7"/>
    <w:rsid w:val="00A571DB"/>
    <w:rsid w:val="00A85BDD"/>
    <w:rsid w:val="00A94D8A"/>
    <w:rsid w:val="00AA331D"/>
    <w:rsid w:val="00AA5FF1"/>
    <w:rsid w:val="00AB7416"/>
    <w:rsid w:val="00AC1379"/>
    <w:rsid w:val="00AD046E"/>
    <w:rsid w:val="00AD4513"/>
    <w:rsid w:val="00AF4BBE"/>
    <w:rsid w:val="00B10EF3"/>
    <w:rsid w:val="00B117E0"/>
    <w:rsid w:val="00B11A3D"/>
    <w:rsid w:val="00B259D8"/>
    <w:rsid w:val="00B266C0"/>
    <w:rsid w:val="00B35D8F"/>
    <w:rsid w:val="00B4429F"/>
    <w:rsid w:val="00B533E4"/>
    <w:rsid w:val="00B5577F"/>
    <w:rsid w:val="00B71E8F"/>
    <w:rsid w:val="00B726F6"/>
    <w:rsid w:val="00BC64A2"/>
    <w:rsid w:val="00BC6597"/>
    <w:rsid w:val="00BD02A3"/>
    <w:rsid w:val="00BD29D5"/>
    <w:rsid w:val="00BD41CF"/>
    <w:rsid w:val="00BD554C"/>
    <w:rsid w:val="00BE1719"/>
    <w:rsid w:val="00BE474D"/>
    <w:rsid w:val="00BE6637"/>
    <w:rsid w:val="00BF25A6"/>
    <w:rsid w:val="00C051F5"/>
    <w:rsid w:val="00C36400"/>
    <w:rsid w:val="00C368E4"/>
    <w:rsid w:val="00C447AD"/>
    <w:rsid w:val="00C539F8"/>
    <w:rsid w:val="00C84DCC"/>
    <w:rsid w:val="00C8674E"/>
    <w:rsid w:val="00C90CB6"/>
    <w:rsid w:val="00CA0D79"/>
    <w:rsid w:val="00CB3555"/>
    <w:rsid w:val="00CD0624"/>
    <w:rsid w:val="00CD3BE6"/>
    <w:rsid w:val="00CE17D7"/>
    <w:rsid w:val="00CE2BCD"/>
    <w:rsid w:val="00CE4338"/>
    <w:rsid w:val="00CF6712"/>
    <w:rsid w:val="00D0371D"/>
    <w:rsid w:val="00D06E1A"/>
    <w:rsid w:val="00D079C2"/>
    <w:rsid w:val="00D1390B"/>
    <w:rsid w:val="00D26B17"/>
    <w:rsid w:val="00D34C76"/>
    <w:rsid w:val="00D350F1"/>
    <w:rsid w:val="00D37031"/>
    <w:rsid w:val="00D40627"/>
    <w:rsid w:val="00D56E8C"/>
    <w:rsid w:val="00D64E2B"/>
    <w:rsid w:val="00D832F3"/>
    <w:rsid w:val="00D92C34"/>
    <w:rsid w:val="00DC3F6B"/>
    <w:rsid w:val="00DE33A7"/>
    <w:rsid w:val="00DE71AF"/>
    <w:rsid w:val="00E02857"/>
    <w:rsid w:val="00E34E3B"/>
    <w:rsid w:val="00E3646C"/>
    <w:rsid w:val="00E83D36"/>
    <w:rsid w:val="00E8557B"/>
    <w:rsid w:val="00E86B50"/>
    <w:rsid w:val="00E9066C"/>
    <w:rsid w:val="00E94484"/>
    <w:rsid w:val="00E95D3C"/>
    <w:rsid w:val="00EA06B3"/>
    <w:rsid w:val="00EB4009"/>
    <w:rsid w:val="00ED30C2"/>
    <w:rsid w:val="00ED387E"/>
    <w:rsid w:val="00EE1335"/>
    <w:rsid w:val="00EE2A69"/>
    <w:rsid w:val="00F0337E"/>
    <w:rsid w:val="00F05635"/>
    <w:rsid w:val="00F256BD"/>
    <w:rsid w:val="00F6564C"/>
    <w:rsid w:val="00F818F1"/>
    <w:rsid w:val="00F92670"/>
    <w:rsid w:val="00FB7414"/>
    <w:rsid w:val="00FC5492"/>
    <w:rsid w:val="00FC61AF"/>
    <w:rsid w:val="00FD07FF"/>
    <w:rsid w:val="00FF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D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06A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6ABA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8807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07D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807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07D2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807D2"/>
    <w:pPr>
      <w:tabs>
        <w:tab w:val="left" w:pos="1080"/>
      </w:tabs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807D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">
    <w:name w:val="Название Знак"/>
    <w:basedOn w:val="DefaultParagraphFont"/>
    <w:uiPriority w:val="99"/>
    <w:locked/>
    <w:rsid w:val="008807D2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BodyTextChar"/>
    <w:uiPriority w:val="99"/>
    <w:rsid w:val="008807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807D2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807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07D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8807D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807D2"/>
    <w:rPr>
      <w:rFonts w:ascii="Tahoma" w:hAnsi="Tahoma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8807D2"/>
    <w:rPr>
      <w:rFonts w:ascii="Arial" w:hAnsi="Arial"/>
      <w:sz w:val="22"/>
      <w:lang w:val="en-US" w:eastAsia="en-US"/>
    </w:rPr>
  </w:style>
  <w:style w:type="paragraph" w:customStyle="1" w:styleId="ConsPlusNormal0">
    <w:name w:val="ConsPlusNormal"/>
    <w:link w:val="ConsPlusNormal"/>
    <w:uiPriority w:val="99"/>
    <w:rsid w:val="008807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eastAsia="en-US"/>
    </w:rPr>
  </w:style>
  <w:style w:type="paragraph" w:customStyle="1" w:styleId="ConsNormal">
    <w:name w:val="ConsNormal"/>
    <w:uiPriority w:val="99"/>
    <w:rsid w:val="008807D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Normal"/>
    <w:next w:val="Normal"/>
    <w:uiPriority w:val="99"/>
    <w:rsid w:val="008807D2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FR1">
    <w:name w:val="FR1"/>
    <w:uiPriority w:val="99"/>
    <w:rsid w:val="008807D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807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1695</TotalTime>
  <Pages>100</Pages>
  <Words>25591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66</cp:revision>
  <cp:lastPrinted>2019-11-25T14:13:00Z</cp:lastPrinted>
  <dcterms:created xsi:type="dcterms:W3CDTF">2019-11-12T10:25:00Z</dcterms:created>
  <dcterms:modified xsi:type="dcterms:W3CDTF">2019-12-03T14:11:00Z</dcterms:modified>
</cp:coreProperties>
</file>